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E8" w:rsidRDefault="00174AE8" w:rsidP="001B027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0271">
        <w:rPr>
          <w:rFonts w:ascii="Times New Roman" w:hAnsi="Times New Roman" w:cs="Times New Roman"/>
          <w:b/>
          <w:bCs/>
          <w:sz w:val="24"/>
          <w:szCs w:val="24"/>
          <w:u w:val="single"/>
        </w:rPr>
        <w:t>Óravázlat</w:t>
      </w:r>
    </w:p>
    <w:p w:rsidR="00174AE8" w:rsidRDefault="00174AE8" w:rsidP="001B0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Tantárgy: </w:t>
      </w:r>
      <w:r>
        <w:rPr>
          <w:rFonts w:ascii="Times New Roman" w:hAnsi="Times New Roman" w:cs="Times New Roman"/>
          <w:sz w:val="24"/>
          <w:szCs w:val="24"/>
        </w:rPr>
        <w:t>Magyar irodalom – olvasás</w:t>
      </w:r>
    </w:p>
    <w:p w:rsidR="00174AE8" w:rsidRDefault="00174AE8" w:rsidP="0035384B">
      <w:pPr>
        <w:jc w:val="both"/>
        <w:rPr>
          <w:rFonts w:ascii="Times New Roman" w:hAnsi="Times New Roman" w:cs="Times New Roman"/>
          <w:sz w:val="24"/>
          <w:szCs w:val="24"/>
        </w:rPr>
      </w:pPr>
      <w:r w:rsidRPr="001B0271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óra témája, tananyaga: </w:t>
      </w:r>
      <w:r>
        <w:rPr>
          <w:rFonts w:ascii="Times New Roman" w:hAnsi="Times New Roman" w:cs="Times New Roman"/>
          <w:sz w:val="24"/>
          <w:szCs w:val="24"/>
        </w:rPr>
        <w:t xml:space="preserve">A mesékről tanultak felelevenítése Kovács Zoltán Tibor: </w:t>
      </w:r>
      <w:r w:rsidRPr="001B0271">
        <w:rPr>
          <w:rFonts w:ascii="Times New Roman" w:hAnsi="Times New Roman" w:cs="Times New Roman"/>
          <w:i/>
          <w:iCs/>
          <w:sz w:val="24"/>
          <w:szCs w:val="24"/>
        </w:rPr>
        <w:t>A herceg és a vonzó boszorkány</w:t>
      </w:r>
      <w:r>
        <w:rPr>
          <w:rFonts w:ascii="Times New Roman" w:hAnsi="Times New Roman" w:cs="Times New Roman"/>
          <w:sz w:val="24"/>
          <w:szCs w:val="24"/>
        </w:rPr>
        <w:t xml:space="preserve"> c. mese segítségével.</w:t>
      </w:r>
    </w:p>
    <w:p w:rsidR="00174AE8" w:rsidRDefault="00174AE8" w:rsidP="003538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Osztály: </w:t>
      </w:r>
      <w:r>
        <w:rPr>
          <w:rFonts w:ascii="Times New Roman" w:hAnsi="Times New Roman" w:cs="Times New Roman"/>
          <w:sz w:val="24"/>
          <w:szCs w:val="24"/>
        </w:rPr>
        <w:t>4. b</w:t>
      </w:r>
    </w:p>
    <w:p w:rsidR="00174AE8" w:rsidRPr="00AC796E" w:rsidRDefault="00174AE8" w:rsidP="0035384B">
      <w:pPr>
        <w:jc w:val="both"/>
        <w:rPr>
          <w:rFonts w:ascii="Times New Roman" w:hAnsi="Times New Roman" w:cs="Times New Roman"/>
          <w:sz w:val="24"/>
          <w:szCs w:val="24"/>
        </w:rPr>
      </w:pPr>
      <w:r w:rsidRPr="00AC796E">
        <w:rPr>
          <w:rFonts w:ascii="Times New Roman" w:hAnsi="Times New Roman" w:cs="Times New Roman"/>
          <w:b/>
          <w:bCs/>
          <w:sz w:val="24"/>
          <w:szCs w:val="24"/>
        </w:rPr>
        <w:t>Eszközök: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filctoll, színes papír, nagy karton, szókártyák, ragasztó</w:t>
      </w:r>
    </w:p>
    <w:p w:rsidR="00174AE8" w:rsidRDefault="00174AE8" w:rsidP="0035384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Az óra menete:</w:t>
      </w:r>
    </w:p>
    <w:p w:rsidR="00174AE8" w:rsidRPr="007F0EFD" w:rsidRDefault="00174AE8" w:rsidP="003538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7F0EFD">
        <w:rPr>
          <w:rFonts w:ascii="Times New Roman" w:hAnsi="Times New Roman" w:cs="Times New Roman"/>
          <w:b/>
          <w:bCs/>
          <w:sz w:val="24"/>
          <w:szCs w:val="24"/>
          <w:u w:val="double"/>
        </w:rPr>
        <w:t>Bevezető rész</w:t>
      </w:r>
    </w:p>
    <w:p w:rsidR="00174AE8" w:rsidRPr="007F0EFD" w:rsidRDefault="00174AE8" w:rsidP="003538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EFD">
        <w:rPr>
          <w:rFonts w:ascii="Times New Roman" w:hAnsi="Times New Roman" w:cs="Times New Roman"/>
          <w:sz w:val="24"/>
          <w:szCs w:val="24"/>
          <w:u w:val="single"/>
        </w:rPr>
        <w:t>Szervezési feladatok</w:t>
      </w:r>
      <w:r w:rsidRPr="007F0EFD">
        <w:rPr>
          <w:rFonts w:ascii="Times New Roman" w:hAnsi="Times New Roman" w:cs="Times New Roman"/>
          <w:sz w:val="24"/>
          <w:szCs w:val="24"/>
        </w:rPr>
        <w:t>: köszönés, hetesek jelentése, szükséges felszerelések előkészítése</w:t>
      </w:r>
    </w:p>
    <w:p w:rsidR="00174AE8" w:rsidRPr="007F0EFD" w:rsidRDefault="00174AE8" w:rsidP="003538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0EFD">
        <w:rPr>
          <w:rFonts w:ascii="Times New Roman" w:hAnsi="Times New Roman" w:cs="Times New Roman"/>
          <w:sz w:val="24"/>
          <w:szCs w:val="24"/>
          <w:u w:val="single"/>
        </w:rPr>
        <w:t>Ráhangolódás, motiváció</w:t>
      </w:r>
    </w:p>
    <w:p w:rsidR="00174AE8" w:rsidRDefault="00174AE8" w:rsidP="003538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„Ki vagyok én”?  játék: szókártyán a 3. osztályban tanult mesék szereplőinek kitalálása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174AE8" w:rsidRPr="00461690">
        <w:tc>
          <w:tcPr>
            <w:tcW w:w="2303" w:type="dxa"/>
          </w:tcPr>
          <w:p w:rsidR="00174AE8" w:rsidRPr="00461690" w:rsidRDefault="00174AE8" w:rsidP="0046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90">
              <w:rPr>
                <w:rFonts w:ascii="Times New Roman" w:hAnsi="Times New Roman" w:cs="Times New Roman"/>
                <w:sz w:val="24"/>
                <w:szCs w:val="24"/>
              </w:rPr>
              <w:t>SÜSÜ</w:t>
            </w:r>
          </w:p>
        </w:tc>
        <w:tc>
          <w:tcPr>
            <w:tcW w:w="2303" w:type="dxa"/>
          </w:tcPr>
          <w:p w:rsidR="00174AE8" w:rsidRPr="00461690" w:rsidRDefault="00174AE8" w:rsidP="0046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90">
              <w:rPr>
                <w:rFonts w:ascii="Times New Roman" w:hAnsi="Times New Roman" w:cs="Times New Roman"/>
                <w:sz w:val="24"/>
                <w:szCs w:val="24"/>
              </w:rPr>
              <w:t>TILINKÓ</w:t>
            </w:r>
          </w:p>
        </w:tc>
        <w:tc>
          <w:tcPr>
            <w:tcW w:w="2303" w:type="dxa"/>
          </w:tcPr>
          <w:p w:rsidR="00174AE8" w:rsidRPr="00461690" w:rsidRDefault="00174AE8" w:rsidP="0046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90">
              <w:rPr>
                <w:rFonts w:ascii="Times New Roman" w:hAnsi="Times New Roman" w:cs="Times New Roman"/>
                <w:sz w:val="24"/>
                <w:szCs w:val="24"/>
              </w:rPr>
              <w:t>LUDAS MATYI</w:t>
            </w:r>
          </w:p>
        </w:tc>
        <w:tc>
          <w:tcPr>
            <w:tcW w:w="2303" w:type="dxa"/>
          </w:tcPr>
          <w:p w:rsidR="00174AE8" w:rsidRPr="00461690" w:rsidRDefault="00174AE8" w:rsidP="00461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90">
              <w:rPr>
                <w:rFonts w:ascii="Times New Roman" w:hAnsi="Times New Roman" w:cs="Times New Roman"/>
                <w:sz w:val="24"/>
                <w:szCs w:val="24"/>
              </w:rPr>
              <w:t>TEKNŐS</w:t>
            </w:r>
          </w:p>
        </w:tc>
      </w:tr>
    </w:tbl>
    <w:p w:rsidR="00174AE8" w:rsidRDefault="00174AE8" w:rsidP="001B0271">
      <w:pPr>
        <w:rPr>
          <w:rFonts w:ascii="Times New Roman" w:hAnsi="Times New Roman" w:cs="Times New Roman"/>
          <w:sz w:val="24"/>
          <w:szCs w:val="24"/>
        </w:rPr>
      </w:pPr>
    </w:p>
    <w:p w:rsidR="00174AE8" w:rsidRDefault="00174AE8" w:rsidP="003538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244">
        <w:rPr>
          <w:rFonts w:ascii="Times New Roman" w:hAnsi="Times New Roman" w:cs="Times New Roman"/>
          <w:sz w:val="24"/>
          <w:szCs w:val="24"/>
          <w:u w:val="single"/>
        </w:rPr>
        <w:t>Népköltészeti alkotásokról tanultak felelevenítése frontális osztálymunkában:</w:t>
      </w:r>
      <w:r>
        <w:rPr>
          <w:rFonts w:ascii="Times New Roman" w:hAnsi="Times New Roman" w:cs="Times New Roman"/>
          <w:sz w:val="24"/>
          <w:szCs w:val="24"/>
        </w:rPr>
        <w:t xml:space="preserve"> A táblán láthattok főcímeket, azonban a hozzájuk kapcsolódó jellemzők, tulajdonságok összekeveredtek. Rakjunk rendet a szókártyák között! (tábla képe-fotó)</w:t>
      </w:r>
    </w:p>
    <w:p w:rsidR="00174AE8" w:rsidRDefault="00174AE8" w:rsidP="003538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7F0EFD">
        <w:rPr>
          <w:rFonts w:ascii="Times New Roman" w:hAnsi="Times New Roman" w:cs="Times New Roman"/>
          <w:b/>
          <w:bCs/>
          <w:sz w:val="24"/>
          <w:szCs w:val="24"/>
          <w:u w:val="double"/>
        </w:rPr>
        <w:t>Fő rész</w:t>
      </w:r>
    </w:p>
    <w:p w:rsidR="00174AE8" w:rsidRDefault="00174AE8" w:rsidP="003538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 órán a mesékről (népköltészeti alkotásokról) tanultakat fogjuk feleleveníteni. Az elkövetkezendő órákon újra a mesék csodálatos világában fogunk együtt kalandozni.</w:t>
      </w:r>
    </w:p>
    <w:p w:rsidR="00174AE8" w:rsidRDefault="00174AE8" w:rsidP="003538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herceg és a vonzó boszorkány c. mese tanítói bemutatása: </w:t>
      </w:r>
    </w:p>
    <w:p w:rsidR="00174AE8" w:rsidRDefault="00174AE8" w:rsidP="003538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Figyeljétek meg a mesékre jellemző tulajdonságokat! Pl. mesekezdés, befejezés, meseszámok stb…</w:t>
      </w:r>
    </w:p>
    <w:p w:rsidR="00174AE8" w:rsidRDefault="00174AE8" w:rsidP="003538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Ellenőrzés: Ki mit húzott alá? – megbeszélés</w:t>
      </w:r>
    </w:p>
    <w:p w:rsidR="00174AE8" w:rsidRDefault="00174AE8" w:rsidP="003538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Csoportfeladatok kiosztása:</w:t>
      </w:r>
    </w:p>
    <w:p w:rsidR="00174AE8" w:rsidRDefault="00174AE8" w:rsidP="003538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óra következő részében csoportmunkában fogtok dolgozni. Minden csoport kap egy színes papírt és egy borítékot. Ebben lesznek a szókártyák, amelyeket szét kell válogatni, majd ráragasztani a papírra. Ha ez megtörtént a feladatnak megfelelően mondatokat kell keresni a szövegből. Csak olyan mondatokat keress, ami az egyes csoport feladatához kapcsolódik!</w:t>
      </w:r>
    </w:p>
    <w:p w:rsidR="00174AE8" w:rsidRDefault="00174AE8" w:rsidP="003538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4AE8" w:rsidRDefault="00174AE8" w:rsidP="007028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csoport: </w:t>
      </w:r>
    </w:p>
    <w:p w:rsidR="00174AE8" w:rsidRDefault="00174AE8" w:rsidP="003538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Borítékban a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 xml:space="preserve">SZEREPLŐK </w:t>
      </w:r>
      <w:r>
        <w:rPr>
          <w:rFonts w:ascii="Times New Roman" w:hAnsi="Times New Roman" w:cs="Times New Roman"/>
          <w:sz w:val="24"/>
          <w:szCs w:val="24"/>
        </w:rPr>
        <w:t xml:space="preserve">és a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>TÁRGYAK</w:t>
      </w:r>
      <w:r>
        <w:rPr>
          <w:rFonts w:ascii="Times New Roman" w:hAnsi="Times New Roman" w:cs="Times New Roman"/>
          <w:sz w:val="24"/>
          <w:szCs w:val="24"/>
        </w:rPr>
        <w:t xml:space="preserve"> és az ezekhez kapcsolódó szókártyák szétválogatása majd ráragasztása a színes lapra. Illetve ehhez kapcsolódó mondatok keresése a szövegből. (tábla – fotó)</w:t>
      </w:r>
    </w:p>
    <w:p w:rsidR="00174AE8" w:rsidRDefault="00174AE8" w:rsidP="003538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csoport:</w:t>
      </w:r>
    </w:p>
    <w:p w:rsidR="00174AE8" w:rsidRDefault="00174AE8" w:rsidP="003538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Borítékban a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>HELYSZÍNEK</w:t>
      </w:r>
      <w:r>
        <w:rPr>
          <w:rFonts w:ascii="Times New Roman" w:hAnsi="Times New Roman" w:cs="Times New Roman"/>
          <w:sz w:val="24"/>
          <w:szCs w:val="24"/>
        </w:rPr>
        <w:t xml:space="preserve"> és az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 xml:space="preserve">ÁLLATOK </w:t>
      </w:r>
      <w:r>
        <w:rPr>
          <w:rFonts w:ascii="Times New Roman" w:hAnsi="Times New Roman" w:cs="Times New Roman"/>
          <w:sz w:val="24"/>
          <w:szCs w:val="24"/>
        </w:rPr>
        <w:t>illetve az ezekhez kapcsolódó szókártyák szétválogatása majd ráragasztása a színes lapra. Illetve ehhez kapcsolódó mondatok keresése a szövegből. (tábla – fotó)</w:t>
      </w:r>
    </w:p>
    <w:p w:rsidR="00174AE8" w:rsidRDefault="00174AE8" w:rsidP="003538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csoport: </w:t>
      </w:r>
    </w:p>
    <w:p w:rsidR="00174AE8" w:rsidRDefault="00174AE8" w:rsidP="003538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Borítékban a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>CSODÁS LÉNYEK</w:t>
      </w:r>
      <w:r>
        <w:rPr>
          <w:rFonts w:ascii="Times New Roman" w:hAnsi="Times New Roman" w:cs="Times New Roman"/>
          <w:sz w:val="24"/>
          <w:szCs w:val="24"/>
        </w:rPr>
        <w:t xml:space="preserve"> és a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 xml:space="preserve">MESEBEFEJEZÉSEK </w:t>
      </w:r>
      <w:r>
        <w:rPr>
          <w:rFonts w:ascii="Times New Roman" w:hAnsi="Times New Roman" w:cs="Times New Roman"/>
          <w:sz w:val="24"/>
          <w:szCs w:val="24"/>
        </w:rPr>
        <w:t xml:space="preserve">és az ezekhez kapcsolódó szókártyák szétválogatása majd ráragasztása a színes lapra. Illetve a feladathoz kapcsolódó mondatok keresése a meséből. (tábla – fotó) </w:t>
      </w:r>
    </w:p>
    <w:p w:rsidR="00174AE8" w:rsidRDefault="00174AE8" w:rsidP="003538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csoport: </w:t>
      </w:r>
    </w:p>
    <w:p w:rsidR="00174AE8" w:rsidRPr="00DA0D0A" w:rsidRDefault="00174AE8" w:rsidP="003538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Borítékban a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 xml:space="preserve">MESEKEZDÉSEK </w:t>
      </w:r>
      <w:r>
        <w:rPr>
          <w:rFonts w:ascii="Times New Roman" w:hAnsi="Times New Roman" w:cs="Times New Roman"/>
          <w:sz w:val="24"/>
          <w:szCs w:val="24"/>
        </w:rPr>
        <w:t xml:space="preserve">és a </w:t>
      </w:r>
      <w:r w:rsidRPr="00DA0D0A">
        <w:rPr>
          <w:rFonts w:ascii="Times New Roman" w:hAnsi="Times New Roman" w:cs="Times New Roman"/>
          <w:b/>
          <w:bCs/>
          <w:sz w:val="24"/>
          <w:szCs w:val="24"/>
        </w:rPr>
        <w:t>MESESZÁMOK</w:t>
      </w:r>
      <w:r>
        <w:rPr>
          <w:rFonts w:ascii="Times New Roman" w:hAnsi="Times New Roman" w:cs="Times New Roman"/>
          <w:sz w:val="24"/>
          <w:szCs w:val="24"/>
        </w:rPr>
        <w:t xml:space="preserve"> illetve az ezekhez kapcsolódó szókártyák szétválogatása majd elhelyezése a színes lapon. Illetve a feladathoz kapcsolódó mondatok keresése a meséből. (tábla – fotó)</w:t>
      </w:r>
    </w:p>
    <w:p w:rsidR="00174AE8" w:rsidRDefault="00174AE8" w:rsidP="003538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AE8" w:rsidRDefault="00174AE8" w:rsidP="003538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Szintetizálás:</w:t>
      </w:r>
    </w:p>
    <w:p w:rsidR="00174AE8" w:rsidRDefault="00174AE8" w:rsidP="003538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Csoportokból a szóvivő bemutatja és elmondja a megoldást. Majd a 4 csoport feladataiból egy nagy gondolat térkép készítése. (tábla – fotó)</w:t>
      </w:r>
    </w:p>
    <w:p w:rsidR="00174AE8" w:rsidRDefault="00174AE8" w:rsidP="00AC79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4AE8" w:rsidRDefault="00174AE8" w:rsidP="00AC7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AC796E">
        <w:rPr>
          <w:rFonts w:ascii="Times New Roman" w:hAnsi="Times New Roman" w:cs="Times New Roman"/>
          <w:b/>
          <w:bCs/>
          <w:sz w:val="24"/>
          <w:szCs w:val="24"/>
          <w:u w:val="double"/>
        </w:rPr>
        <w:t>Befejező rész:</w:t>
      </w:r>
    </w:p>
    <w:p w:rsidR="00174AE8" w:rsidRPr="00AC796E" w:rsidRDefault="00174AE8" w:rsidP="00AC79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E">
        <w:rPr>
          <w:rFonts w:ascii="Times New Roman" w:hAnsi="Times New Roman" w:cs="Times New Roman"/>
          <w:sz w:val="24"/>
          <w:szCs w:val="24"/>
        </w:rPr>
        <w:t>Az óra értékelése csoportonként</w:t>
      </w:r>
      <w:r w:rsidRPr="00AC79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4AE8" w:rsidRPr="00AC796E" w:rsidRDefault="00174AE8" w:rsidP="00AC79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796E">
        <w:rPr>
          <w:rFonts w:ascii="Times New Roman" w:hAnsi="Times New Roman" w:cs="Times New Roman"/>
          <w:sz w:val="24"/>
          <w:szCs w:val="24"/>
        </w:rPr>
        <w:t>rendrakás</w:t>
      </w:r>
    </w:p>
    <w:sectPr w:rsidR="00174AE8" w:rsidRPr="00AC796E" w:rsidSect="00A32D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E8" w:rsidRDefault="00174AE8">
      <w:r>
        <w:separator/>
      </w:r>
    </w:p>
  </w:endnote>
  <w:endnote w:type="continuationSeparator" w:id="0">
    <w:p w:rsidR="00174AE8" w:rsidRDefault="0017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E8" w:rsidRDefault="00174AE8" w:rsidP="009469C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4AE8" w:rsidRDefault="00174AE8" w:rsidP="0035384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E8" w:rsidRDefault="00174AE8">
      <w:r>
        <w:separator/>
      </w:r>
    </w:p>
  </w:footnote>
  <w:footnote w:type="continuationSeparator" w:id="0">
    <w:p w:rsidR="00174AE8" w:rsidRDefault="00174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4D7"/>
    <w:multiLevelType w:val="hybridMultilevel"/>
    <w:tmpl w:val="2EA87344"/>
    <w:lvl w:ilvl="0" w:tplc="721406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D8B2C99"/>
    <w:multiLevelType w:val="hybridMultilevel"/>
    <w:tmpl w:val="B7886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21434"/>
    <w:multiLevelType w:val="hybridMultilevel"/>
    <w:tmpl w:val="9FC24AC2"/>
    <w:lvl w:ilvl="0" w:tplc="C184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17FF5"/>
    <w:multiLevelType w:val="hybridMultilevel"/>
    <w:tmpl w:val="9996B036"/>
    <w:lvl w:ilvl="0" w:tplc="B240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271"/>
    <w:rsid w:val="00174AE8"/>
    <w:rsid w:val="001B0271"/>
    <w:rsid w:val="00207FA2"/>
    <w:rsid w:val="00213244"/>
    <w:rsid w:val="0035384B"/>
    <w:rsid w:val="00461690"/>
    <w:rsid w:val="00702812"/>
    <w:rsid w:val="007F0EFD"/>
    <w:rsid w:val="008B47A3"/>
    <w:rsid w:val="009469C1"/>
    <w:rsid w:val="00A32D11"/>
    <w:rsid w:val="00A727C2"/>
    <w:rsid w:val="00AC796E"/>
    <w:rsid w:val="00B147CB"/>
    <w:rsid w:val="00BF35BA"/>
    <w:rsid w:val="00CA649A"/>
    <w:rsid w:val="00DA0D0A"/>
    <w:rsid w:val="00DE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1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0271"/>
    <w:pPr>
      <w:ind w:left="720"/>
    </w:pPr>
  </w:style>
  <w:style w:type="table" w:styleId="TableGrid">
    <w:name w:val="Table Grid"/>
    <w:basedOn w:val="TableNormal"/>
    <w:uiPriority w:val="99"/>
    <w:rsid w:val="007F0E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538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363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353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327</Words>
  <Characters>2261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subject/>
  <dc:creator>Katica</dc:creator>
  <cp:keywords/>
  <dc:description/>
  <cp:lastModifiedBy>Horvath Iren</cp:lastModifiedBy>
  <cp:revision>4</cp:revision>
  <dcterms:created xsi:type="dcterms:W3CDTF">2019-10-04T04:41:00Z</dcterms:created>
  <dcterms:modified xsi:type="dcterms:W3CDTF">2019-11-06T03:52:00Z</dcterms:modified>
</cp:coreProperties>
</file>