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1B" w:rsidRDefault="0085751B" w:rsidP="003E25B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  <w:lang w:eastAsia="hu-H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3pt;margin-top:9pt;width:315pt;height:27pt;z-index:-251659264" wrapcoords="14297 -600 -51 3600 -51 21000 20674 21000 20726 18600 21189 9000 21651 3600 15069 -600 14297 -600" o:regroupid="1" strokecolor="navy">
            <v:shadow color="#868686"/>
            <v:textpath style="font-family:&quot;Arial Black&quot;;v-text-kern:t" trim="t" fitpath="t" string="REJTVÉNY"/>
            <w10:wrap type="tight"/>
          </v:shape>
        </w:pict>
      </w:r>
    </w:p>
    <w:p w:rsidR="0085751B" w:rsidRDefault="0085751B" w:rsidP="003E25B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85751B" w:rsidRDefault="0085751B" w:rsidP="004D601C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</w:p>
    <w:p w:rsidR="0085751B" w:rsidRDefault="0085751B" w:rsidP="004D601C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  <w:lang w:eastAsia="hu-HU"/>
        </w:rPr>
        <w:pict>
          <v:group id="_x0000_s1027" style="position:absolute;left:0;text-align:left;margin-left:0;margin-top:3.6pt;width:99.3pt;height:225pt;z-index:-251660288" coordorigin="1417,2317" coordsize="1986,4500" wrapcoords="-164 -72 -164 14760 10800 14904 10800 16056 9655 16416 9491 21528 21764 21528 21764 16416 21109 16344 10636 16056 10800 14904 21764 14760 21764 -72 -164 -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17;top:2317;width:1986;height:3066" wrapcoords="-133 -86 -133 21600 21733 21600 21733 -86 -133 -86" stroked="t" strokecolor="blue">
              <v:imagedata r:id="rId5" o:title="" blacklevel="3932f"/>
            </v:shape>
            <v:shape id="_x0000_s1029" type="#_x0000_t75" alt="Részletek" style="position:absolute;left:2317;top:5737;width:1080;height:1080" wrapcoords="-300 0 -300 21300 21600 21300 21600 0 -300 0">
              <v:imagedata r:id="rId6" o:title=""/>
            </v:shape>
            <w10:wrap type="tight"/>
          </v:group>
        </w:pict>
      </w:r>
    </w:p>
    <w:p w:rsidR="0085751B" w:rsidRPr="004E725F" w:rsidRDefault="0085751B" w:rsidP="004D601C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E25BF">
        <w:rPr>
          <w:rFonts w:ascii="Times New Roman" w:hAnsi="Times New Roman" w:cs="Times New Roman"/>
          <w:color w:val="0000FF"/>
          <w:sz w:val="24"/>
          <w:szCs w:val="24"/>
        </w:rPr>
        <w:t>A megfejtésből megtudhatod, annak a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zseniális feltalálónak, fizikusnak, mérnöknek a teljes</w:t>
      </w:r>
      <w:r w:rsidRPr="003E25BF">
        <w:rPr>
          <w:rFonts w:ascii="Times New Roman" w:hAnsi="Times New Roman" w:cs="Times New Roman"/>
          <w:color w:val="0000FF"/>
          <w:sz w:val="24"/>
          <w:szCs w:val="24"/>
        </w:rPr>
        <w:t xml:space="preserve"> nevét, </w:t>
      </w:r>
      <w:r>
        <w:rPr>
          <w:rFonts w:ascii="Times New Roman" w:hAnsi="Times New Roman" w:cs="Times New Roman"/>
          <w:color w:val="0000FF"/>
          <w:sz w:val="24"/>
          <w:szCs w:val="24"/>
        </w:rPr>
        <w:t>akiről</w:t>
      </w:r>
      <w:r w:rsidRPr="004E725F">
        <w:t xml:space="preserve">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Reszler Gábor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ír,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Az elektromos terek varázslój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 című írásában,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 Szitakötő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46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. számában. Jó szórakozást!</w:t>
      </w:r>
    </w:p>
    <w:p w:rsidR="0085751B" w:rsidRDefault="0085751B" w:rsidP="003E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1B" w:rsidRPr="00340DB4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hívták a mérnökképzőt Grazban, ahol tanult a feltaláló?</w:t>
      </w:r>
    </w:p>
    <w:p w:rsidR="0085751B" w:rsidRPr="00340DB4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tantárgy volt a kedvence az általános iskolában?</w:t>
      </w:r>
    </w:p>
    <w:p w:rsidR="0085751B" w:rsidRPr="00340DB4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............................... terek varázslója.</w:t>
      </w:r>
    </w:p>
    <w:p w:rsidR="0085751B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év alatt végezte el a középiskolát?</w:t>
      </w:r>
    </w:p>
    <w:p w:rsidR="0085751B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betegségből gyógyult fel?</w:t>
      </w:r>
    </w:p>
    <w:p w:rsidR="0085751B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telefonközpont feltalálója Puskás ...................... </w:t>
      </w:r>
    </w:p>
    <w:p w:rsidR="0085751B" w:rsidRPr="00340DB4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1885-ben megalapította ..............   ................. (2 szó)</w:t>
      </w:r>
    </w:p>
    <w:p w:rsidR="0085751B" w:rsidRPr="00340DB4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nemzetiségű családba született? </w:t>
      </w:r>
    </w:p>
    <w:p w:rsidR="0085751B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feltalálóval nem tudott együtt dolgozni?</w:t>
      </w:r>
    </w:p>
    <w:p w:rsidR="0085751B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Ilyen áramú motor működését találta fel.</w:t>
      </w:r>
    </w:p>
    <w:p w:rsidR="0085751B" w:rsidRPr="00127962" w:rsidRDefault="0085751B" w:rsidP="00FF5BF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fővárosból érkezett Budapestre?</w:t>
      </w:r>
    </w:p>
    <w:p w:rsidR="0085751B" w:rsidRPr="00127962" w:rsidRDefault="0085751B" w:rsidP="00BA7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5751B" w:rsidRDefault="0085751B" w:rsidP="00BA71EC">
      <w:pPr>
        <w:spacing w:after="0" w:line="240" w:lineRule="auto"/>
      </w:pPr>
      <w:r>
        <w:rPr>
          <w:noProof/>
          <w:lang w:eastAsia="hu-HU"/>
        </w:rPr>
        <w:pict>
          <v:line id="_x0000_s1030" style="position:absolute;z-index:251655168" from="3in,8.9pt" to="3in,35.9pt" strokecolor="blue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43540">
        <w:rPr>
          <w:rFonts w:ascii="Times New Roman" w:hAnsi="Times New Roman" w:cs="Times New Roman"/>
          <w:color w:val="0000FF"/>
          <w:sz w:val="24"/>
          <w:szCs w:val="24"/>
        </w:rPr>
        <w:t>MEGFEJTÉS</w:t>
      </w:r>
    </w:p>
    <w:p w:rsidR="0085751B" w:rsidRDefault="0085751B" w:rsidP="00043540">
      <w:pPr>
        <w:tabs>
          <w:tab w:val="left" w:pos="312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402"/>
        <w:gridCol w:w="397"/>
        <w:gridCol w:w="372"/>
        <w:gridCol w:w="434"/>
        <w:gridCol w:w="419"/>
        <w:gridCol w:w="465"/>
        <w:gridCol w:w="465"/>
        <w:gridCol w:w="456"/>
        <w:gridCol w:w="434"/>
        <w:gridCol w:w="419"/>
        <w:gridCol w:w="456"/>
        <w:gridCol w:w="419"/>
        <w:gridCol w:w="456"/>
        <w:gridCol w:w="419"/>
        <w:gridCol w:w="419"/>
        <w:gridCol w:w="434"/>
        <w:gridCol w:w="434"/>
      </w:tblGrid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7416BF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4E725F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4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 w:rsidRPr="009C5F09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 w:rsidRPr="009C5F09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double" w:sz="4" w:space="0" w:color="auto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</w:tbl>
    <w:p w:rsidR="0085751B" w:rsidRDefault="0085751B" w:rsidP="003E25BF">
      <w:pPr>
        <w:jc w:val="center"/>
        <w:rPr>
          <w:sz w:val="18"/>
          <w:szCs w:val="18"/>
        </w:rPr>
      </w:pPr>
    </w:p>
    <w:p w:rsidR="0085751B" w:rsidRDefault="0085751B" w:rsidP="003E25BF">
      <w:pPr>
        <w:jc w:val="center"/>
        <w:rPr>
          <w:sz w:val="18"/>
          <w:szCs w:val="18"/>
        </w:rPr>
      </w:pPr>
      <w:r w:rsidRPr="008F3F15">
        <w:rPr>
          <w:sz w:val="18"/>
          <w:szCs w:val="18"/>
        </w:rPr>
        <w:t xml:space="preserve">Készítette: Horváth Irén </w:t>
      </w:r>
      <w:r>
        <w:rPr>
          <w:sz w:val="18"/>
          <w:szCs w:val="18"/>
        </w:rPr>
        <w:t xml:space="preserve">- </w:t>
      </w:r>
      <w:r w:rsidRPr="008F3F15">
        <w:rPr>
          <w:sz w:val="18"/>
          <w:szCs w:val="18"/>
        </w:rPr>
        <w:t>Balatonfűzfő</w:t>
      </w:r>
      <w:r>
        <w:rPr>
          <w:sz w:val="18"/>
          <w:szCs w:val="18"/>
        </w:rPr>
        <w:t>i</w:t>
      </w:r>
      <w:r w:rsidRPr="008F3F15">
        <w:rPr>
          <w:sz w:val="18"/>
          <w:szCs w:val="18"/>
        </w:rPr>
        <w:t xml:space="preserve"> Irinyi János Általános Iskola és Alapfokú Művészeti I</w:t>
      </w:r>
      <w:r>
        <w:rPr>
          <w:sz w:val="18"/>
          <w:szCs w:val="18"/>
        </w:rPr>
        <w:t>skola</w:t>
      </w:r>
      <w:r w:rsidRPr="008F3F15">
        <w:rPr>
          <w:sz w:val="18"/>
          <w:szCs w:val="18"/>
        </w:rPr>
        <w:t xml:space="preserve"> </w:t>
      </w:r>
    </w:p>
    <w:p w:rsidR="0085751B" w:rsidRDefault="0085751B" w:rsidP="00107F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shape id="_x0000_s1031" type="#_x0000_t136" style="position:absolute;margin-left:1in;margin-top:-9pt;width:315pt;height:27pt;z-index:-251657216" wrapcoords="14297 -600 -51 3600 -51 21000 20674 21000 20726 18600 21189 9000 21651 3600 15069 -600 14297 -600" o:regroupid="2" strokecolor="navy">
            <v:shadow color="#868686"/>
            <v:textpath style="font-family:&quot;Arial Black&quot;;v-text-kern:t" trim="t" fitpath="t" string="REJTVÉNY"/>
            <w10:wrap type="tight"/>
          </v:shape>
        </w:pict>
      </w:r>
    </w:p>
    <w:p w:rsidR="0085751B" w:rsidRDefault="0085751B" w:rsidP="00107FA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  <w:lang w:eastAsia="hu-HU"/>
        </w:rPr>
        <w:pict>
          <v:group id="_x0000_s1032" style="position:absolute;left:0;text-align:left;margin-left:18pt;margin-top:10.15pt;width:99.3pt;height:225pt;z-index:-251656192" coordorigin="1777,2137" coordsize="1986,4500" wrapcoords="-164 -72 -164 14760 10800 14904 7855 15480 7527 15624 7527 21528 21764 21528 21764 15552 20455 15408 10800 14904 21764 14760 21764 -72 -164 -72">
            <v:shape id="_x0000_s1033" type="#_x0000_t75" alt="Részletek" style="position:absolute;left:2497;top:5377;width:1260;height:1260" wrapcoords="-300 0 -300 21300 21600 21300 21600 0 -300 0">
              <v:imagedata r:id="rId6" o:title=""/>
            </v:shape>
            <v:shape id="_x0000_s1034" type="#_x0000_t75" style="position:absolute;left:1777;top:2137;width:1986;height:3066" wrapcoords="-133 -86 -133 21600 21733 21600 21733 -86 -133 -86" stroked="t" strokecolor="blue">
              <v:imagedata r:id="rId5" o:title="" blacklevel="3932f"/>
            </v:shape>
            <w10:wrap type="tight"/>
          </v:group>
        </w:pict>
      </w:r>
    </w:p>
    <w:p w:rsidR="0085751B" w:rsidRPr="004E725F" w:rsidRDefault="0085751B" w:rsidP="00FD3CAE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3E25BF">
        <w:rPr>
          <w:rFonts w:ascii="Times New Roman" w:hAnsi="Times New Roman" w:cs="Times New Roman"/>
          <w:color w:val="0000FF"/>
          <w:sz w:val="24"/>
          <w:szCs w:val="24"/>
        </w:rPr>
        <w:t>A megfejtésből megtudhatod, annak a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zseniális feltalálónak, fizikusnak, mérnöknek a teljes</w:t>
      </w:r>
      <w:r w:rsidRPr="003E25BF">
        <w:rPr>
          <w:rFonts w:ascii="Times New Roman" w:hAnsi="Times New Roman" w:cs="Times New Roman"/>
          <w:color w:val="0000FF"/>
          <w:sz w:val="24"/>
          <w:szCs w:val="24"/>
        </w:rPr>
        <w:t xml:space="preserve"> nevét, </w:t>
      </w:r>
      <w:r>
        <w:rPr>
          <w:rFonts w:ascii="Times New Roman" w:hAnsi="Times New Roman" w:cs="Times New Roman"/>
          <w:color w:val="0000FF"/>
          <w:sz w:val="24"/>
          <w:szCs w:val="24"/>
        </w:rPr>
        <w:t>akiről</w:t>
      </w:r>
      <w:r w:rsidRPr="004E725F">
        <w:t xml:space="preserve">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Reszler Gábor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ír,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Az elektromos terek varázslój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 című írásában, 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 Szitakötő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46</w:t>
      </w:r>
      <w:r w:rsidRPr="004E725F">
        <w:rPr>
          <w:rFonts w:ascii="Times New Roman" w:hAnsi="Times New Roman" w:cs="Times New Roman"/>
          <w:b/>
          <w:bCs/>
          <w:color w:val="0000FF"/>
          <w:sz w:val="24"/>
          <w:szCs w:val="24"/>
        </w:rPr>
        <w:t>. számában. Jó szórakozást!</w:t>
      </w:r>
    </w:p>
    <w:p w:rsidR="0085751B" w:rsidRPr="003E25BF" w:rsidRDefault="0085751B" w:rsidP="00107FAE">
      <w:pPr>
        <w:tabs>
          <w:tab w:val="left" w:pos="19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85751B" w:rsidRPr="00340DB4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hívták a mérnökképzőt Grazban, ahol tanult a feltaláló?</w:t>
      </w:r>
    </w:p>
    <w:p w:rsidR="0085751B" w:rsidRPr="00340DB4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tantárgy volt a kedvence az általános iskolában?</w:t>
      </w:r>
    </w:p>
    <w:p w:rsidR="0085751B" w:rsidRPr="00340DB4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............................... terek varázslója.</w:t>
      </w:r>
    </w:p>
    <w:p w:rsidR="0085751B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év alatt végezte el a középiskolát?</w:t>
      </w:r>
    </w:p>
    <w:p w:rsidR="0085751B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betegségből gyógyult fel?</w:t>
      </w:r>
    </w:p>
    <w:p w:rsidR="0085751B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telefonközpont feltalálója Puskás ......................</w:t>
      </w:r>
    </w:p>
    <w:p w:rsidR="0085751B" w:rsidRPr="00340DB4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1885-ben megalapította ..............   ................. (2 szó)</w:t>
      </w:r>
    </w:p>
    <w:p w:rsidR="0085751B" w:rsidRPr="00340DB4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nemzetiségű családba született? </w:t>
      </w:r>
    </w:p>
    <w:p w:rsidR="0085751B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feltalálóval nem tudott együtt dolgozni?</w:t>
      </w:r>
    </w:p>
    <w:p w:rsidR="0085751B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Ilyen áramú motor működését találta fel.</w:t>
      </w:r>
    </w:p>
    <w:p w:rsidR="0085751B" w:rsidRPr="00127962" w:rsidRDefault="0085751B" w:rsidP="00FD3C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fővárosból érkezett Budapestre?</w:t>
      </w:r>
    </w:p>
    <w:p w:rsidR="0085751B" w:rsidRDefault="0085751B" w:rsidP="00107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1B" w:rsidRDefault="0085751B" w:rsidP="00107FAE">
      <w:pPr>
        <w:spacing w:after="0" w:line="240" w:lineRule="auto"/>
      </w:pPr>
      <w:r w:rsidRPr="001279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noProof/>
          <w:lang w:eastAsia="hu-HU"/>
        </w:rPr>
        <w:pict>
          <v:line id="_x0000_s1035" style="position:absolute;z-index:251658240;mso-position-horizontal-relative:text;mso-position-vertical-relative:text" from="3in,8.9pt" to="3in,35.9pt" strokecolor="blue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43540">
        <w:rPr>
          <w:rFonts w:ascii="Times New Roman" w:hAnsi="Times New Roman" w:cs="Times New Roman"/>
          <w:color w:val="0000FF"/>
          <w:sz w:val="24"/>
          <w:szCs w:val="24"/>
        </w:rPr>
        <w:t>MEGFEJTÉS</w:t>
      </w:r>
    </w:p>
    <w:p w:rsidR="0085751B" w:rsidRDefault="0085751B" w:rsidP="00107FAE">
      <w:pPr>
        <w:tabs>
          <w:tab w:val="left" w:pos="312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402"/>
        <w:gridCol w:w="397"/>
        <w:gridCol w:w="372"/>
        <w:gridCol w:w="434"/>
        <w:gridCol w:w="419"/>
        <w:gridCol w:w="465"/>
        <w:gridCol w:w="465"/>
        <w:gridCol w:w="456"/>
        <w:gridCol w:w="456"/>
        <w:gridCol w:w="419"/>
        <w:gridCol w:w="456"/>
        <w:gridCol w:w="456"/>
        <w:gridCol w:w="456"/>
        <w:gridCol w:w="419"/>
        <w:gridCol w:w="419"/>
        <w:gridCol w:w="434"/>
        <w:gridCol w:w="434"/>
      </w:tblGrid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4A4241">
            <w:pPr>
              <w:ind w:left="-165" w:firstLine="165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4A4241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4E725F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nil"/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6" w:type="dxa"/>
            <w:tcBorders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4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19" w:type="dxa"/>
            <w:tcBorders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19" w:type="dxa"/>
            <w:tcBorders>
              <w:top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456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456" w:type="dxa"/>
            <w:tcBorders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56" w:type="dxa"/>
            <w:tcBorders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>
        <w:trPr>
          <w:jc w:val="center"/>
        </w:trPr>
        <w:tc>
          <w:tcPr>
            <w:tcW w:w="500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65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4A424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19" w:type="dxa"/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A4241">
            <w:pPr>
              <w:rPr>
                <w:sz w:val="28"/>
                <w:szCs w:val="28"/>
              </w:rPr>
            </w:pPr>
          </w:p>
        </w:tc>
      </w:tr>
      <w:tr w:rsidR="0085751B" w:rsidRPr="009C5F09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 w:rsidRPr="009C5F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E725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E725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4E725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85751B" w:rsidRPr="009C5F09" w:rsidRDefault="0085751B" w:rsidP="004E725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5751B" w:rsidRPr="009C5F09" w:rsidRDefault="0085751B" w:rsidP="004E725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434" w:type="dxa"/>
            <w:tcBorders>
              <w:lef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6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56" w:type="dxa"/>
            <w:tcBorders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  <w:tr w:rsidR="0085751B" w:rsidRPr="009C5F09">
        <w:trPr>
          <w:jc w:val="center"/>
        </w:trPr>
        <w:tc>
          <w:tcPr>
            <w:tcW w:w="500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C5F09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19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65" w:type="dxa"/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465" w:type="dxa"/>
            <w:tcBorders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51B" w:rsidRPr="009C5F09" w:rsidRDefault="0085751B" w:rsidP="007416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434" w:type="dxa"/>
            <w:tcBorders>
              <w:left w:val="double" w:sz="4" w:space="0" w:color="auto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5751B" w:rsidRPr="009C5F09" w:rsidRDefault="0085751B" w:rsidP="007416BF">
            <w:pPr>
              <w:rPr>
                <w:sz w:val="28"/>
                <w:szCs w:val="28"/>
              </w:rPr>
            </w:pPr>
          </w:p>
        </w:tc>
      </w:tr>
    </w:tbl>
    <w:p w:rsidR="0085751B" w:rsidRPr="004E725F" w:rsidRDefault="0085751B" w:rsidP="00107FAE">
      <w:pPr>
        <w:jc w:val="center"/>
        <w:rPr>
          <w:color w:val="FF0000"/>
          <w:sz w:val="18"/>
          <w:szCs w:val="18"/>
        </w:rPr>
      </w:pPr>
    </w:p>
    <w:p w:rsidR="0085751B" w:rsidRDefault="0085751B" w:rsidP="003E25BF">
      <w:pPr>
        <w:jc w:val="center"/>
        <w:rPr>
          <w:sz w:val="18"/>
          <w:szCs w:val="18"/>
        </w:rPr>
      </w:pPr>
      <w:r w:rsidRPr="008F3F15">
        <w:rPr>
          <w:sz w:val="18"/>
          <w:szCs w:val="18"/>
        </w:rPr>
        <w:t xml:space="preserve">Készítette: Horváth Irén </w:t>
      </w:r>
      <w:r>
        <w:rPr>
          <w:sz w:val="18"/>
          <w:szCs w:val="18"/>
        </w:rPr>
        <w:t xml:space="preserve">- </w:t>
      </w:r>
      <w:r w:rsidRPr="008F3F15">
        <w:rPr>
          <w:sz w:val="18"/>
          <w:szCs w:val="18"/>
        </w:rPr>
        <w:t>Balatonfűzfő</w:t>
      </w:r>
      <w:r>
        <w:rPr>
          <w:sz w:val="18"/>
          <w:szCs w:val="18"/>
        </w:rPr>
        <w:t>i</w:t>
      </w:r>
      <w:r w:rsidRPr="008F3F15">
        <w:rPr>
          <w:sz w:val="18"/>
          <w:szCs w:val="18"/>
        </w:rPr>
        <w:t xml:space="preserve"> Irinyi János Általános Iskola és Alapfokú Művészeti I</w:t>
      </w:r>
      <w:r>
        <w:rPr>
          <w:sz w:val="18"/>
          <w:szCs w:val="18"/>
        </w:rPr>
        <w:t>skola</w:t>
      </w:r>
      <w:r w:rsidRPr="008F3F15">
        <w:rPr>
          <w:sz w:val="18"/>
          <w:szCs w:val="18"/>
        </w:rPr>
        <w:t xml:space="preserve"> </w:t>
      </w:r>
    </w:p>
    <w:sectPr w:rsidR="0085751B" w:rsidSect="00A5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D38"/>
    <w:multiLevelType w:val="hybridMultilevel"/>
    <w:tmpl w:val="E070A2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E3766"/>
    <w:multiLevelType w:val="hybridMultilevel"/>
    <w:tmpl w:val="051EBED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3B4"/>
    <w:rsid w:val="00043540"/>
    <w:rsid w:val="00073DF1"/>
    <w:rsid w:val="000821A1"/>
    <w:rsid w:val="000D0865"/>
    <w:rsid w:val="000F4151"/>
    <w:rsid w:val="00107FAE"/>
    <w:rsid w:val="00127962"/>
    <w:rsid w:val="001460CA"/>
    <w:rsid w:val="001478F6"/>
    <w:rsid w:val="00182030"/>
    <w:rsid w:val="001958A4"/>
    <w:rsid w:val="001B6A17"/>
    <w:rsid w:val="00274BC9"/>
    <w:rsid w:val="002871B3"/>
    <w:rsid w:val="002A2ABB"/>
    <w:rsid w:val="00340DB4"/>
    <w:rsid w:val="00352B2B"/>
    <w:rsid w:val="0038669D"/>
    <w:rsid w:val="003B50B1"/>
    <w:rsid w:val="003E25BF"/>
    <w:rsid w:val="0043389E"/>
    <w:rsid w:val="004645C7"/>
    <w:rsid w:val="00481036"/>
    <w:rsid w:val="004A4241"/>
    <w:rsid w:val="004D601C"/>
    <w:rsid w:val="004E725F"/>
    <w:rsid w:val="004F31F9"/>
    <w:rsid w:val="004F7477"/>
    <w:rsid w:val="00503821"/>
    <w:rsid w:val="00567A0A"/>
    <w:rsid w:val="00577B03"/>
    <w:rsid w:val="005A7FC1"/>
    <w:rsid w:val="005F4560"/>
    <w:rsid w:val="006222E6"/>
    <w:rsid w:val="00656B07"/>
    <w:rsid w:val="00661755"/>
    <w:rsid w:val="00684CCC"/>
    <w:rsid w:val="006A378C"/>
    <w:rsid w:val="006C3EEA"/>
    <w:rsid w:val="006E60B1"/>
    <w:rsid w:val="006F6361"/>
    <w:rsid w:val="006F74E3"/>
    <w:rsid w:val="007416BF"/>
    <w:rsid w:val="00744D12"/>
    <w:rsid w:val="007528CA"/>
    <w:rsid w:val="00782528"/>
    <w:rsid w:val="007845E0"/>
    <w:rsid w:val="007A0F89"/>
    <w:rsid w:val="007C357E"/>
    <w:rsid w:val="007E7980"/>
    <w:rsid w:val="00811990"/>
    <w:rsid w:val="0085751B"/>
    <w:rsid w:val="008F3F15"/>
    <w:rsid w:val="00933073"/>
    <w:rsid w:val="009B1984"/>
    <w:rsid w:val="009B2AA7"/>
    <w:rsid w:val="009C5F09"/>
    <w:rsid w:val="009F6A89"/>
    <w:rsid w:val="00A02366"/>
    <w:rsid w:val="00A55197"/>
    <w:rsid w:val="00B81B7A"/>
    <w:rsid w:val="00BA71EC"/>
    <w:rsid w:val="00BB5898"/>
    <w:rsid w:val="00C038A0"/>
    <w:rsid w:val="00C16B63"/>
    <w:rsid w:val="00D3436B"/>
    <w:rsid w:val="00D569EA"/>
    <w:rsid w:val="00D674AB"/>
    <w:rsid w:val="00DD445A"/>
    <w:rsid w:val="00DD59BB"/>
    <w:rsid w:val="00DE59C1"/>
    <w:rsid w:val="00E503B4"/>
    <w:rsid w:val="00E5174F"/>
    <w:rsid w:val="00E72E13"/>
    <w:rsid w:val="00F12004"/>
    <w:rsid w:val="00FB2C30"/>
    <w:rsid w:val="00FD3CAE"/>
    <w:rsid w:val="00FF04D0"/>
    <w:rsid w:val="00FF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B2B"/>
    <w:pPr>
      <w:ind w:left="720"/>
    </w:pPr>
  </w:style>
  <w:style w:type="table" w:styleId="TableGrid">
    <w:name w:val="Table Grid"/>
    <w:basedOn w:val="TableNormal"/>
    <w:uiPriority w:val="99"/>
    <w:locked/>
    <w:rsid w:val="000435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ktatascontenttext">
    <w:name w:val="oktatascontenttext"/>
    <w:basedOn w:val="DefaultParagraphFont"/>
    <w:uiPriority w:val="99"/>
    <w:rsid w:val="003E25BF"/>
  </w:style>
  <w:style w:type="character" w:customStyle="1" w:styleId="folyoiratcikkszerzoneve">
    <w:name w:val="folyoiratcikkszerzoneve"/>
    <w:basedOn w:val="DefaultParagraphFont"/>
    <w:uiPriority w:val="99"/>
    <w:rsid w:val="003E25BF"/>
  </w:style>
  <w:style w:type="character" w:styleId="Hyperlink">
    <w:name w:val="Hyperlink"/>
    <w:basedOn w:val="DefaultParagraphFont"/>
    <w:uiPriority w:val="99"/>
    <w:rsid w:val="003E25BF"/>
    <w:rPr>
      <w:color w:val="0000FF"/>
      <w:u w:val="single"/>
    </w:rPr>
  </w:style>
  <w:style w:type="character" w:customStyle="1" w:styleId="folyoiratcikkcime">
    <w:name w:val="folyoiratcikkcime"/>
    <w:basedOn w:val="DefaultParagraphFont"/>
    <w:uiPriority w:val="99"/>
    <w:rsid w:val="003E2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301</Words>
  <Characters>2084</Characters>
  <Application>Microsoft Office Outlook</Application>
  <DocSecurity>0</DocSecurity>
  <Lines>0</Lines>
  <Paragraphs>0</Paragraphs>
  <ScaleCrop>false</ScaleCrop>
  <Company>IRINYI ÁLT.ISK.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IRINYI</dc:creator>
  <cp:keywords/>
  <dc:description/>
  <cp:lastModifiedBy>Horvath Iren</cp:lastModifiedBy>
  <cp:revision>14</cp:revision>
  <dcterms:created xsi:type="dcterms:W3CDTF">2019-05-23T03:48:00Z</dcterms:created>
  <dcterms:modified xsi:type="dcterms:W3CDTF">2019-05-23T21:44:00Z</dcterms:modified>
</cp:coreProperties>
</file>