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D0" w:rsidRDefault="003E6CD0" w:rsidP="003F31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ÓRAVÁZLAT</w:t>
      </w:r>
    </w:p>
    <w:p w:rsidR="003E6CD0" w:rsidRPr="003F31FD" w:rsidRDefault="003E6CD0" w:rsidP="003F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FD">
        <w:rPr>
          <w:rFonts w:ascii="Times New Roman" w:hAnsi="Times New Roman" w:cs="Times New Roman"/>
          <w:sz w:val="24"/>
          <w:szCs w:val="24"/>
        </w:rPr>
        <w:t>Tantárgy: Magyar nyelv</w:t>
      </w:r>
    </w:p>
    <w:p w:rsidR="003E6CD0" w:rsidRPr="003F31FD" w:rsidRDefault="003E6CD0" w:rsidP="003F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FD">
        <w:rPr>
          <w:rFonts w:ascii="Times New Roman" w:hAnsi="Times New Roman" w:cs="Times New Roman"/>
          <w:sz w:val="24"/>
          <w:szCs w:val="24"/>
        </w:rPr>
        <w:t>Tananyag: A melléknév gyakorlása</w:t>
      </w:r>
    </w:p>
    <w:p w:rsidR="003E6CD0" w:rsidRDefault="003E6CD0" w:rsidP="003F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FD">
        <w:rPr>
          <w:rFonts w:ascii="Times New Roman" w:hAnsi="Times New Roman" w:cs="Times New Roman"/>
          <w:sz w:val="24"/>
          <w:szCs w:val="24"/>
        </w:rPr>
        <w:t>Osztály: 3.b</w:t>
      </w:r>
    </w:p>
    <w:p w:rsidR="003E6CD0" w:rsidRPr="003F31FD" w:rsidRDefault="003E6CD0" w:rsidP="003F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CD0" w:rsidRDefault="003E6CD0" w:rsidP="003F31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1165">
        <w:rPr>
          <w:rFonts w:ascii="Times New Roman" w:hAnsi="Times New Roman" w:cs="Times New Roman"/>
          <w:b/>
          <w:bCs/>
          <w:sz w:val="24"/>
          <w:szCs w:val="24"/>
          <w:u w:val="single"/>
        </w:rPr>
        <w:t>Szervezési feladatok:</w:t>
      </w:r>
    </w:p>
    <w:p w:rsidR="003E6CD0" w:rsidRDefault="003E6CD0" w:rsidP="003F31FD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asztalrend</w:t>
      </w:r>
    </w:p>
    <w:p w:rsidR="003E6CD0" w:rsidRDefault="003E6CD0" w:rsidP="003F31FD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szükséges felszerelések előkészítése</w:t>
      </w:r>
    </w:p>
    <w:p w:rsidR="003E6CD0" w:rsidRDefault="003E6CD0" w:rsidP="003F31FD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hetesek jelentése</w:t>
      </w:r>
    </w:p>
    <w:p w:rsidR="003E6CD0" w:rsidRDefault="003E6CD0" w:rsidP="005411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E6CD0" w:rsidRDefault="003E6CD0" w:rsidP="003F31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1165">
        <w:rPr>
          <w:rFonts w:ascii="Times New Roman" w:hAnsi="Times New Roman" w:cs="Times New Roman"/>
          <w:b/>
          <w:bCs/>
          <w:sz w:val="24"/>
          <w:szCs w:val="24"/>
          <w:u w:val="single"/>
        </w:rPr>
        <w:t>Motiváció</w:t>
      </w:r>
    </w:p>
    <w:p w:rsidR="003E6CD0" w:rsidRDefault="003E6CD0" w:rsidP="003F31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Helyes ejtési gyakorlat: </w:t>
      </w:r>
      <w:r w:rsidRPr="00541165">
        <w:rPr>
          <w:rFonts w:ascii="Times New Roman" w:hAnsi="Times New Roman" w:cs="Times New Roman"/>
          <w:i/>
          <w:iCs/>
          <w:sz w:val="24"/>
          <w:szCs w:val="24"/>
        </w:rPr>
        <w:t>bővülő szószerkezetek olvasása</w:t>
      </w:r>
    </w:p>
    <w:p w:rsidR="003E6CD0" w:rsidRPr="003F31FD" w:rsidRDefault="003E6CD0" w:rsidP="003F31FD">
      <w:pPr>
        <w:spacing w:after="0"/>
        <w:jc w:val="both"/>
        <w:rPr>
          <w:rFonts w:ascii="Times New Roman" w:hAnsi="Times New Roman" w:cs="Times New Roman"/>
        </w:rPr>
      </w:pPr>
      <w:r w:rsidRPr="003F31FD">
        <w:rPr>
          <w:rFonts w:ascii="Times New Roman" w:hAnsi="Times New Roman" w:cs="Times New Roman"/>
        </w:rPr>
        <w:t>Így</w:t>
      </w:r>
    </w:p>
    <w:p w:rsidR="003E6CD0" w:rsidRPr="003F31FD" w:rsidRDefault="003E6CD0" w:rsidP="003F31FD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3F31FD">
        <w:rPr>
          <w:rFonts w:ascii="Times New Roman" w:hAnsi="Times New Roman" w:cs="Times New Roman"/>
        </w:rPr>
        <w:t xml:space="preserve">Így </w:t>
      </w:r>
      <w:r w:rsidRPr="003F31FD">
        <w:rPr>
          <w:rFonts w:ascii="Times New Roman" w:hAnsi="Times New Roman" w:cs="Times New Roman"/>
          <w:color w:val="FF0000"/>
        </w:rPr>
        <w:t>történt</w:t>
      </w:r>
    </w:p>
    <w:p w:rsidR="003E6CD0" w:rsidRPr="003F31FD" w:rsidRDefault="003E6CD0" w:rsidP="003F31FD">
      <w:pPr>
        <w:spacing w:after="0"/>
        <w:jc w:val="both"/>
        <w:rPr>
          <w:rFonts w:ascii="Times New Roman" w:hAnsi="Times New Roman" w:cs="Times New Roman"/>
          <w:color w:val="1F497D"/>
        </w:rPr>
      </w:pPr>
      <w:r w:rsidRPr="003F31FD">
        <w:rPr>
          <w:rFonts w:ascii="Times New Roman" w:hAnsi="Times New Roman" w:cs="Times New Roman"/>
        </w:rPr>
        <w:t xml:space="preserve">Így </w:t>
      </w:r>
      <w:r w:rsidRPr="003F31FD">
        <w:rPr>
          <w:rFonts w:ascii="Times New Roman" w:hAnsi="Times New Roman" w:cs="Times New Roman"/>
          <w:color w:val="FF0000"/>
        </w:rPr>
        <w:t xml:space="preserve">történt, </w:t>
      </w:r>
      <w:r w:rsidRPr="003F31FD">
        <w:rPr>
          <w:rFonts w:ascii="Times New Roman" w:hAnsi="Times New Roman" w:cs="Times New Roman"/>
          <w:color w:val="1F497D"/>
        </w:rPr>
        <w:t>hogy egy kis</w:t>
      </w:r>
    </w:p>
    <w:p w:rsidR="003E6CD0" w:rsidRPr="003F31FD" w:rsidRDefault="003E6CD0" w:rsidP="003F31FD">
      <w:pPr>
        <w:spacing w:after="0"/>
        <w:jc w:val="both"/>
        <w:rPr>
          <w:rFonts w:ascii="Times New Roman" w:hAnsi="Times New Roman" w:cs="Times New Roman"/>
          <w:color w:val="4F81BD"/>
        </w:rPr>
      </w:pPr>
      <w:r w:rsidRPr="003F31FD">
        <w:rPr>
          <w:rFonts w:ascii="Times New Roman" w:hAnsi="Times New Roman" w:cs="Times New Roman"/>
        </w:rPr>
        <w:t xml:space="preserve">Így </w:t>
      </w:r>
      <w:r w:rsidRPr="003F31FD">
        <w:rPr>
          <w:rFonts w:ascii="Times New Roman" w:hAnsi="Times New Roman" w:cs="Times New Roman"/>
          <w:color w:val="FF0000"/>
        </w:rPr>
        <w:t xml:space="preserve">történt, </w:t>
      </w:r>
      <w:r w:rsidRPr="003F31FD">
        <w:rPr>
          <w:rFonts w:ascii="Times New Roman" w:hAnsi="Times New Roman" w:cs="Times New Roman"/>
          <w:color w:val="1F497D"/>
        </w:rPr>
        <w:t xml:space="preserve">hogy egy kis </w:t>
      </w:r>
      <w:r w:rsidRPr="003F31FD">
        <w:rPr>
          <w:rFonts w:ascii="Times New Roman" w:hAnsi="Times New Roman" w:cs="Times New Roman"/>
          <w:color w:val="4F81BD"/>
        </w:rPr>
        <w:t>cseppet</w:t>
      </w:r>
    </w:p>
    <w:p w:rsidR="003E6CD0" w:rsidRPr="003F31FD" w:rsidRDefault="003E6CD0" w:rsidP="003F31FD">
      <w:pPr>
        <w:spacing w:after="0"/>
        <w:jc w:val="both"/>
        <w:rPr>
          <w:rFonts w:ascii="Times New Roman" w:hAnsi="Times New Roman" w:cs="Times New Roman"/>
          <w:color w:val="C0504D"/>
        </w:rPr>
      </w:pPr>
      <w:r w:rsidRPr="003F31FD">
        <w:rPr>
          <w:rFonts w:ascii="Times New Roman" w:hAnsi="Times New Roman" w:cs="Times New Roman"/>
        </w:rPr>
        <w:t xml:space="preserve">Így </w:t>
      </w:r>
      <w:r w:rsidRPr="003F31FD">
        <w:rPr>
          <w:rFonts w:ascii="Times New Roman" w:hAnsi="Times New Roman" w:cs="Times New Roman"/>
          <w:color w:val="FF0000"/>
        </w:rPr>
        <w:t xml:space="preserve">történt, </w:t>
      </w:r>
      <w:r w:rsidRPr="003F31FD">
        <w:rPr>
          <w:rFonts w:ascii="Times New Roman" w:hAnsi="Times New Roman" w:cs="Times New Roman"/>
          <w:color w:val="1F497D"/>
        </w:rPr>
        <w:t>hogy egy kis</w:t>
      </w:r>
      <w:r w:rsidRPr="003F31FD">
        <w:rPr>
          <w:rFonts w:ascii="Times New Roman" w:hAnsi="Times New Roman" w:cs="Times New Roman"/>
          <w:color w:val="4F81BD"/>
        </w:rPr>
        <w:t xml:space="preserve"> cseppet, </w:t>
      </w:r>
      <w:r w:rsidRPr="003F31FD">
        <w:rPr>
          <w:rFonts w:ascii="Times New Roman" w:hAnsi="Times New Roman" w:cs="Times New Roman"/>
          <w:color w:val="C0504D"/>
        </w:rPr>
        <w:t>aki cseppet</w:t>
      </w:r>
    </w:p>
    <w:p w:rsidR="003E6CD0" w:rsidRPr="003F31FD" w:rsidRDefault="003E6CD0" w:rsidP="003F31FD">
      <w:pPr>
        <w:spacing w:after="0"/>
        <w:jc w:val="both"/>
        <w:rPr>
          <w:rFonts w:ascii="Times New Roman" w:hAnsi="Times New Roman" w:cs="Times New Roman"/>
          <w:color w:val="9BBB59"/>
        </w:rPr>
      </w:pPr>
      <w:r w:rsidRPr="003F31FD">
        <w:rPr>
          <w:rFonts w:ascii="Times New Roman" w:hAnsi="Times New Roman" w:cs="Times New Roman"/>
        </w:rPr>
        <w:t xml:space="preserve">Így </w:t>
      </w:r>
      <w:r w:rsidRPr="003F31FD">
        <w:rPr>
          <w:rFonts w:ascii="Times New Roman" w:hAnsi="Times New Roman" w:cs="Times New Roman"/>
          <w:color w:val="FF0000"/>
        </w:rPr>
        <w:t xml:space="preserve">történt, </w:t>
      </w:r>
      <w:r w:rsidRPr="003F31FD">
        <w:rPr>
          <w:rFonts w:ascii="Times New Roman" w:hAnsi="Times New Roman" w:cs="Times New Roman"/>
          <w:color w:val="1F497D"/>
        </w:rPr>
        <w:t xml:space="preserve">hogy egy kis </w:t>
      </w:r>
      <w:r w:rsidRPr="003F31FD">
        <w:rPr>
          <w:rFonts w:ascii="Times New Roman" w:hAnsi="Times New Roman" w:cs="Times New Roman"/>
          <w:color w:val="4F81BD"/>
        </w:rPr>
        <w:t xml:space="preserve">cseppet, </w:t>
      </w:r>
      <w:r w:rsidRPr="003F31FD">
        <w:rPr>
          <w:rFonts w:ascii="Times New Roman" w:hAnsi="Times New Roman" w:cs="Times New Roman"/>
          <w:color w:val="C0504D"/>
        </w:rPr>
        <w:t xml:space="preserve">aki cseppet, </w:t>
      </w:r>
      <w:r w:rsidRPr="003F31FD">
        <w:rPr>
          <w:rFonts w:ascii="Times New Roman" w:hAnsi="Times New Roman" w:cs="Times New Roman"/>
          <w:color w:val="9BBB59"/>
        </w:rPr>
        <w:t>nagyobb kalandot</w:t>
      </w:r>
    </w:p>
    <w:p w:rsidR="003E6CD0" w:rsidRPr="003F31FD" w:rsidRDefault="003E6CD0" w:rsidP="003F31FD">
      <w:pPr>
        <w:spacing w:after="0"/>
        <w:jc w:val="both"/>
        <w:rPr>
          <w:rFonts w:ascii="Times New Roman" w:hAnsi="Times New Roman" w:cs="Times New Roman"/>
          <w:color w:val="8064A2"/>
        </w:rPr>
      </w:pPr>
      <w:r w:rsidRPr="003F31FD">
        <w:rPr>
          <w:rFonts w:ascii="Times New Roman" w:hAnsi="Times New Roman" w:cs="Times New Roman"/>
        </w:rPr>
        <w:t xml:space="preserve">Így </w:t>
      </w:r>
      <w:r w:rsidRPr="003F31FD">
        <w:rPr>
          <w:rFonts w:ascii="Times New Roman" w:hAnsi="Times New Roman" w:cs="Times New Roman"/>
          <w:color w:val="FF0000"/>
        </w:rPr>
        <w:t xml:space="preserve">történt, </w:t>
      </w:r>
      <w:r w:rsidRPr="003F31FD">
        <w:rPr>
          <w:rFonts w:ascii="Times New Roman" w:hAnsi="Times New Roman" w:cs="Times New Roman"/>
          <w:color w:val="1F497D"/>
        </w:rPr>
        <w:t xml:space="preserve">hogy egy kis </w:t>
      </w:r>
      <w:r w:rsidRPr="003F31FD">
        <w:rPr>
          <w:rFonts w:ascii="Times New Roman" w:hAnsi="Times New Roman" w:cs="Times New Roman"/>
          <w:color w:val="4F81BD"/>
        </w:rPr>
        <w:t xml:space="preserve">cseppet, </w:t>
      </w:r>
      <w:r w:rsidRPr="003F31FD">
        <w:rPr>
          <w:rFonts w:ascii="Times New Roman" w:hAnsi="Times New Roman" w:cs="Times New Roman"/>
          <w:color w:val="C0504D"/>
        </w:rPr>
        <w:t xml:space="preserve">aki cseppet, </w:t>
      </w:r>
      <w:r w:rsidRPr="003F31FD">
        <w:rPr>
          <w:rFonts w:ascii="Times New Roman" w:hAnsi="Times New Roman" w:cs="Times New Roman"/>
          <w:color w:val="9BBB59"/>
        </w:rPr>
        <w:t xml:space="preserve">nagyobb kalandot </w:t>
      </w:r>
      <w:r w:rsidRPr="003F31FD">
        <w:rPr>
          <w:rFonts w:ascii="Times New Roman" w:hAnsi="Times New Roman" w:cs="Times New Roman"/>
          <w:color w:val="8064A2"/>
        </w:rPr>
        <w:t>sejtett az ég kékjében</w:t>
      </w:r>
    </w:p>
    <w:p w:rsidR="003E6CD0" w:rsidRPr="003F31FD" w:rsidRDefault="003E6CD0" w:rsidP="003F31FD">
      <w:pPr>
        <w:spacing w:after="0"/>
        <w:jc w:val="both"/>
        <w:rPr>
          <w:rFonts w:ascii="Times New Roman" w:hAnsi="Times New Roman" w:cs="Times New Roman"/>
          <w:color w:val="4BACC6"/>
        </w:rPr>
      </w:pPr>
      <w:r w:rsidRPr="003F31FD">
        <w:rPr>
          <w:rFonts w:ascii="Times New Roman" w:hAnsi="Times New Roman" w:cs="Times New Roman"/>
        </w:rPr>
        <w:t xml:space="preserve">Így </w:t>
      </w:r>
      <w:r w:rsidRPr="003F31FD">
        <w:rPr>
          <w:rFonts w:ascii="Times New Roman" w:hAnsi="Times New Roman" w:cs="Times New Roman"/>
          <w:color w:val="FF0000"/>
        </w:rPr>
        <w:t xml:space="preserve">történt, </w:t>
      </w:r>
      <w:r w:rsidRPr="003F31FD">
        <w:rPr>
          <w:rFonts w:ascii="Times New Roman" w:hAnsi="Times New Roman" w:cs="Times New Roman"/>
          <w:color w:val="1F497D"/>
        </w:rPr>
        <w:t xml:space="preserve">hogy egy kis </w:t>
      </w:r>
      <w:r w:rsidRPr="003F31FD">
        <w:rPr>
          <w:rFonts w:ascii="Times New Roman" w:hAnsi="Times New Roman" w:cs="Times New Roman"/>
          <w:color w:val="4F81BD"/>
        </w:rPr>
        <w:t xml:space="preserve">cseppet, </w:t>
      </w:r>
      <w:r w:rsidRPr="003F31FD">
        <w:rPr>
          <w:rFonts w:ascii="Times New Roman" w:hAnsi="Times New Roman" w:cs="Times New Roman"/>
          <w:color w:val="C0504D"/>
        </w:rPr>
        <w:t xml:space="preserve">aki cseppet, </w:t>
      </w:r>
      <w:r w:rsidRPr="003F31FD">
        <w:rPr>
          <w:rFonts w:ascii="Times New Roman" w:hAnsi="Times New Roman" w:cs="Times New Roman"/>
          <w:color w:val="9BBB59"/>
        </w:rPr>
        <w:t xml:space="preserve">nagyobb kalandot </w:t>
      </w:r>
      <w:r w:rsidRPr="003F31FD">
        <w:rPr>
          <w:rFonts w:ascii="Times New Roman" w:hAnsi="Times New Roman" w:cs="Times New Roman"/>
          <w:color w:val="8064A2"/>
        </w:rPr>
        <w:t xml:space="preserve">sejtett az ég kékjében, </w:t>
      </w:r>
      <w:r w:rsidRPr="003F31FD">
        <w:rPr>
          <w:rFonts w:ascii="Times New Roman" w:hAnsi="Times New Roman" w:cs="Times New Roman"/>
          <w:color w:val="4BACC6"/>
        </w:rPr>
        <w:t xml:space="preserve">mint az árban, </w:t>
      </w:r>
    </w:p>
    <w:p w:rsidR="003E6CD0" w:rsidRPr="003F31FD" w:rsidRDefault="003E6CD0" w:rsidP="003F31FD">
      <w:pPr>
        <w:spacing w:after="0"/>
        <w:jc w:val="both"/>
        <w:rPr>
          <w:rFonts w:ascii="Times New Roman" w:hAnsi="Times New Roman" w:cs="Times New Roman"/>
          <w:color w:val="F79646"/>
        </w:rPr>
      </w:pPr>
      <w:r w:rsidRPr="003F31FD">
        <w:rPr>
          <w:rFonts w:ascii="Times New Roman" w:hAnsi="Times New Roman" w:cs="Times New Roman"/>
        </w:rPr>
        <w:t xml:space="preserve">Így </w:t>
      </w:r>
      <w:r w:rsidRPr="003F31FD">
        <w:rPr>
          <w:rFonts w:ascii="Times New Roman" w:hAnsi="Times New Roman" w:cs="Times New Roman"/>
          <w:color w:val="FF0000"/>
        </w:rPr>
        <w:t xml:space="preserve">történt, </w:t>
      </w:r>
      <w:r w:rsidRPr="003F31FD">
        <w:rPr>
          <w:rFonts w:ascii="Times New Roman" w:hAnsi="Times New Roman" w:cs="Times New Roman"/>
          <w:color w:val="1F497D"/>
        </w:rPr>
        <w:t xml:space="preserve">hogy egy kis </w:t>
      </w:r>
      <w:r w:rsidRPr="003F31FD">
        <w:rPr>
          <w:rFonts w:ascii="Times New Roman" w:hAnsi="Times New Roman" w:cs="Times New Roman"/>
          <w:color w:val="4F81BD"/>
        </w:rPr>
        <w:t xml:space="preserve">cseppet, </w:t>
      </w:r>
      <w:r w:rsidRPr="003F31FD">
        <w:rPr>
          <w:rFonts w:ascii="Times New Roman" w:hAnsi="Times New Roman" w:cs="Times New Roman"/>
          <w:color w:val="C0504D"/>
        </w:rPr>
        <w:t xml:space="preserve">aki cseppet, </w:t>
      </w:r>
      <w:r w:rsidRPr="003F31FD">
        <w:rPr>
          <w:rFonts w:ascii="Times New Roman" w:hAnsi="Times New Roman" w:cs="Times New Roman"/>
          <w:color w:val="9BBB59"/>
        </w:rPr>
        <w:t xml:space="preserve">nagyobb kalandot </w:t>
      </w:r>
      <w:r w:rsidRPr="003F31FD">
        <w:rPr>
          <w:rFonts w:ascii="Times New Roman" w:hAnsi="Times New Roman" w:cs="Times New Roman"/>
          <w:color w:val="8064A2"/>
        </w:rPr>
        <w:t xml:space="preserve">sejtett az ég kékjében, </w:t>
      </w:r>
      <w:r w:rsidRPr="003F31FD">
        <w:rPr>
          <w:rFonts w:ascii="Times New Roman" w:hAnsi="Times New Roman" w:cs="Times New Roman"/>
          <w:color w:val="4BACC6"/>
        </w:rPr>
        <w:t xml:space="preserve">mint az árban, </w:t>
      </w:r>
      <w:r w:rsidRPr="003F31FD">
        <w:rPr>
          <w:rFonts w:ascii="Times New Roman" w:hAnsi="Times New Roman" w:cs="Times New Roman"/>
          <w:color w:val="F79646"/>
        </w:rPr>
        <w:t xml:space="preserve">a forró augusztusi </w:t>
      </w:r>
    </w:p>
    <w:p w:rsidR="003E6CD0" w:rsidRPr="003F31FD" w:rsidRDefault="003E6CD0" w:rsidP="003F31FD">
      <w:pPr>
        <w:spacing w:after="0"/>
        <w:jc w:val="both"/>
        <w:rPr>
          <w:rFonts w:ascii="Times New Roman" w:hAnsi="Times New Roman" w:cs="Times New Roman"/>
          <w:color w:val="262626"/>
        </w:rPr>
      </w:pPr>
      <w:r w:rsidRPr="003F31FD">
        <w:rPr>
          <w:rFonts w:ascii="Times New Roman" w:hAnsi="Times New Roman" w:cs="Times New Roman"/>
        </w:rPr>
        <w:t xml:space="preserve">Így </w:t>
      </w:r>
      <w:r w:rsidRPr="003F31FD">
        <w:rPr>
          <w:rFonts w:ascii="Times New Roman" w:hAnsi="Times New Roman" w:cs="Times New Roman"/>
          <w:color w:val="FF0000"/>
        </w:rPr>
        <w:t xml:space="preserve">történt, </w:t>
      </w:r>
      <w:r w:rsidRPr="003F31FD">
        <w:rPr>
          <w:rFonts w:ascii="Times New Roman" w:hAnsi="Times New Roman" w:cs="Times New Roman"/>
          <w:color w:val="1F497D"/>
        </w:rPr>
        <w:t xml:space="preserve">hogy egy kis </w:t>
      </w:r>
      <w:r w:rsidRPr="003F31FD">
        <w:rPr>
          <w:rFonts w:ascii="Times New Roman" w:hAnsi="Times New Roman" w:cs="Times New Roman"/>
          <w:color w:val="4F81BD"/>
        </w:rPr>
        <w:t xml:space="preserve">cseppet, </w:t>
      </w:r>
      <w:r w:rsidRPr="003F31FD">
        <w:rPr>
          <w:rFonts w:ascii="Times New Roman" w:hAnsi="Times New Roman" w:cs="Times New Roman"/>
          <w:color w:val="C0504D"/>
        </w:rPr>
        <w:t xml:space="preserve">aki cseppet, </w:t>
      </w:r>
      <w:r w:rsidRPr="003F31FD">
        <w:rPr>
          <w:rFonts w:ascii="Times New Roman" w:hAnsi="Times New Roman" w:cs="Times New Roman"/>
          <w:color w:val="9BBB59"/>
        </w:rPr>
        <w:t xml:space="preserve">nagyobb kalandot </w:t>
      </w:r>
      <w:r w:rsidRPr="003F31FD">
        <w:rPr>
          <w:rFonts w:ascii="Times New Roman" w:hAnsi="Times New Roman" w:cs="Times New Roman"/>
          <w:color w:val="8064A2"/>
        </w:rPr>
        <w:t xml:space="preserve">sejtett az ég kékjében, </w:t>
      </w:r>
      <w:r w:rsidRPr="003F31FD">
        <w:rPr>
          <w:rFonts w:ascii="Times New Roman" w:hAnsi="Times New Roman" w:cs="Times New Roman"/>
          <w:color w:val="4BACC6"/>
        </w:rPr>
        <w:t xml:space="preserve">mint az árban, </w:t>
      </w:r>
      <w:r w:rsidRPr="003F31FD">
        <w:rPr>
          <w:rFonts w:ascii="Times New Roman" w:hAnsi="Times New Roman" w:cs="Times New Roman"/>
          <w:color w:val="F79646"/>
        </w:rPr>
        <w:t xml:space="preserve">a forró augusztusi </w:t>
      </w:r>
      <w:r w:rsidRPr="003F31FD">
        <w:rPr>
          <w:rFonts w:ascii="Times New Roman" w:hAnsi="Times New Roman" w:cs="Times New Roman"/>
          <w:color w:val="262626"/>
        </w:rPr>
        <w:t>nyárban</w:t>
      </w:r>
    </w:p>
    <w:p w:rsidR="003E6CD0" w:rsidRPr="003F31FD" w:rsidRDefault="003E6CD0" w:rsidP="003F31FD">
      <w:pPr>
        <w:spacing w:after="0"/>
        <w:jc w:val="both"/>
        <w:rPr>
          <w:rFonts w:ascii="Times New Roman" w:hAnsi="Times New Roman" w:cs="Times New Roman"/>
          <w:color w:val="FFFF00"/>
        </w:rPr>
      </w:pPr>
      <w:r w:rsidRPr="003F31FD">
        <w:rPr>
          <w:rFonts w:ascii="Times New Roman" w:hAnsi="Times New Roman" w:cs="Times New Roman"/>
        </w:rPr>
        <w:t xml:space="preserve">Így </w:t>
      </w:r>
      <w:r w:rsidRPr="003F31FD">
        <w:rPr>
          <w:rFonts w:ascii="Times New Roman" w:hAnsi="Times New Roman" w:cs="Times New Roman"/>
          <w:color w:val="FF0000"/>
        </w:rPr>
        <w:t xml:space="preserve">történt, </w:t>
      </w:r>
      <w:r w:rsidRPr="003F31FD">
        <w:rPr>
          <w:rFonts w:ascii="Times New Roman" w:hAnsi="Times New Roman" w:cs="Times New Roman"/>
          <w:color w:val="1F497D"/>
        </w:rPr>
        <w:t xml:space="preserve">hogy egy kis </w:t>
      </w:r>
      <w:r w:rsidRPr="003F31FD">
        <w:rPr>
          <w:rFonts w:ascii="Times New Roman" w:hAnsi="Times New Roman" w:cs="Times New Roman"/>
          <w:color w:val="4F81BD"/>
        </w:rPr>
        <w:t xml:space="preserve">cseppet, </w:t>
      </w:r>
      <w:r w:rsidRPr="003F31FD">
        <w:rPr>
          <w:rFonts w:ascii="Times New Roman" w:hAnsi="Times New Roman" w:cs="Times New Roman"/>
          <w:color w:val="C0504D"/>
        </w:rPr>
        <w:t xml:space="preserve">aki cseppet, </w:t>
      </w:r>
      <w:r w:rsidRPr="003F31FD">
        <w:rPr>
          <w:rFonts w:ascii="Times New Roman" w:hAnsi="Times New Roman" w:cs="Times New Roman"/>
          <w:color w:val="9BBB59"/>
        </w:rPr>
        <w:t xml:space="preserve">nagyobb kalandot </w:t>
      </w:r>
      <w:r w:rsidRPr="003F31FD">
        <w:rPr>
          <w:rFonts w:ascii="Times New Roman" w:hAnsi="Times New Roman" w:cs="Times New Roman"/>
          <w:color w:val="8064A2"/>
        </w:rPr>
        <w:t xml:space="preserve">sejtett az ég kékjében, </w:t>
      </w:r>
      <w:r w:rsidRPr="003F31FD">
        <w:rPr>
          <w:rFonts w:ascii="Times New Roman" w:hAnsi="Times New Roman" w:cs="Times New Roman"/>
          <w:color w:val="4BACC6"/>
        </w:rPr>
        <w:t xml:space="preserve">mint az árban, </w:t>
      </w:r>
      <w:r w:rsidRPr="003F31FD">
        <w:rPr>
          <w:rFonts w:ascii="Times New Roman" w:hAnsi="Times New Roman" w:cs="Times New Roman"/>
          <w:color w:val="F79646"/>
        </w:rPr>
        <w:t xml:space="preserve">a forró augusztusi </w:t>
      </w:r>
      <w:r w:rsidRPr="003F31FD">
        <w:rPr>
          <w:rFonts w:ascii="Times New Roman" w:hAnsi="Times New Roman" w:cs="Times New Roman"/>
          <w:color w:val="4A442A"/>
        </w:rPr>
        <w:t xml:space="preserve">nyárban </w:t>
      </w:r>
      <w:r w:rsidRPr="003F31FD">
        <w:rPr>
          <w:rFonts w:ascii="Times New Roman" w:hAnsi="Times New Roman" w:cs="Times New Roman"/>
          <w:color w:val="FFFF00"/>
        </w:rPr>
        <w:t>páraként lebegve az</w:t>
      </w:r>
    </w:p>
    <w:p w:rsidR="003E6CD0" w:rsidRPr="003F31FD" w:rsidRDefault="003E6CD0" w:rsidP="003F31FD">
      <w:pPr>
        <w:spacing w:after="0"/>
        <w:jc w:val="both"/>
        <w:rPr>
          <w:rFonts w:ascii="Times New Roman" w:hAnsi="Times New Roman" w:cs="Times New Roman"/>
          <w:color w:val="D99594"/>
        </w:rPr>
      </w:pPr>
      <w:r w:rsidRPr="003F31FD">
        <w:rPr>
          <w:rFonts w:ascii="Times New Roman" w:hAnsi="Times New Roman" w:cs="Times New Roman"/>
        </w:rPr>
        <w:t xml:space="preserve">Így </w:t>
      </w:r>
      <w:r w:rsidRPr="003F31FD">
        <w:rPr>
          <w:rFonts w:ascii="Times New Roman" w:hAnsi="Times New Roman" w:cs="Times New Roman"/>
          <w:color w:val="FF0000"/>
        </w:rPr>
        <w:t xml:space="preserve">történt, </w:t>
      </w:r>
      <w:r w:rsidRPr="003F31FD">
        <w:rPr>
          <w:rFonts w:ascii="Times New Roman" w:hAnsi="Times New Roman" w:cs="Times New Roman"/>
          <w:color w:val="1F497D"/>
        </w:rPr>
        <w:t xml:space="preserve">hogy egy kis </w:t>
      </w:r>
      <w:r w:rsidRPr="003F31FD">
        <w:rPr>
          <w:rFonts w:ascii="Times New Roman" w:hAnsi="Times New Roman" w:cs="Times New Roman"/>
          <w:color w:val="4F81BD"/>
        </w:rPr>
        <w:t xml:space="preserve">cseppet, </w:t>
      </w:r>
      <w:r w:rsidRPr="003F31FD">
        <w:rPr>
          <w:rFonts w:ascii="Times New Roman" w:hAnsi="Times New Roman" w:cs="Times New Roman"/>
          <w:color w:val="C0504D"/>
        </w:rPr>
        <w:t xml:space="preserve">aki cseppet, </w:t>
      </w:r>
      <w:r w:rsidRPr="003F31FD">
        <w:rPr>
          <w:rFonts w:ascii="Times New Roman" w:hAnsi="Times New Roman" w:cs="Times New Roman"/>
          <w:color w:val="9BBB59"/>
        </w:rPr>
        <w:t xml:space="preserve">nagyobb kalandot </w:t>
      </w:r>
      <w:r w:rsidRPr="003F31FD">
        <w:rPr>
          <w:rFonts w:ascii="Times New Roman" w:hAnsi="Times New Roman" w:cs="Times New Roman"/>
          <w:color w:val="8064A2"/>
        </w:rPr>
        <w:t xml:space="preserve">sejtett az ég kékjében, </w:t>
      </w:r>
      <w:r w:rsidRPr="003F31FD">
        <w:rPr>
          <w:rFonts w:ascii="Times New Roman" w:hAnsi="Times New Roman" w:cs="Times New Roman"/>
          <w:color w:val="4BACC6"/>
        </w:rPr>
        <w:t xml:space="preserve">mint az árban, </w:t>
      </w:r>
      <w:r w:rsidRPr="003F31FD">
        <w:rPr>
          <w:rFonts w:ascii="Times New Roman" w:hAnsi="Times New Roman" w:cs="Times New Roman"/>
          <w:color w:val="F79646"/>
        </w:rPr>
        <w:t xml:space="preserve">a forró augusztusi </w:t>
      </w:r>
      <w:r w:rsidRPr="003F31FD">
        <w:rPr>
          <w:rFonts w:ascii="Times New Roman" w:hAnsi="Times New Roman" w:cs="Times New Roman"/>
          <w:color w:val="4A442A"/>
        </w:rPr>
        <w:t xml:space="preserve">nyárban </w:t>
      </w:r>
      <w:r w:rsidRPr="003F31FD">
        <w:rPr>
          <w:rFonts w:ascii="Times New Roman" w:hAnsi="Times New Roman" w:cs="Times New Roman"/>
          <w:color w:val="FFFF00"/>
        </w:rPr>
        <w:t xml:space="preserve">páraként lebegve az </w:t>
      </w:r>
      <w:r w:rsidRPr="003F31FD">
        <w:rPr>
          <w:rFonts w:ascii="Times New Roman" w:hAnsi="Times New Roman" w:cs="Times New Roman"/>
          <w:color w:val="D99594"/>
        </w:rPr>
        <w:t>égben egészen egy</w:t>
      </w:r>
    </w:p>
    <w:p w:rsidR="003E6CD0" w:rsidRPr="003F31FD" w:rsidRDefault="003E6CD0" w:rsidP="003F31FD">
      <w:pPr>
        <w:spacing w:after="0"/>
        <w:jc w:val="both"/>
        <w:rPr>
          <w:rFonts w:ascii="Times New Roman" w:hAnsi="Times New Roman" w:cs="Times New Roman"/>
          <w:color w:val="984806"/>
        </w:rPr>
      </w:pPr>
      <w:r w:rsidRPr="003F31FD">
        <w:rPr>
          <w:rFonts w:ascii="Times New Roman" w:hAnsi="Times New Roman" w:cs="Times New Roman"/>
        </w:rPr>
        <w:t xml:space="preserve">Így </w:t>
      </w:r>
      <w:r w:rsidRPr="003F31FD">
        <w:rPr>
          <w:rFonts w:ascii="Times New Roman" w:hAnsi="Times New Roman" w:cs="Times New Roman"/>
          <w:color w:val="FF0000"/>
        </w:rPr>
        <w:t xml:space="preserve">történt, </w:t>
      </w:r>
      <w:r w:rsidRPr="003F31FD">
        <w:rPr>
          <w:rFonts w:ascii="Times New Roman" w:hAnsi="Times New Roman" w:cs="Times New Roman"/>
          <w:color w:val="1F497D"/>
        </w:rPr>
        <w:t xml:space="preserve">hogy egy kis </w:t>
      </w:r>
      <w:r w:rsidRPr="003F31FD">
        <w:rPr>
          <w:rFonts w:ascii="Times New Roman" w:hAnsi="Times New Roman" w:cs="Times New Roman"/>
          <w:color w:val="4F81BD"/>
        </w:rPr>
        <w:t xml:space="preserve">cseppet, </w:t>
      </w:r>
      <w:r w:rsidRPr="003F31FD">
        <w:rPr>
          <w:rFonts w:ascii="Times New Roman" w:hAnsi="Times New Roman" w:cs="Times New Roman"/>
          <w:color w:val="C0504D"/>
        </w:rPr>
        <w:t xml:space="preserve">aki cseppet, </w:t>
      </w:r>
      <w:r w:rsidRPr="003F31FD">
        <w:rPr>
          <w:rFonts w:ascii="Times New Roman" w:hAnsi="Times New Roman" w:cs="Times New Roman"/>
          <w:color w:val="9BBB59"/>
        </w:rPr>
        <w:t xml:space="preserve">nagyobb kalandot </w:t>
      </w:r>
      <w:r w:rsidRPr="003F31FD">
        <w:rPr>
          <w:rFonts w:ascii="Times New Roman" w:hAnsi="Times New Roman" w:cs="Times New Roman"/>
          <w:color w:val="8064A2"/>
        </w:rPr>
        <w:t xml:space="preserve">sejtett az ég kékjében, </w:t>
      </w:r>
      <w:r w:rsidRPr="003F31FD">
        <w:rPr>
          <w:rFonts w:ascii="Times New Roman" w:hAnsi="Times New Roman" w:cs="Times New Roman"/>
          <w:color w:val="4BACC6"/>
        </w:rPr>
        <w:t xml:space="preserve">mint az árban, </w:t>
      </w:r>
      <w:r w:rsidRPr="003F31FD">
        <w:rPr>
          <w:rFonts w:ascii="Times New Roman" w:hAnsi="Times New Roman" w:cs="Times New Roman"/>
          <w:color w:val="F79646"/>
        </w:rPr>
        <w:t xml:space="preserve">a forró augusztusi </w:t>
      </w:r>
      <w:r w:rsidRPr="003F31FD">
        <w:rPr>
          <w:rFonts w:ascii="Times New Roman" w:hAnsi="Times New Roman" w:cs="Times New Roman"/>
          <w:color w:val="595959"/>
        </w:rPr>
        <w:t xml:space="preserve">nyárban </w:t>
      </w:r>
      <w:r w:rsidRPr="003F31FD">
        <w:rPr>
          <w:rFonts w:ascii="Times New Roman" w:hAnsi="Times New Roman" w:cs="Times New Roman"/>
          <w:color w:val="FFFF00"/>
        </w:rPr>
        <w:t xml:space="preserve">páraként lebegve az </w:t>
      </w:r>
      <w:r w:rsidRPr="003F31FD">
        <w:rPr>
          <w:rFonts w:ascii="Times New Roman" w:hAnsi="Times New Roman" w:cs="Times New Roman"/>
          <w:color w:val="D99594"/>
        </w:rPr>
        <w:t xml:space="preserve">égben egészen egy </w:t>
      </w:r>
      <w:r w:rsidRPr="003F31FD">
        <w:rPr>
          <w:rFonts w:ascii="Times New Roman" w:hAnsi="Times New Roman" w:cs="Times New Roman"/>
          <w:color w:val="984806"/>
        </w:rPr>
        <w:t>felhőig űzött.</w:t>
      </w:r>
    </w:p>
    <w:p w:rsidR="003E6CD0" w:rsidRDefault="003E6CD0" w:rsidP="002648EA">
      <w:pPr>
        <w:spacing w:after="0"/>
        <w:rPr>
          <w:rFonts w:ascii="Times New Roman" w:hAnsi="Times New Roman" w:cs="Times New Roman"/>
          <w:color w:val="984806"/>
          <w:sz w:val="24"/>
          <w:szCs w:val="24"/>
        </w:rPr>
      </w:pPr>
    </w:p>
    <w:p w:rsidR="003E6CD0" w:rsidRDefault="003E6CD0" w:rsidP="00BB513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Célkitűzés: A mai órán egy rövidebb szöveggel fogunk megismerkedni.</w:t>
      </w:r>
    </w:p>
    <w:p w:rsidR="003E6CD0" w:rsidRDefault="003E6CD0" w:rsidP="00BB513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olvasmány tanítói bemutatása</w:t>
      </w:r>
    </w:p>
    <w:p w:rsidR="003E6CD0" w:rsidRDefault="003E6CD0" w:rsidP="00BB5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CD0" w:rsidRPr="00BB5132" w:rsidRDefault="003E6CD0" w:rsidP="00BB51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5132">
        <w:rPr>
          <w:rFonts w:ascii="Times New Roman" w:hAnsi="Times New Roman" w:cs="Times New Roman"/>
          <w:b/>
          <w:bCs/>
          <w:sz w:val="24"/>
          <w:szCs w:val="24"/>
          <w:u w:val="single"/>
        </w:rPr>
        <w:t>Nyelvtani feladatlap</w:t>
      </w:r>
    </w:p>
    <w:p w:rsidR="003E6CD0" w:rsidRDefault="003E6CD0" w:rsidP="003F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CD0" w:rsidRDefault="003E6CD0" w:rsidP="003F31F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Tollbamondás: a szövegből szedett nehezebb szavak diktálása</w:t>
      </w:r>
    </w:p>
    <w:p w:rsidR="003E6CD0" w:rsidRDefault="003E6CD0" w:rsidP="003F31F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Hiányos melléknevek kiegészítése</w:t>
      </w:r>
    </w:p>
    <w:p w:rsidR="003E6CD0" w:rsidRDefault="003E6CD0" w:rsidP="003F31F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Szókapcsolatok keresése megadott szóegyenletek alapján</w:t>
      </w:r>
    </w:p>
    <w:p w:rsidR="003E6CD0" w:rsidRDefault="003E6CD0" w:rsidP="003F31F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szövegből gyűjtött melléknevek fokozása</w:t>
      </w:r>
    </w:p>
    <w:p w:rsidR="003E6CD0" w:rsidRDefault="003E6CD0" w:rsidP="003F31F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Rejtvény </w:t>
      </w:r>
    </w:p>
    <w:p w:rsidR="003E6CD0" w:rsidRDefault="003E6CD0" w:rsidP="003F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CD0" w:rsidRDefault="003E6CD0" w:rsidP="00BB51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5132">
        <w:rPr>
          <w:rFonts w:ascii="Times New Roman" w:hAnsi="Times New Roman" w:cs="Times New Roman"/>
          <w:b/>
          <w:bCs/>
          <w:sz w:val="24"/>
          <w:szCs w:val="24"/>
          <w:u w:val="single"/>
        </w:rPr>
        <w:t>Óra végi szervezési feladatok</w:t>
      </w:r>
    </w:p>
    <w:p w:rsidR="003E6CD0" w:rsidRPr="00BB5132" w:rsidRDefault="003E6CD0" w:rsidP="00BB513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asztalrend</w:t>
      </w:r>
    </w:p>
    <w:p w:rsidR="003E6CD0" w:rsidRPr="00BB5132" w:rsidRDefault="003E6CD0" w:rsidP="00BB513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óra végi értékelés</w:t>
      </w:r>
    </w:p>
    <w:p w:rsidR="003E6CD0" w:rsidRPr="00896ABC" w:rsidRDefault="003E6CD0" w:rsidP="003F31F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984806"/>
          <w:sz w:val="24"/>
          <w:szCs w:val="24"/>
        </w:rPr>
      </w:pPr>
      <w:r>
        <w:t>köszönés</w:t>
      </w:r>
    </w:p>
    <w:p w:rsidR="003E6CD0" w:rsidRPr="00896ABC" w:rsidRDefault="003E6CD0" w:rsidP="00896AB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br w:type="page"/>
      </w:r>
      <w:r w:rsidRPr="00896ABC">
        <w:rPr>
          <w:rFonts w:ascii="Times New Roman" w:hAnsi="Times New Roman" w:cs="Times New Roman"/>
          <w:b/>
          <w:bCs/>
          <w:sz w:val="32"/>
          <w:szCs w:val="32"/>
        </w:rPr>
        <w:t>FELADATLAP</w:t>
      </w:r>
    </w:p>
    <w:p w:rsidR="003E6CD0" w:rsidRDefault="003E6CD0" w:rsidP="00896A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E6CD0" w:rsidRDefault="003E6CD0" w:rsidP="00896AB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Tollbamondás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Egészítsétek ki a szavakat a megfelelő mássalhangzókkal! Segít a szöveg! Állapítsd meg a szavak szófaját!</w:t>
      </w:r>
    </w:p>
    <w:p w:rsidR="003E6CD0" w:rsidRPr="00431847" w:rsidRDefault="003E6CD0" w:rsidP="00896ABC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softHyphen/>
        <w:t>___í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__es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softHyphen/>
        <w:t>___e__de__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___agy__bb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___ósza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__é__lel__e__et__en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szavak szófaja: _______________________________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Keress szókapcsolatokat a szóegyenletnek megfelelően!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melléknév + főnév ___________________________________________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melléknév + többes számú főnév ________________________________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melléknév + -t toldalékos főnév _________________________________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melléknév +  -t toldalékos főnév _________________________________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melléknév + főnév ____________________________________________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E6CD0" w:rsidRDefault="003E6CD0" w:rsidP="00896AB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Fokozd a mellékneveket!</w:t>
      </w:r>
    </w:p>
    <w:p w:rsidR="003E6CD0" w:rsidRDefault="003E6CD0" w:rsidP="00896ABC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6CD0" w:rsidRPr="008C64E4" w:rsidRDefault="003E6CD0" w:rsidP="00896ABC">
      <w:pPr>
        <w:tabs>
          <w:tab w:val="center" w:pos="453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ALAPFOK           KÖZÉPFOK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FELSŐFOK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Pr="008C64E4" w:rsidRDefault="003E6CD0" w:rsidP="00896ABC">
      <w:pPr>
        <w:tabs>
          <w:tab w:val="center" w:pos="453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színes             __________________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csendes          __________________               ____________________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nagy               __________________               ____________________</w:t>
      </w: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Keresd meg az elrejtett szavakat a rejtvényben! (3 függőlegesen, 2 vízszintesen)</w:t>
      </w:r>
    </w:p>
    <w:p w:rsidR="003E6CD0" w:rsidRDefault="003E6CD0" w:rsidP="00896ABC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öt szóból egy melléknév. Foglald mondatba!</w:t>
      </w:r>
    </w:p>
    <w:p w:rsidR="003E6CD0" w:rsidRDefault="003E6CD0" w:rsidP="00896ABC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70"/>
        <w:tblW w:w="6720" w:type="dxa"/>
        <w:tblCellMar>
          <w:left w:w="70" w:type="dxa"/>
          <w:right w:w="70" w:type="dxa"/>
        </w:tblCellMar>
        <w:tblLook w:val="00A0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3E6CD0" w:rsidRPr="00E47014" w:rsidTr="00660A9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A</w:t>
            </w:r>
          </w:p>
        </w:tc>
      </w:tr>
      <w:tr w:rsidR="003E6CD0" w:rsidRPr="00E47014" w:rsidTr="00660A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Í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M</w:t>
            </w:r>
          </w:p>
        </w:tc>
      </w:tr>
      <w:tr w:rsidR="003E6CD0" w:rsidRPr="00E47014" w:rsidTr="00660A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G</w:t>
            </w:r>
          </w:p>
        </w:tc>
      </w:tr>
      <w:tr w:rsidR="003E6CD0" w:rsidRPr="00E47014" w:rsidTr="00660A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CS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L</w:t>
            </w:r>
          </w:p>
        </w:tc>
      </w:tr>
      <w:tr w:rsidR="003E6CD0" w:rsidRPr="00E47014" w:rsidTr="00660A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É</w:t>
            </w:r>
          </w:p>
        </w:tc>
      </w:tr>
      <w:tr w:rsidR="003E6CD0" w:rsidRPr="00E47014" w:rsidTr="00660A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Ű</w:t>
            </w:r>
          </w:p>
        </w:tc>
      </w:tr>
      <w:tr w:rsidR="003E6CD0" w:rsidRPr="00E47014" w:rsidTr="00660A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F</w:t>
            </w:r>
          </w:p>
        </w:tc>
      </w:tr>
      <w:tr w:rsidR="003E6CD0" w:rsidRPr="00E47014" w:rsidTr="00660A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C</w:t>
            </w:r>
          </w:p>
        </w:tc>
      </w:tr>
      <w:tr w:rsidR="003E6CD0" w:rsidRPr="00E47014" w:rsidTr="00660A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L</w:t>
            </w:r>
          </w:p>
        </w:tc>
      </w:tr>
      <w:tr w:rsidR="003E6CD0" w:rsidRPr="00E47014" w:rsidTr="00660A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6CD0" w:rsidRPr="00431847" w:rsidRDefault="003E6CD0" w:rsidP="00660A95">
            <w:pPr>
              <w:spacing w:after="0" w:line="240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431847">
              <w:rPr>
                <w:b/>
                <w:bCs/>
                <w:color w:val="000000"/>
                <w:lang w:eastAsia="hu-HU"/>
              </w:rPr>
              <w:t>Á</w:t>
            </w:r>
          </w:p>
        </w:tc>
      </w:tr>
    </w:tbl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Pr="00431847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Pr="00431847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Pr="008C64E4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Pr="008C64E4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Pr="008C64E4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Default="003E6CD0" w:rsidP="00896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6CD0" w:rsidRPr="008C64E4" w:rsidRDefault="003E6CD0" w:rsidP="00896A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6CD0" w:rsidRPr="0066007F" w:rsidRDefault="003E6CD0" w:rsidP="00896ABC">
      <w:pPr>
        <w:pStyle w:val="ListParagraph"/>
        <w:spacing w:after="0"/>
        <w:rPr>
          <w:rFonts w:ascii="Times New Roman" w:hAnsi="Times New Roman" w:cs="Times New Roman"/>
          <w:color w:val="984806"/>
          <w:sz w:val="24"/>
          <w:szCs w:val="24"/>
        </w:rPr>
      </w:pPr>
    </w:p>
    <w:sectPr w:rsidR="003E6CD0" w:rsidRPr="0066007F" w:rsidSect="004E4EAC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6A7"/>
    <w:multiLevelType w:val="hybridMultilevel"/>
    <w:tmpl w:val="8E3E8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78D1"/>
    <w:multiLevelType w:val="hybridMultilevel"/>
    <w:tmpl w:val="956488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85184A"/>
    <w:multiLevelType w:val="hybridMultilevel"/>
    <w:tmpl w:val="98B870A0"/>
    <w:lvl w:ilvl="0" w:tplc="2924C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2135B"/>
    <w:multiLevelType w:val="hybridMultilevel"/>
    <w:tmpl w:val="925E86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91A47"/>
    <w:multiLevelType w:val="hybridMultilevel"/>
    <w:tmpl w:val="C5B4FF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E4652"/>
    <w:multiLevelType w:val="hybridMultilevel"/>
    <w:tmpl w:val="095C5CE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165"/>
    <w:rsid w:val="00256457"/>
    <w:rsid w:val="002648EA"/>
    <w:rsid w:val="00387A5E"/>
    <w:rsid w:val="003E1560"/>
    <w:rsid w:val="003E6CD0"/>
    <w:rsid w:val="003F31FD"/>
    <w:rsid w:val="00431847"/>
    <w:rsid w:val="004C0374"/>
    <w:rsid w:val="004E4EAC"/>
    <w:rsid w:val="00523BE4"/>
    <w:rsid w:val="00541165"/>
    <w:rsid w:val="0066007F"/>
    <w:rsid w:val="00660A95"/>
    <w:rsid w:val="007861D7"/>
    <w:rsid w:val="008261DB"/>
    <w:rsid w:val="00896ABC"/>
    <w:rsid w:val="008C64E4"/>
    <w:rsid w:val="00B4746C"/>
    <w:rsid w:val="00BB0DB6"/>
    <w:rsid w:val="00BB5132"/>
    <w:rsid w:val="00E11BDA"/>
    <w:rsid w:val="00E47014"/>
    <w:rsid w:val="00E9570B"/>
    <w:rsid w:val="00FB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EA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116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399</Words>
  <Characters>2754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Tantárgy: magyar nyelv</dc:title>
  <dc:subject/>
  <dc:creator>Katica</dc:creator>
  <cp:keywords/>
  <dc:description/>
  <cp:lastModifiedBy>Horvath Iren</cp:lastModifiedBy>
  <cp:revision>6</cp:revision>
  <dcterms:created xsi:type="dcterms:W3CDTF">2019-03-27T05:03:00Z</dcterms:created>
  <dcterms:modified xsi:type="dcterms:W3CDTF">2019-04-07T16:30:00Z</dcterms:modified>
</cp:coreProperties>
</file>