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7686"/>
      </w:tblGrid>
      <w:tr w:rsidR="000B3F15" w:rsidRPr="00123B52">
        <w:trPr>
          <w:trHeight w:val="1403"/>
        </w:trPr>
        <w:tc>
          <w:tcPr>
            <w:tcW w:w="1526" w:type="dxa"/>
          </w:tcPr>
          <w:p w:rsidR="000B3F15" w:rsidRPr="00123B52" w:rsidRDefault="000B3F15" w:rsidP="00123B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86" w:type="dxa"/>
          </w:tcPr>
          <w:p w:rsidR="000B3F15" w:rsidRPr="00123B52" w:rsidRDefault="000B3F15" w:rsidP="00123B52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 w:rsidRPr="00123B52">
              <w:rPr>
                <w:sz w:val="52"/>
                <w:szCs w:val="52"/>
              </w:rPr>
              <w:t>What’s this?</w:t>
            </w:r>
          </w:p>
          <w:p w:rsidR="000B3F15" w:rsidRPr="00123B52" w:rsidRDefault="000B3F15" w:rsidP="00123B52">
            <w:pPr>
              <w:spacing w:after="0" w:line="240" w:lineRule="auto"/>
              <w:jc w:val="center"/>
              <w:rPr>
                <w:sz w:val="52"/>
                <w:szCs w:val="52"/>
              </w:rPr>
            </w:pPr>
            <w:r w:rsidRPr="00123B52">
              <w:rPr>
                <w:sz w:val="52"/>
                <w:szCs w:val="52"/>
              </w:rPr>
              <w:t>It’s a/an….</w:t>
            </w:r>
          </w:p>
        </w:tc>
      </w:tr>
      <w:tr w:rsidR="000B3F15" w:rsidRPr="00123B52">
        <w:trPr>
          <w:trHeight w:val="2117"/>
        </w:trPr>
        <w:tc>
          <w:tcPr>
            <w:tcW w:w="1526" w:type="dxa"/>
          </w:tcPr>
          <w:p w:rsidR="000B3F15" w:rsidRPr="00123B52" w:rsidRDefault="000B3F15" w:rsidP="00123B52">
            <w:pPr>
              <w:spacing w:after="0" w:line="240" w:lineRule="auto"/>
              <w:rPr>
                <w:sz w:val="24"/>
                <w:szCs w:val="24"/>
              </w:rPr>
            </w:pPr>
          </w:p>
          <w:p w:rsidR="000B3F15" w:rsidRPr="00123B52" w:rsidRDefault="000B3F15" w:rsidP="00123B52">
            <w:pPr>
              <w:spacing w:after="0" w:line="240" w:lineRule="auto"/>
              <w:rPr>
                <w:sz w:val="52"/>
                <w:szCs w:val="52"/>
              </w:rPr>
            </w:pPr>
            <w:r w:rsidRPr="00123B52">
              <w:rPr>
                <w:sz w:val="52"/>
                <w:szCs w:val="52"/>
              </w:rPr>
              <w:t>1.</w:t>
            </w:r>
          </w:p>
        </w:tc>
        <w:tc>
          <w:tcPr>
            <w:tcW w:w="7686" w:type="dxa"/>
          </w:tcPr>
          <w:p w:rsidR="000B3F15" w:rsidRPr="00123B52" w:rsidRDefault="000B3F15" w:rsidP="00123B52">
            <w:pPr>
              <w:spacing w:after="0" w:line="240" w:lineRule="auto"/>
              <w:rPr>
                <w:sz w:val="52"/>
                <w:szCs w:val="52"/>
              </w:rPr>
            </w:pPr>
            <w:r w:rsidRPr="00123B52">
              <w:rPr>
                <w:sz w:val="52"/>
                <w:szCs w:val="52"/>
              </w:rPr>
              <w:t>It’s an….</w:t>
            </w:r>
          </w:p>
        </w:tc>
      </w:tr>
      <w:tr w:rsidR="000B3F15" w:rsidRPr="00123B52">
        <w:trPr>
          <w:trHeight w:val="2254"/>
        </w:trPr>
        <w:tc>
          <w:tcPr>
            <w:tcW w:w="1526" w:type="dxa"/>
          </w:tcPr>
          <w:p w:rsidR="000B3F15" w:rsidRPr="00123B52" w:rsidRDefault="000B3F15" w:rsidP="00123B52">
            <w:pPr>
              <w:spacing w:after="0" w:line="240" w:lineRule="auto"/>
              <w:rPr>
                <w:sz w:val="24"/>
                <w:szCs w:val="24"/>
              </w:rPr>
            </w:pPr>
            <w:r w:rsidRPr="00123B52">
              <w:rPr>
                <w:sz w:val="52"/>
                <w:szCs w:val="52"/>
              </w:rPr>
              <w:t>2.</w:t>
            </w:r>
          </w:p>
        </w:tc>
        <w:tc>
          <w:tcPr>
            <w:tcW w:w="7686" w:type="dxa"/>
          </w:tcPr>
          <w:p w:rsidR="000B3F15" w:rsidRPr="00123B52" w:rsidRDefault="000B3F15" w:rsidP="00123B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3F15" w:rsidRPr="00123B52">
        <w:trPr>
          <w:trHeight w:val="2266"/>
        </w:trPr>
        <w:tc>
          <w:tcPr>
            <w:tcW w:w="1526" w:type="dxa"/>
          </w:tcPr>
          <w:p w:rsidR="000B3F15" w:rsidRPr="00123B52" w:rsidRDefault="000B3F15" w:rsidP="00123B52">
            <w:pPr>
              <w:spacing w:after="0" w:line="240" w:lineRule="auto"/>
              <w:rPr>
                <w:sz w:val="24"/>
                <w:szCs w:val="24"/>
              </w:rPr>
            </w:pPr>
            <w:r w:rsidRPr="00123B52">
              <w:rPr>
                <w:sz w:val="52"/>
                <w:szCs w:val="52"/>
              </w:rPr>
              <w:t>3.</w:t>
            </w:r>
          </w:p>
        </w:tc>
        <w:tc>
          <w:tcPr>
            <w:tcW w:w="7686" w:type="dxa"/>
          </w:tcPr>
          <w:p w:rsidR="000B3F15" w:rsidRPr="00123B52" w:rsidRDefault="000B3F15" w:rsidP="00123B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3F15" w:rsidRPr="00123B52">
        <w:trPr>
          <w:trHeight w:val="2120"/>
        </w:trPr>
        <w:tc>
          <w:tcPr>
            <w:tcW w:w="1526" w:type="dxa"/>
          </w:tcPr>
          <w:p w:rsidR="000B3F15" w:rsidRPr="00123B52" w:rsidRDefault="000B3F15" w:rsidP="00123B52">
            <w:pPr>
              <w:spacing w:after="0" w:line="240" w:lineRule="auto"/>
              <w:rPr>
                <w:sz w:val="24"/>
                <w:szCs w:val="24"/>
              </w:rPr>
            </w:pPr>
            <w:r w:rsidRPr="00123B52">
              <w:rPr>
                <w:sz w:val="52"/>
                <w:szCs w:val="52"/>
              </w:rPr>
              <w:t>4.</w:t>
            </w:r>
          </w:p>
        </w:tc>
        <w:tc>
          <w:tcPr>
            <w:tcW w:w="7686" w:type="dxa"/>
          </w:tcPr>
          <w:p w:rsidR="000B3F15" w:rsidRPr="00123B52" w:rsidRDefault="000B3F15" w:rsidP="00123B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B3F15" w:rsidRPr="00123B52">
        <w:trPr>
          <w:trHeight w:val="2120"/>
        </w:trPr>
        <w:tc>
          <w:tcPr>
            <w:tcW w:w="1526" w:type="dxa"/>
          </w:tcPr>
          <w:p w:rsidR="000B3F15" w:rsidRPr="00123B52" w:rsidRDefault="000B3F15" w:rsidP="00123B52">
            <w:pPr>
              <w:spacing w:after="0" w:line="240" w:lineRule="auto"/>
              <w:rPr>
                <w:sz w:val="24"/>
                <w:szCs w:val="24"/>
              </w:rPr>
            </w:pPr>
            <w:r w:rsidRPr="00123B52">
              <w:rPr>
                <w:sz w:val="52"/>
                <w:szCs w:val="52"/>
              </w:rPr>
              <w:t>5.</w:t>
            </w:r>
          </w:p>
        </w:tc>
        <w:tc>
          <w:tcPr>
            <w:tcW w:w="7686" w:type="dxa"/>
          </w:tcPr>
          <w:p w:rsidR="000B3F15" w:rsidRPr="00123B52" w:rsidRDefault="000B3F15" w:rsidP="00123B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B3F15" w:rsidRDefault="000B3F15">
      <w:pPr>
        <w:rPr>
          <w:sz w:val="24"/>
          <w:szCs w:val="24"/>
        </w:rPr>
      </w:pPr>
    </w:p>
    <w:p w:rsidR="000B3F15" w:rsidRDefault="000B3F15">
      <w:pPr>
        <w:rPr>
          <w:sz w:val="24"/>
          <w:szCs w:val="24"/>
        </w:rPr>
      </w:pPr>
    </w:p>
    <w:p w:rsidR="000B3F15" w:rsidRDefault="000B3F15">
      <w:pPr>
        <w:rPr>
          <w:sz w:val="24"/>
          <w:szCs w:val="24"/>
        </w:rPr>
      </w:pPr>
    </w:p>
    <w:p w:rsidR="000B3F15" w:rsidRDefault="000B3F15" w:rsidP="003009DD"/>
    <w:p w:rsidR="000B3F15" w:rsidRDefault="000B3F15" w:rsidP="003009DD">
      <w:r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2" o:spid="_x0000_i1025" type="#_x0000_t75" style="width:588.75pt;height:306pt;rotation:90;visibility:visible">
            <v:imagedata r:id="rId6" o:title=""/>
          </v:shape>
        </w:pict>
      </w:r>
    </w:p>
    <w:p w:rsidR="000B3F15" w:rsidRDefault="000B3F15" w:rsidP="003009DD"/>
    <w:p w:rsidR="000B3F15" w:rsidRDefault="000B3F15" w:rsidP="003009DD"/>
    <w:p w:rsidR="000B3F15" w:rsidRPr="001F3B71" w:rsidRDefault="000B3F15" w:rsidP="003009DD"/>
    <w:p w:rsidR="000B3F15" w:rsidRDefault="000B3F15" w:rsidP="003009DD">
      <w:pPr>
        <w:tabs>
          <w:tab w:val="left" w:pos="3003"/>
        </w:tabs>
        <w:jc w:val="center"/>
      </w:pPr>
    </w:p>
    <w:p w:rsidR="000B3F15" w:rsidRDefault="000B3F15" w:rsidP="003009DD">
      <w:pPr>
        <w:tabs>
          <w:tab w:val="left" w:pos="3003"/>
        </w:tabs>
        <w:jc w:val="center"/>
      </w:pPr>
      <w:r>
        <w:rPr>
          <w:noProof/>
          <w:lang w:eastAsia="hu-HU"/>
        </w:rPr>
        <w:pict>
          <v:shape id="Kép 9" o:spid="_x0000_i1026" type="#_x0000_t75" style="width:459pt;height:444pt;visibility:visible">
            <v:imagedata r:id="rId7" o:title=""/>
          </v:shape>
        </w:pict>
      </w:r>
    </w:p>
    <w:p w:rsidR="000B3F15" w:rsidRDefault="000B3F15" w:rsidP="003009DD">
      <w:pPr>
        <w:tabs>
          <w:tab w:val="left" w:pos="3003"/>
        </w:tabs>
        <w:jc w:val="center"/>
      </w:pPr>
    </w:p>
    <w:p w:rsidR="000B3F15" w:rsidRDefault="000B3F15" w:rsidP="003009DD">
      <w:pPr>
        <w:tabs>
          <w:tab w:val="left" w:pos="3003"/>
        </w:tabs>
        <w:jc w:val="center"/>
      </w:pPr>
      <w:r>
        <w:rPr>
          <w:noProof/>
          <w:lang w:eastAsia="hu-HU"/>
        </w:rPr>
        <w:pict>
          <v:shape id="Kép 12" o:spid="_x0000_i1027" type="#_x0000_t75" style="width:545.25pt;height:452.25pt;rotation:90;visibility:visible">
            <v:imagedata r:id="rId8" o:title=""/>
          </v:shape>
        </w:pict>
      </w:r>
      <w:r>
        <w:rPr>
          <w:noProof/>
          <w:lang w:eastAsia="hu-HU"/>
        </w:rPr>
        <w:pict>
          <v:shape id="Kép 11" o:spid="_x0000_i1028" type="#_x0000_t75" style="width:350.25pt;height:494.25pt;rotation:-90;visibility:visible">
            <v:imagedata r:id="rId9" o:title=""/>
          </v:shape>
        </w:pict>
      </w:r>
    </w:p>
    <w:p w:rsidR="000B3F15" w:rsidRDefault="000B3F15" w:rsidP="003009DD">
      <w:pPr>
        <w:jc w:val="center"/>
      </w:pPr>
    </w:p>
    <w:p w:rsidR="000B3F15" w:rsidRDefault="000B3F15" w:rsidP="003009DD">
      <w:pPr>
        <w:jc w:val="center"/>
      </w:pPr>
    </w:p>
    <w:p w:rsidR="000B3F15" w:rsidRDefault="000B3F15" w:rsidP="003009DD">
      <w:pPr>
        <w:jc w:val="center"/>
      </w:pPr>
    </w:p>
    <w:p w:rsidR="000B3F15" w:rsidRDefault="000B3F15" w:rsidP="003009DD">
      <w:pPr>
        <w:jc w:val="center"/>
      </w:pPr>
    </w:p>
    <w:p w:rsidR="000B3F15" w:rsidRDefault="000B3F15" w:rsidP="003009DD">
      <w:pPr>
        <w:jc w:val="center"/>
      </w:pPr>
    </w:p>
    <w:p w:rsidR="000B3F15" w:rsidRDefault="000B3F15" w:rsidP="003009DD">
      <w:pPr>
        <w:jc w:val="center"/>
      </w:pPr>
    </w:p>
    <w:p w:rsidR="000B3F15" w:rsidRDefault="000B3F15" w:rsidP="003009DD">
      <w:pPr>
        <w:jc w:val="center"/>
      </w:pPr>
    </w:p>
    <w:p w:rsidR="000B3F15" w:rsidRDefault="000B3F15" w:rsidP="003009DD">
      <w:pPr>
        <w:jc w:val="center"/>
      </w:pPr>
    </w:p>
    <w:p w:rsidR="000B3F15" w:rsidRDefault="000B3F15" w:rsidP="003009DD">
      <w:pPr>
        <w:jc w:val="center"/>
      </w:pPr>
    </w:p>
    <w:p w:rsidR="000B3F15" w:rsidRPr="007414AF" w:rsidRDefault="000B3F15">
      <w:pPr>
        <w:rPr>
          <w:sz w:val="24"/>
          <w:szCs w:val="24"/>
        </w:rPr>
      </w:pPr>
      <w:r w:rsidRPr="00576391">
        <w:rPr>
          <w:noProof/>
          <w:sz w:val="24"/>
          <w:szCs w:val="24"/>
          <w:lang w:eastAsia="hu-HU"/>
        </w:rPr>
        <w:pict>
          <v:shape id="Kép 16" o:spid="_x0000_i1029" type="#_x0000_t75" style="width:444.75pt;height:396pt;visibility:visible">
            <v:imagedata r:id="rId10" o:title=""/>
          </v:shape>
        </w:pict>
      </w:r>
    </w:p>
    <w:sectPr w:rsidR="000B3F15" w:rsidRPr="007414AF" w:rsidSect="00FC4F5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F15" w:rsidRDefault="000B3F15" w:rsidP="00843741">
      <w:pPr>
        <w:spacing w:after="0" w:line="240" w:lineRule="auto"/>
      </w:pPr>
      <w:r>
        <w:separator/>
      </w:r>
    </w:p>
  </w:endnote>
  <w:endnote w:type="continuationSeparator" w:id="0">
    <w:p w:rsidR="000B3F15" w:rsidRDefault="000B3F15" w:rsidP="00843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F15" w:rsidRDefault="000B3F15" w:rsidP="00843741">
      <w:pPr>
        <w:spacing w:after="0" w:line="240" w:lineRule="auto"/>
      </w:pPr>
      <w:r>
        <w:separator/>
      </w:r>
    </w:p>
  </w:footnote>
  <w:footnote w:type="continuationSeparator" w:id="0">
    <w:p w:rsidR="000B3F15" w:rsidRDefault="000B3F15" w:rsidP="00843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F15" w:rsidRDefault="000B3F15">
    <w:pPr>
      <w:pStyle w:val="Header"/>
    </w:pPr>
    <w:r>
      <w:t xml:space="preserve">Szitakötő 45.- Kerekedő kirakó – angol - 3.b osztály </w:t>
    </w:r>
  </w:p>
  <w:p w:rsidR="000B3F15" w:rsidRDefault="000B3F1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14AF"/>
    <w:rsid w:val="000552AA"/>
    <w:rsid w:val="00063EA8"/>
    <w:rsid w:val="000B3F15"/>
    <w:rsid w:val="00123B52"/>
    <w:rsid w:val="001F3B71"/>
    <w:rsid w:val="00246BF0"/>
    <w:rsid w:val="002C315D"/>
    <w:rsid w:val="002E1DAF"/>
    <w:rsid w:val="003009DD"/>
    <w:rsid w:val="004B0CAE"/>
    <w:rsid w:val="004F67FA"/>
    <w:rsid w:val="00533994"/>
    <w:rsid w:val="00576391"/>
    <w:rsid w:val="007414AF"/>
    <w:rsid w:val="007F7BBF"/>
    <w:rsid w:val="008369F0"/>
    <w:rsid w:val="00843741"/>
    <w:rsid w:val="0084510E"/>
    <w:rsid w:val="008B08F3"/>
    <w:rsid w:val="008E6EF4"/>
    <w:rsid w:val="0095318C"/>
    <w:rsid w:val="00B54AAC"/>
    <w:rsid w:val="00C24E23"/>
    <w:rsid w:val="00C34923"/>
    <w:rsid w:val="00D97B8D"/>
    <w:rsid w:val="00E5240F"/>
    <w:rsid w:val="00E53F2D"/>
    <w:rsid w:val="00E87638"/>
    <w:rsid w:val="00FC4F56"/>
    <w:rsid w:val="00FD7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F5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414A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414AF"/>
    <w:pPr>
      <w:ind w:left="720"/>
    </w:pPr>
  </w:style>
  <w:style w:type="paragraph" w:styleId="Header">
    <w:name w:val="header"/>
    <w:basedOn w:val="Normal"/>
    <w:link w:val="HeaderChar"/>
    <w:uiPriority w:val="99"/>
    <w:rsid w:val="00843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43741"/>
  </w:style>
  <w:style w:type="paragraph" w:styleId="Footer">
    <w:name w:val="footer"/>
    <w:basedOn w:val="Normal"/>
    <w:link w:val="FooterChar"/>
    <w:uiPriority w:val="99"/>
    <w:semiHidden/>
    <w:rsid w:val="00843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43741"/>
  </w:style>
  <w:style w:type="paragraph" w:styleId="BalloonText">
    <w:name w:val="Balloon Text"/>
    <w:basedOn w:val="Normal"/>
    <w:link w:val="BalloonTextChar"/>
    <w:uiPriority w:val="99"/>
    <w:semiHidden/>
    <w:rsid w:val="00843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7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6</Pages>
  <Words>11</Words>
  <Characters>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What’s this</dc:title>
  <dc:subject/>
  <dc:creator>barath.valeria</dc:creator>
  <cp:keywords/>
  <dc:description/>
  <cp:lastModifiedBy>Horvath Iren</cp:lastModifiedBy>
  <cp:revision>3</cp:revision>
  <cp:lastPrinted>2019-03-28T13:11:00Z</cp:lastPrinted>
  <dcterms:created xsi:type="dcterms:W3CDTF">2019-03-31T13:58:00Z</dcterms:created>
  <dcterms:modified xsi:type="dcterms:W3CDTF">2019-04-07T16:35:00Z</dcterms:modified>
</cp:coreProperties>
</file>