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36" w:rsidRPr="00723734" w:rsidRDefault="00800236">
      <w:pPr>
        <w:rPr>
          <w:rFonts w:ascii="Times New Roman" w:hAnsi="Times New Roman" w:cs="Times New Roman"/>
          <w:sz w:val="32"/>
          <w:szCs w:val="32"/>
          <w:u w:val="single"/>
        </w:rPr>
      </w:pPr>
      <w:r w:rsidRPr="008A4BCB">
        <w:rPr>
          <w:rFonts w:ascii="Times New Roman" w:hAnsi="Times New Roman" w:cs="Times New Roman"/>
          <w:sz w:val="32"/>
          <w:szCs w:val="32"/>
        </w:rPr>
        <w:t xml:space="preserve">Cím: </w:t>
      </w:r>
      <w:r w:rsidRPr="00723734">
        <w:rPr>
          <w:rFonts w:ascii="Times New Roman" w:hAnsi="Times New Roman" w:cs="Times New Roman"/>
          <w:sz w:val="32"/>
          <w:szCs w:val="32"/>
          <w:u w:val="single"/>
        </w:rPr>
        <w:t>Búth Emília: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3734">
        <w:rPr>
          <w:rFonts w:ascii="Times New Roman" w:hAnsi="Times New Roman" w:cs="Times New Roman"/>
          <w:sz w:val="32"/>
          <w:szCs w:val="32"/>
          <w:u w:val="single"/>
        </w:rPr>
        <w:t>A lyukas kétfilléres</w:t>
      </w:r>
    </w:p>
    <w:p w:rsidR="00800236" w:rsidRPr="008A4BCB" w:rsidRDefault="00800236">
      <w:pPr>
        <w:rPr>
          <w:rFonts w:ascii="Times New Roman" w:hAnsi="Times New Roman" w:cs="Times New Roman"/>
          <w:sz w:val="32"/>
          <w:szCs w:val="32"/>
        </w:rPr>
      </w:pPr>
      <w:r w:rsidRPr="008A4BCB">
        <w:rPr>
          <w:rFonts w:ascii="Times New Roman" w:hAnsi="Times New Roman" w:cs="Times New Roman"/>
          <w:sz w:val="32"/>
          <w:szCs w:val="32"/>
        </w:rPr>
        <w:t>Osztály: 2. osztály</w:t>
      </w:r>
    </w:p>
    <w:p w:rsidR="00800236" w:rsidRDefault="00800236">
      <w:pPr>
        <w:rPr>
          <w:rFonts w:ascii="Times New Roman" w:hAnsi="Times New Roman" w:cs="Times New Roman"/>
          <w:sz w:val="32"/>
          <w:szCs w:val="32"/>
        </w:rPr>
      </w:pPr>
      <w:r w:rsidRPr="008A4BCB">
        <w:rPr>
          <w:rFonts w:ascii="Times New Roman" w:hAnsi="Times New Roman" w:cs="Times New Roman"/>
          <w:sz w:val="32"/>
          <w:szCs w:val="32"/>
        </w:rPr>
        <w:t>Tantárgy: Irodalom</w:t>
      </w:r>
    </w:p>
    <w:p w:rsidR="00800236" w:rsidRDefault="008002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Készítette: Farkas Judit</w:t>
      </w:r>
    </w:p>
    <w:p w:rsidR="00800236" w:rsidRPr="00124303" w:rsidRDefault="00800236">
      <w:pPr>
        <w:rPr>
          <w:rFonts w:ascii="Times New Roman" w:hAnsi="Times New Roman" w:cs="Times New Roman"/>
          <w:sz w:val="32"/>
          <w:szCs w:val="32"/>
        </w:rPr>
      </w:pPr>
    </w:p>
    <w:p w:rsidR="00800236" w:rsidRPr="00124303" w:rsidRDefault="00800236" w:rsidP="00CB5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A szöveg ismertetése</w:t>
      </w:r>
      <w:bookmarkStart w:id="0" w:name="_GoBack"/>
      <w:bookmarkEnd w:id="0"/>
    </w:p>
    <w:p w:rsidR="00800236" w:rsidRPr="00124303" w:rsidRDefault="00800236" w:rsidP="00CB5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Puzzle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303">
        <w:rPr>
          <w:rFonts w:ascii="Times New Roman" w:hAnsi="Times New Roman" w:cs="Times New Roman"/>
          <w:sz w:val="24"/>
          <w:szCs w:val="24"/>
        </w:rPr>
        <w:t>- lyukas kétfilléres</w:t>
      </w:r>
    </w:p>
    <w:p w:rsidR="00800236" w:rsidRPr="00124303" w:rsidRDefault="00800236" w:rsidP="00CB5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Beszélgetés – Ki látott már lyukas kétfillérest?</w:t>
      </w:r>
    </w:p>
    <w:p w:rsidR="00800236" w:rsidRPr="00124303" w:rsidRDefault="00800236" w:rsidP="00CB5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Egészítsd ki a hiányos mondatokat a megadott szavakkal!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Nekem egy ___________ ne beszéljen, pláne ha lyukas!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A kutya ________________________ követte.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Az __________________pénzecskével is lehet gombosat játszani.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Közben _____________ szája meg sem állt.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Másnap reggel ____________ _________ a homlokára csapott.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( Etus néni, pénz, Bodza, kötelességtudóan, alumínium)</w:t>
      </w:r>
    </w:p>
    <w:p w:rsidR="00800236" w:rsidRPr="00124303" w:rsidRDefault="00800236" w:rsidP="00CB5C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236" w:rsidRPr="00124303" w:rsidRDefault="00800236" w:rsidP="00CC7D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Kérdő mondatok gyűjtése, majd felolvasásuk, helyes hangsúlyozással</w:t>
      </w:r>
    </w:p>
    <w:p w:rsidR="00800236" w:rsidRPr="00124303" w:rsidRDefault="00800236" w:rsidP="00CC7D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303">
        <w:rPr>
          <w:rFonts w:ascii="Times New Roman" w:hAnsi="Times New Roman" w:cs="Times New Roman"/>
          <w:sz w:val="24"/>
          <w:szCs w:val="24"/>
        </w:rPr>
        <w:t>Dramatizálás</w:t>
      </w:r>
    </w:p>
    <w:p w:rsidR="00800236" w:rsidRPr="001A2FC2" w:rsidRDefault="00800236">
      <w:pPr>
        <w:rPr>
          <w:rFonts w:ascii="Times New Roman" w:hAnsi="Times New Roman" w:cs="Times New Roman"/>
          <w:sz w:val="24"/>
          <w:szCs w:val="24"/>
        </w:rPr>
      </w:pPr>
    </w:p>
    <w:sectPr w:rsidR="00800236" w:rsidRPr="001A2FC2" w:rsidSect="00CE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55C19"/>
    <w:multiLevelType w:val="hybridMultilevel"/>
    <w:tmpl w:val="AEB6E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FC2"/>
    <w:rsid w:val="000A1344"/>
    <w:rsid w:val="00124303"/>
    <w:rsid w:val="001A2FC2"/>
    <w:rsid w:val="001F1A50"/>
    <w:rsid w:val="002A47D4"/>
    <w:rsid w:val="002D6488"/>
    <w:rsid w:val="00314DDC"/>
    <w:rsid w:val="003262CB"/>
    <w:rsid w:val="005A7A18"/>
    <w:rsid w:val="005F0E73"/>
    <w:rsid w:val="007226E4"/>
    <w:rsid w:val="00723734"/>
    <w:rsid w:val="007B1341"/>
    <w:rsid w:val="00800236"/>
    <w:rsid w:val="00826426"/>
    <w:rsid w:val="008A4BCB"/>
    <w:rsid w:val="00CB5C9C"/>
    <w:rsid w:val="00CC7DC2"/>
    <w:rsid w:val="00CE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7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5C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82</Words>
  <Characters>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Cím:  Búth Emília: A lyukas kétfilléres</dc:title>
  <dc:subject/>
  <dc:creator>Farkas Judit</dc:creator>
  <cp:keywords/>
  <dc:description/>
  <cp:lastModifiedBy>Horvath Iren</cp:lastModifiedBy>
  <cp:revision>3</cp:revision>
  <dcterms:created xsi:type="dcterms:W3CDTF">2018-11-03T12:04:00Z</dcterms:created>
  <dcterms:modified xsi:type="dcterms:W3CDTF">2003-01-01T00:10:00Z</dcterms:modified>
</cp:coreProperties>
</file>