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CC" w:rsidRDefault="00843BCC" w:rsidP="00FB6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Egy kis matematika</w:t>
      </w:r>
    </w:p>
    <w:p w:rsidR="00843BCC" w:rsidRDefault="00843BCC" w:rsidP="00FB6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osztály</w:t>
      </w:r>
    </w:p>
    <w:p w:rsidR="00843BCC" w:rsidRPr="00FB6EC7" w:rsidRDefault="00843BCC" w:rsidP="00FB6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EC7">
        <w:rPr>
          <w:rFonts w:ascii="Times New Roman" w:hAnsi="Times New Roman" w:cs="Times New Roman"/>
          <w:b/>
          <w:bCs/>
          <w:sz w:val="28"/>
          <w:szCs w:val="28"/>
        </w:rPr>
        <w:t>Kelemen Tamás: A Fogtörpe</w:t>
      </w:r>
    </w:p>
    <w:p w:rsidR="00843BCC" w:rsidRPr="00FB6EC7" w:rsidRDefault="00843BCC" w:rsidP="00FB6E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B6EC7">
        <w:rPr>
          <w:rFonts w:ascii="Times New Roman" w:hAnsi="Times New Roman" w:cs="Times New Roman"/>
          <w:b/>
          <w:bCs/>
          <w:sz w:val="28"/>
          <w:szCs w:val="28"/>
        </w:rPr>
        <w:t>Készítette: Karkerné Mari Bernadett</w:t>
      </w:r>
    </w:p>
    <w:p w:rsidR="00843BCC" w:rsidRDefault="00843BCC" w:rsidP="00FB6E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3BCC" w:rsidRDefault="00843BCC" w:rsidP="00FB6E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43BCC" w:rsidRPr="00FB6EC7" w:rsidRDefault="00843BCC" w:rsidP="00FB6E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Feladatok:</w:t>
      </w:r>
    </w:p>
    <w:p w:rsidR="00843BCC" w:rsidRPr="00FB6EC7" w:rsidRDefault="00843BCC" w:rsidP="00FB6E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A mese meghallgatása</w:t>
      </w:r>
    </w:p>
    <w:p w:rsidR="00843BCC" w:rsidRPr="00FB6EC7" w:rsidRDefault="00843BCC" w:rsidP="00FB6E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Nézzük meg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6EC7">
        <w:rPr>
          <w:rFonts w:ascii="Times New Roman" w:hAnsi="Times New Roman" w:cs="Times New Roman"/>
          <w:sz w:val="28"/>
          <w:szCs w:val="28"/>
        </w:rPr>
        <w:t xml:space="preserve"> hogyan számolhatta az aranyakat a törpéknek </w:t>
      </w:r>
      <w:bookmarkStart w:id="0" w:name="_GoBack"/>
      <w:bookmarkEnd w:id="0"/>
      <w:r w:rsidRPr="00FB6EC7">
        <w:rPr>
          <w:rFonts w:ascii="Times New Roman" w:hAnsi="Times New Roman" w:cs="Times New Roman"/>
          <w:sz w:val="28"/>
          <w:szCs w:val="28"/>
        </w:rPr>
        <w:t>a Vén Ebenézert!</w:t>
      </w:r>
    </w:p>
    <w:p w:rsidR="00843BCC" w:rsidRPr="00FB6EC7" w:rsidRDefault="00843BCC" w:rsidP="00FB6EC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A fogak alatti karikák jelölik, melyik fog, mennyit ér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43BCC" w:rsidRPr="00FB6EC7" w:rsidRDefault="00843BCC" w:rsidP="00FB6E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A gyerekek koronggal kirakják a fogak alá az aranyak számát, majd pálcikával kiteszik a relációs jeleket. A korongok után a négyzetbe beleírják a tanult számokat is.</w:t>
      </w:r>
    </w:p>
    <w:p w:rsidR="00843BCC" w:rsidRPr="00FB6EC7" w:rsidRDefault="00843BCC" w:rsidP="00FB6EC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 xml:space="preserve">A jelbe koronggal kerül bele, mennyivel ér többet az egyik fog a másiknál.         </w:t>
      </w:r>
    </w:p>
    <w:p w:rsidR="00843BCC" w:rsidRPr="00FB6EC7" w:rsidRDefault="00843BCC">
      <w:pPr>
        <w:rPr>
          <w:rFonts w:ascii="Times New Roman" w:hAnsi="Times New Roman" w:cs="Times New Roman"/>
          <w:sz w:val="28"/>
          <w:szCs w:val="28"/>
        </w:rPr>
      </w:pPr>
      <w:r w:rsidRPr="00FB6EC7">
        <w:rPr>
          <w:rFonts w:ascii="Times New Roman" w:hAnsi="Times New Roman" w:cs="Times New Roman"/>
          <w:sz w:val="28"/>
          <w:szCs w:val="28"/>
        </w:rPr>
        <w:t>Melléklet: feladatlap</w:t>
      </w:r>
    </w:p>
    <w:p w:rsidR="00843BCC" w:rsidRPr="00FB6EC7" w:rsidRDefault="00843BCC">
      <w:pPr>
        <w:rPr>
          <w:rFonts w:ascii="Times New Roman" w:hAnsi="Times New Roman" w:cs="Times New Roman"/>
          <w:sz w:val="28"/>
          <w:szCs w:val="28"/>
        </w:rPr>
      </w:pPr>
    </w:p>
    <w:p w:rsidR="00843BCC" w:rsidRDefault="00843BCC"/>
    <w:p w:rsidR="00843BCC" w:rsidRDefault="00843BCC"/>
    <w:p w:rsidR="00843BCC" w:rsidRDefault="00843BCC"/>
    <w:p w:rsidR="00843BCC" w:rsidRPr="00FB6EC7" w:rsidRDefault="00843BCC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FB6EC7">
        <w:rPr>
          <w:rFonts w:ascii="Times New Roman" w:hAnsi="Times New Roman" w:cs="Times New Roman"/>
          <w:sz w:val="24"/>
          <w:szCs w:val="24"/>
        </w:rPr>
        <w:t>Feladatlap:</w:t>
      </w:r>
    </w:p>
    <w:p w:rsidR="00843BCC" w:rsidRDefault="00843BC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75pt;height:105.75pt">
            <v:imagedata r:id="rId7" o:title=""/>
          </v:shape>
        </w:pict>
      </w:r>
      <w:r>
        <w:t xml:space="preserve">   </w:t>
      </w:r>
      <w:r>
        <w:pict>
          <v:shape id="_x0000_i1026" type="#_x0000_t75" style="width:80.25pt;height:95.25pt">
            <v:imagedata r:id="rId8" o:title=""/>
          </v:shape>
        </w:pict>
      </w:r>
      <w:r>
        <w:t xml:space="preserve">    </w:t>
      </w:r>
      <w:r>
        <w:rPr>
          <w:noProof/>
          <w:lang w:eastAsia="hu-HU"/>
        </w:rPr>
        <w:pict>
          <v:shape id="Kép 2" o:spid="_x0000_i1027" type="#_x0000_t75" style="width:81pt;height:96pt;visibility:visible">
            <v:imagedata r:id="rId9" o:title=""/>
          </v:shape>
        </w:pict>
      </w:r>
      <w:r>
        <w:rPr>
          <w:noProof/>
          <w:lang w:eastAsia="hu-HU"/>
        </w:rPr>
        <w:t xml:space="preserve"> </w:t>
      </w:r>
      <w:r>
        <w:rPr>
          <w:noProof/>
          <w:lang w:eastAsia="hu-HU"/>
        </w:rPr>
        <w:pict>
          <v:shape id="Kép 8" o:spid="_x0000_i1028" type="#_x0000_t75" style="width:63pt;height:88.5pt;visibility:visible">
            <v:imagedata r:id="rId10" o:title=""/>
          </v:shape>
        </w:pict>
      </w:r>
      <w:r>
        <w:rPr>
          <w:noProof/>
          <w:lang w:eastAsia="hu-HU"/>
        </w:rPr>
        <w:t xml:space="preserve">           </w:t>
      </w:r>
      <w:r>
        <w:rPr>
          <w:noProof/>
          <w:lang w:eastAsia="hu-HU"/>
        </w:rPr>
        <w:pict>
          <v:shape id="Kép 9" o:spid="_x0000_i1029" type="#_x0000_t75" style="width:70.5pt;height:67.5pt;visibility:visible">
            <v:imagedata r:id="rId11" o:title=""/>
          </v:shape>
        </w:pict>
      </w:r>
    </w:p>
    <w:p w:rsidR="00843BCC" w:rsidRDefault="00843BCC">
      <w:r>
        <w:rPr>
          <w:rFonts w:ascii="Times New Roman" w:hAnsi="Times New Roman" w:cs="Times New Roman"/>
        </w:rPr>
        <w:t>OOOO                                        OO                        OOOOO                 OOO                        O</w:t>
      </w:r>
    </w:p>
    <w:p w:rsidR="00843BCC" w:rsidRDefault="00843BCC">
      <w:r>
        <w:t xml:space="preserve">                             </w:t>
      </w:r>
    </w:p>
    <w:p w:rsidR="00843BCC" w:rsidRDefault="00843BCC">
      <w:r>
        <w:rPr>
          <w:noProof/>
          <w:lang w:eastAsia="hu-HU"/>
        </w:rPr>
        <w:pict>
          <v:shape id="Kép 3" o:spid="_x0000_i1030" type="#_x0000_t75" style="width:80.25pt;height:95.25pt;visibility:visible">
            <v:imagedata r:id="rId12" o:title=""/>
          </v:shape>
        </w:pict>
      </w:r>
      <w:r>
        <w:t xml:space="preserve">  </w:t>
      </w:r>
      <w:r w:rsidRPr="00E24BBF">
        <w:rPr>
          <w:rFonts w:ascii="Arial" w:hAnsi="Arial" w:cs="Arial"/>
          <w:sz w:val="72"/>
          <w:szCs w:val="72"/>
        </w:rPr>
        <w:t>□</w:t>
      </w:r>
      <w:r>
        <w:t xml:space="preserve">                                                                                   </w:t>
      </w:r>
      <w:r>
        <w:rPr>
          <w:noProof/>
          <w:lang w:eastAsia="hu-HU"/>
        </w:rPr>
        <w:pict>
          <v:shape id="Kép 5" o:spid="_x0000_i1031" type="#_x0000_t75" style="width:105.75pt;height:105.75pt;visibility:visible">
            <v:imagedata r:id="rId13" o:title=""/>
          </v:shape>
        </w:pict>
      </w:r>
      <w:r>
        <w:t xml:space="preserve">   </w:t>
      </w:r>
      <w:r w:rsidRPr="00EC39A6">
        <w:rPr>
          <w:rFonts w:ascii="Arial" w:hAnsi="Arial" w:cs="Arial"/>
          <w:sz w:val="72"/>
          <w:szCs w:val="72"/>
        </w:rPr>
        <w:t>□</w:t>
      </w:r>
      <w:r w:rsidRPr="00EC39A6">
        <w:rPr>
          <w:sz w:val="72"/>
          <w:szCs w:val="72"/>
        </w:rPr>
        <w:t xml:space="preserve"> </w:t>
      </w:r>
      <w:r w:rsidRPr="00EC39A6">
        <w:rPr>
          <w:sz w:val="56"/>
          <w:szCs w:val="56"/>
        </w:rPr>
        <w:t xml:space="preserve"> </w:t>
      </w:r>
    </w:p>
    <w:p w:rsidR="00843BCC" w:rsidRDefault="00843BCC"/>
    <w:p w:rsidR="00843BCC" w:rsidRDefault="00843BCC"/>
    <w:p w:rsidR="00843BCC" w:rsidRDefault="00843BCC"/>
    <w:p w:rsidR="00843BCC" w:rsidRDefault="00843BCC">
      <w:r>
        <w:rPr>
          <w:noProof/>
          <w:lang w:eastAsia="hu-HU"/>
        </w:rPr>
        <w:pict>
          <v:shape id="Kép 6" o:spid="_x0000_i1032" type="#_x0000_t75" style="width:63pt;height:88.5pt;visibility:visible">
            <v:imagedata r:id="rId10" o:title=""/>
          </v:shape>
        </w:pict>
      </w:r>
      <w:r>
        <w:t xml:space="preserve">    </w:t>
      </w:r>
      <w:r w:rsidRPr="00EC39A6">
        <w:rPr>
          <w:rFonts w:ascii="Arial" w:hAnsi="Arial" w:cs="Arial"/>
          <w:sz w:val="72"/>
          <w:szCs w:val="72"/>
        </w:rPr>
        <w:t>□</w:t>
      </w:r>
      <w:r w:rsidRPr="00EC39A6">
        <w:rPr>
          <w:sz w:val="72"/>
          <w:szCs w:val="72"/>
        </w:rPr>
        <w:t xml:space="preserve"> </w:t>
      </w:r>
      <w:r>
        <w:t xml:space="preserve">                                                                                               </w:t>
      </w:r>
      <w:r>
        <w:rPr>
          <w:noProof/>
          <w:lang w:eastAsia="hu-HU"/>
        </w:rPr>
        <w:pict>
          <v:shape id="Kép 7" o:spid="_x0000_i1033" type="#_x0000_t75" style="width:70.5pt;height:67.5pt;visibility:visible">
            <v:imagedata r:id="rId11" o:title=""/>
          </v:shape>
        </w:pict>
      </w:r>
      <w:r w:rsidRPr="00EC39A6">
        <w:rPr>
          <w:rFonts w:ascii="Arial" w:hAnsi="Arial" w:cs="Arial"/>
          <w:sz w:val="72"/>
          <w:szCs w:val="72"/>
        </w:rPr>
        <w:t>□</w:t>
      </w:r>
    </w:p>
    <w:p w:rsidR="00843BCC" w:rsidRDefault="00843BCC"/>
    <w:p w:rsidR="00843BCC" w:rsidRDefault="00843BCC"/>
    <w:p w:rsidR="00843BCC" w:rsidRDefault="00843BCC"/>
    <w:p w:rsidR="00843BCC" w:rsidRPr="00EC39A6" w:rsidRDefault="00843BCC">
      <w:pPr>
        <w:rPr>
          <w:sz w:val="72"/>
          <w:szCs w:val="72"/>
        </w:rPr>
      </w:pPr>
      <w:r>
        <w:rPr>
          <w:noProof/>
          <w:lang w:eastAsia="hu-HU"/>
        </w:rPr>
        <w:pict>
          <v:shape id="Kép 10" o:spid="_x0000_i1034" type="#_x0000_t75" style="width:81pt;height:96pt;visibility:visible">
            <v:imagedata r:id="rId9" o:title=""/>
          </v:shape>
        </w:pict>
      </w:r>
      <w:r w:rsidRPr="00EC39A6">
        <w:rPr>
          <w:rFonts w:ascii="Arial" w:hAnsi="Arial" w:cs="Arial"/>
          <w:sz w:val="72"/>
          <w:szCs w:val="72"/>
        </w:rPr>
        <w:t>□</w:t>
      </w:r>
      <w:r w:rsidRPr="00EC39A6">
        <w:rPr>
          <w:sz w:val="72"/>
          <w:szCs w:val="72"/>
        </w:rPr>
        <w:t xml:space="preserve"> </w:t>
      </w:r>
      <w:r>
        <w:t xml:space="preserve">                                                                                             </w:t>
      </w:r>
      <w:r>
        <w:rPr>
          <w:noProof/>
          <w:lang w:eastAsia="hu-HU"/>
        </w:rPr>
        <w:pict>
          <v:shape id="Kép 11" o:spid="_x0000_i1035" type="#_x0000_t75" style="width:80.25pt;height:95.25pt;visibility:visible">
            <v:imagedata r:id="rId12" o:title=""/>
          </v:shape>
        </w:pict>
      </w:r>
      <w:r>
        <w:t xml:space="preserve"> </w:t>
      </w:r>
      <w:r w:rsidRPr="00EC39A6">
        <w:rPr>
          <w:rFonts w:ascii="Arial" w:hAnsi="Arial" w:cs="Arial"/>
          <w:sz w:val="72"/>
          <w:szCs w:val="72"/>
        </w:rPr>
        <w:t>□</w:t>
      </w:r>
    </w:p>
    <w:p w:rsidR="00843BCC" w:rsidRDefault="00843BCC" w:rsidP="0048284C">
      <w:r>
        <w:t xml:space="preserve">                               </w:t>
      </w:r>
    </w:p>
    <w:sectPr w:rsidR="00843BCC" w:rsidSect="00850BF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BCC" w:rsidRDefault="00843BCC">
      <w:r>
        <w:separator/>
      </w:r>
    </w:p>
  </w:endnote>
  <w:endnote w:type="continuationSeparator" w:id="0">
    <w:p w:rsidR="00843BCC" w:rsidRDefault="00843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BCC" w:rsidRDefault="00843BCC" w:rsidP="00BB437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43BCC" w:rsidRDefault="00843BCC" w:rsidP="00FB6E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BCC" w:rsidRDefault="00843BCC">
      <w:r>
        <w:separator/>
      </w:r>
    </w:p>
  </w:footnote>
  <w:footnote w:type="continuationSeparator" w:id="0">
    <w:p w:rsidR="00843BCC" w:rsidRDefault="00843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63918"/>
    <w:multiLevelType w:val="hybridMultilevel"/>
    <w:tmpl w:val="FA44A7A4"/>
    <w:lvl w:ilvl="0" w:tplc="2B48BEE2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">
    <w:nsid w:val="600B5C67"/>
    <w:multiLevelType w:val="hybridMultilevel"/>
    <w:tmpl w:val="E514F1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90C"/>
    <w:rsid w:val="00237EC4"/>
    <w:rsid w:val="00242665"/>
    <w:rsid w:val="00421461"/>
    <w:rsid w:val="0048284C"/>
    <w:rsid w:val="00754066"/>
    <w:rsid w:val="00843BCC"/>
    <w:rsid w:val="00850BF5"/>
    <w:rsid w:val="008C6B40"/>
    <w:rsid w:val="00A44D80"/>
    <w:rsid w:val="00A60769"/>
    <w:rsid w:val="00B9590C"/>
    <w:rsid w:val="00BA3CB1"/>
    <w:rsid w:val="00BB437A"/>
    <w:rsid w:val="00BD19A1"/>
    <w:rsid w:val="00C54323"/>
    <w:rsid w:val="00D07A41"/>
    <w:rsid w:val="00E24BBF"/>
    <w:rsid w:val="00EB1C7D"/>
    <w:rsid w:val="00EC39A6"/>
    <w:rsid w:val="00FB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BF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24BBF"/>
    <w:pPr>
      <w:ind w:left="720"/>
    </w:pPr>
  </w:style>
  <w:style w:type="paragraph" w:styleId="Footer">
    <w:name w:val="footer"/>
    <w:basedOn w:val="Normal"/>
    <w:link w:val="FooterChar"/>
    <w:uiPriority w:val="99"/>
    <w:rsid w:val="00FB6E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1F6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FB6E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133</Words>
  <Characters>925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Kelemen Tamás: A  Fogtörpe</dc:title>
  <dc:subject/>
  <dc:creator>admin</dc:creator>
  <cp:keywords/>
  <dc:description/>
  <cp:lastModifiedBy>Horvath Iren</cp:lastModifiedBy>
  <cp:revision>3</cp:revision>
  <dcterms:created xsi:type="dcterms:W3CDTF">2018-10-25T19:14:00Z</dcterms:created>
  <dcterms:modified xsi:type="dcterms:W3CDTF">2003-01-01T00:32:00Z</dcterms:modified>
</cp:coreProperties>
</file>