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AB" w:rsidRPr="004A615A" w:rsidRDefault="00347CAB" w:rsidP="004A615A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A615A">
        <w:rPr>
          <w:rFonts w:ascii="Times New Roman" w:hAnsi="Times New Roman"/>
          <w:b/>
          <w:sz w:val="24"/>
          <w:szCs w:val="24"/>
        </w:rPr>
        <w:t>A legerősebb hang keresése</w:t>
      </w:r>
    </w:p>
    <w:p w:rsidR="00347CAB" w:rsidRPr="004A615A" w:rsidRDefault="00347CAB" w:rsidP="004A615A">
      <w:pPr>
        <w:jc w:val="center"/>
        <w:rPr>
          <w:rFonts w:ascii="Times New Roman" w:hAnsi="Times New Roman"/>
          <w:b/>
          <w:sz w:val="24"/>
          <w:szCs w:val="24"/>
        </w:rPr>
      </w:pPr>
      <w:r w:rsidRPr="004A615A">
        <w:rPr>
          <w:rFonts w:ascii="Times New Roman" w:hAnsi="Times New Roman"/>
          <w:b/>
          <w:sz w:val="24"/>
          <w:szCs w:val="24"/>
        </w:rPr>
        <w:t>Szitakötő folyóirat 40. szám</w:t>
      </w:r>
    </w:p>
    <w:p w:rsidR="00347CAB" w:rsidRPr="003F4B3D" w:rsidRDefault="00347CAB" w:rsidP="003E6747">
      <w:pPr>
        <w:pStyle w:val="ListParagraph"/>
        <w:numPr>
          <w:ilvl w:val="0"/>
          <w:numId w:val="3"/>
        </w:numPr>
        <w:ind w:left="360"/>
        <w:rPr>
          <w:rFonts w:ascii="Times New Roman" w:hAnsi="Times New Roman"/>
          <w:sz w:val="24"/>
          <w:szCs w:val="24"/>
        </w:rPr>
      </w:pPr>
      <w:r w:rsidRPr="003F4B3D">
        <w:rPr>
          <w:rFonts w:ascii="Times New Roman" w:hAnsi="Times New Roman"/>
          <w:sz w:val="24"/>
          <w:szCs w:val="24"/>
        </w:rPr>
        <w:t>feladat - Fejtsd meg a rejtvényt!</w:t>
      </w:r>
      <w:r w:rsidRPr="003F4B3D">
        <w:rPr>
          <w:rFonts w:ascii="Times New Roman" w:hAnsi="Times New Roman"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háború istene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 centis és 10 kilós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Ezt a várost ostromolták a görögök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Sztentór ezzel az istennel állt ki versenyre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160-180 decibellel társalognak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Vándormadarak kedvenc tava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Ennek az istene Árész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2000 km-ről is érzékelik egymást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Hangerősség mai mértékegysége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sziamang kiáltása ennyi km-re is elhallatszik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madarak közül ők tudnak nagy zenebonát csapni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Madagaszkáron élő, veszélyeztetett állat</w:t>
      </w:r>
    </w:p>
    <w:p w:rsidR="00347CAB" w:rsidRDefault="00347CAB" w:rsidP="00A74DC0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sziamang is ebbe a listavezető hangerővel rendelkező csoportba tartozik</w:t>
      </w:r>
    </w:p>
    <w:p w:rsidR="00347CAB" w:rsidRDefault="00347CAB" w:rsidP="00000B78">
      <w:pPr>
        <w:rPr>
          <w:rFonts w:ascii="Times New Roman" w:hAnsi="Times New Roman"/>
          <w:sz w:val="24"/>
          <w:szCs w:val="24"/>
        </w:rPr>
      </w:pPr>
    </w:p>
    <w:p w:rsidR="00347CAB" w:rsidRDefault="00347CAB" w:rsidP="00000B7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feladat - A megadott betűkből alkoss értelmes szavakat!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AÁGHLNSZ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ÁOUGSSTT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AEÉŐGGHNRSS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ÁÁIKLST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AÁÁIBKLS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AEÍŐŐGHNRST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AEEOBNNZ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AAUDGHNR</w:t>
      </w:r>
    </w:p>
    <w:p w:rsidR="00347CAB" w:rsidRDefault="00347CAB" w:rsidP="00000B7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AÁOBBNRS</w:t>
      </w:r>
    </w:p>
    <w:p w:rsidR="00347CAB" w:rsidRDefault="00347CAB" w:rsidP="003E6747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AÁUGHHLLMN</w:t>
      </w:r>
    </w:p>
    <w:p w:rsidR="00347CAB" w:rsidRDefault="00347CAB" w:rsidP="003E67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Megoldás</w:t>
      </w:r>
    </w:p>
    <w:p w:rsidR="00347CAB" w:rsidRDefault="00347CAB" w:rsidP="003E67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Rejtvény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5"/>
        <w:gridCol w:w="756"/>
        <w:gridCol w:w="756"/>
      </w:tblGrid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Á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É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Z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Ó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56" w:type="dxa"/>
            <w:tcBorders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É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Z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Á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55" w:type="dxa"/>
            <w:tcBorders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É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T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Ó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Á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O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Ú</w:t>
            </w:r>
          </w:p>
        </w:tc>
        <w:tc>
          <w:tcPr>
            <w:tcW w:w="755" w:type="dxa"/>
            <w:tcBorders>
              <w:top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Á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R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Á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S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T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755" w:type="dxa"/>
            <w:tcBorders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Á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  <w:tcBorders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CAB" w:rsidRPr="006D3B90" w:rsidTr="006D3B90"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left w:val="nil"/>
              <w:bottom w:val="nil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D3B90">
              <w:rPr>
                <w:rFonts w:ascii="Times New Roman" w:hAnsi="Times New Roman"/>
                <w:b/>
                <w:sz w:val="24"/>
                <w:szCs w:val="24"/>
              </w:rPr>
              <w:t>G</w:t>
            </w:r>
          </w:p>
        </w:tc>
        <w:tc>
          <w:tcPr>
            <w:tcW w:w="755" w:type="dxa"/>
            <w:tcBorders>
              <w:left w:val="single" w:sz="12" w:space="0" w:color="auto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755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O</w:t>
            </w:r>
          </w:p>
        </w:tc>
        <w:tc>
          <w:tcPr>
            <w:tcW w:w="756" w:type="dxa"/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3B90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756" w:type="dxa"/>
            <w:tcBorders>
              <w:top w:val="nil"/>
              <w:bottom w:val="nil"/>
              <w:right w:val="nil"/>
            </w:tcBorders>
          </w:tcPr>
          <w:p w:rsidR="00347CAB" w:rsidRPr="006D3B90" w:rsidRDefault="00347CAB" w:rsidP="006D3B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47CAB" w:rsidRDefault="00347CAB" w:rsidP="003E67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Második feladat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HANGSZÁL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SUTTOGÁS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HANGERŐSSÉG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KIÁLTÁS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KIABÁLÁS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HANGERŐSÍTŐ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ZENEBONA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DARUHANG</w:t>
      </w:r>
    </w:p>
    <w:p w:rsidR="00347CAB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ROBBANÁS</w:t>
      </w:r>
    </w:p>
    <w:p w:rsidR="00347CAB" w:rsidRPr="003F4B3D" w:rsidRDefault="00347CAB" w:rsidP="003F4B3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HANGHULLÁM</w:t>
      </w:r>
    </w:p>
    <w:sectPr w:rsidR="00347CAB" w:rsidRPr="003F4B3D" w:rsidSect="00D47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36213"/>
    <w:multiLevelType w:val="hybridMultilevel"/>
    <w:tmpl w:val="8C8E8E1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C8115A2"/>
    <w:multiLevelType w:val="hybridMultilevel"/>
    <w:tmpl w:val="37CA97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9071265"/>
    <w:multiLevelType w:val="hybridMultilevel"/>
    <w:tmpl w:val="37CA979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EBC04C2"/>
    <w:multiLevelType w:val="hybridMultilevel"/>
    <w:tmpl w:val="3C62E35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19682F"/>
    <w:multiLevelType w:val="hybridMultilevel"/>
    <w:tmpl w:val="5D505A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15A"/>
    <w:rsid w:val="00000B78"/>
    <w:rsid w:val="002474A4"/>
    <w:rsid w:val="00314046"/>
    <w:rsid w:val="00347CAB"/>
    <w:rsid w:val="003B2792"/>
    <w:rsid w:val="003E6747"/>
    <w:rsid w:val="003F4B3D"/>
    <w:rsid w:val="004A615A"/>
    <w:rsid w:val="006D3B90"/>
    <w:rsid w:val="009750E5"/>
    <w:rsid w:val="00A57932"/>
    <w:rsid w:val="00A74DC0"/>
    <w:rsid w:val="00C30E51"/>
    <w:rsid w:val="00D4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C0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A61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74D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160</Words>
  <Characters>1110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legerősebb hang keresése</dc:title>
  <dc:subject/>
  <dc:creator>user</dc:creator>
  <cp:keywords/>
  <dc:description/>
  <cp:lastModifiedBy>Napközi</cp:lastModifiedBy>
  <cp:revision>2</cp:revision>
  <dcterms:created xsi:type="dcterms:W3CDTF">2018-01-29T19:58:00Z</dcterms:created>
  <dcterms:modified xsi:type="dcterms:W3CDTF">2018-01-29T19:58:00Z</dcterms:modified>
</cp:coreProperties>
</file>