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CEC" w:rsidRPr="00E84C1F" w:rsidRDefault="00D15CEC" w:rsidP="00E84C1F">
      <w:pPr>
        <w:jc w:val="center"/>
        <w:rPr>
          <w:b/>
          <w:bCs/>
          <w:sz w:val="28"/>
          <w:szCs w:val="28"/>
        </w:rPr>
      </w:pPr>
      <w:r w:rsidRPr="00E84C1F">
        <w:rPr>
          <w:b/>
          <w:bCs/>
          <w:sz w:val="28"/>
          <w:szCs w:val="28"/>
        </w:rPr>
        <w:t>ÓRAVÁZLAT</w:t>
      </w:r>
    </w:p>
    <w:p w:rsidR="00D15CEC" w:rsidRDefault="00D15CEC" w:rsidP="00E84C1F">
      <w:pPr>
        <w:ind w:left="57"/>
      </w:pPr>
    </w:p>
    <w:p w:rsidR="00D15CEC" w:rsidRDefault="00D15CEC" w:rsidP="00E84C1F">
      <w:pPr>
        <w:ind w:left="57"/>
      </w:pPr>
    </w:p>
    <w:p w:rsidR="00D15CEC" w:rsidRDefault="00D15CEC" w:rsidP="00E84C1F">
      <w:pPr>
        <w:spacing w:line="360" w:lineRule="auto"/>
        <w:ind w:left="57"/>
      </w:pPr>
      <w:r>
        <w:t xml:space="preserve">Készítette: </w:t>
      </w:r>
      <w:r w:rsidRPr="00E84C1F">
        <w:rPr>
          <w:b/>
          <w:bCs/>
        </w:rPr>
        <w:t>Szöllősi Adrienn</w:t>
      </w:r>
    </w:p>
    <w:p w:rsidR="00D15CEC" w:rsidRPr="00E84C1F" w:rsidRDefault="00D15CEC" w:rsidP="00E84C1F">
      <w:pPr>
        <w:spacing w:line="360" w:lineRule="auto"/>
        <w:ind w:left="57"/>
        <w:rPr>
          <w:b/>
          <w:bCs/>
        </w:rPr>
      </w:pPr>
      <w:r w:rsidRPr="00E84C1F">
        <w:rPr>
          <w:b/>
          <w:bCs/>
        </w:rPr>
        <w:t>Szitakötő 39. sz. - Hollós Máté- Zenergia</w:t>
      </w:r>
    </w:p>
    <w:p w:rsidR="00D15CEC" w:rsidRPr="00E84C1F" w:rsidRDefault="00D15CEC" w:rsidP="00E84C1F">
      <w:pPr>
        <w:spacing w:line="360" w:lineRule="auto"/>
        <w:ind w:left="57"/>
        <w:rPr>
          <w:b/>
          <w:bCs/>
        </w:rPr>
      </w:pPr>
      <w:r>
        <w:t xml:space="preserve">Osztály: </w:t>
      </w:r>
      <w:r w:rsidRPr="00E84C1F">
        <w:rPr>
          <w:b/>
          <w:bCs/>
        </w:rPr>
        <w:t>Vizuális kultúra 4.</w:t>
      </w:r>
    </w:p>
    <w:p w:rsidR="00D15CEC" w:rsidRPr="00E84C1F" w:rsidRDefault="00D15CEC" w:rsidP="00E84C1F">
      <w:pPr>
        <w:spacing w:line="360" w:lineRule="auto"/>
        <w:rPr>
          <w:b/>
          <w:bCs/>
        </w:rPr>
      </w:pPr>
      <w:r>
        <w:t xml:space="preserve"> Időpont: </w:t>
      </w:r>
      <w:r w:rsidRPr="00E84C1F">
        <w:rPr>
          <w:b/>
          <w:bCs/>
        </w:rPr>
        <w:t>2017. szeptember 13.</w:t>
      </w:r>
    </w:p>
    <w:p w:rsidR="00D15CEC" w:rsidRDefault="00D15CEC" w:rsidP="00E84C1F">
      <w:pPr>
        <w:spacing w:line="360" w:lineRule="auto"/>
        <w:ind w:left="57"/>
      </w:pPr>
    </w:p>
    <w:p w:rsidR="00D15CEC" w:rsidRPr="000F4143" w:rsidRDefault="00D15CEC" w:rsidP="00E84C1F">
      <w:pPr>
        <w:spacing w:line="360" w:lineRule="auto"/>
        <w:rPr>
          <w:b/>
          <w:bCs/>
        </w:rPr>
      </w:pPr>
      <w:r w:rsidRPr="000F4143">
        <w:rPr>
          <w:b/>
          <w:bCs/>
        </w:rPr>
        <w:t xml:space="preserve">Feladat: </w:t>
      </w:r>
    </w:p>
    <w:p w:rsidR="00D15CEC" w:rsidRDefault="00D15CEC" w:rsidP="00E84C1F">
      <w:pPr>
        <w:spacing w:line="360" w:lineRule="auto"/>
        <w:jc w:val="both"/>
      </w:pPr>
      <w:r>
        <w:t>A rajzlapot tartsd vízszintesen, és vonalzó segítségével felezd el. A bal oldali részbe azt kell lerajzolnod, ami az első zeneszámról eszedbe jut, a rajzlap másik felére pedig azt, amit a 2. zeneszámról.</w:t>
      </w:r>
    </w:p>
    <w:p w:rsidR="00D15CEC" w:rsidRDefault="00D15CEC" w:rsidP="00E84C1F">
      <w:pPr>
        <w:spacing w:line="360" w:lineRule="auto"/>
      </w:pPr>
    </w:p>
    <w:p w:rsidR="00D15CEC" w:rsidRDefault="00D15CEC" w:rsidP="00E84C1F">
      <w:pPr>
        <w:spacing w:line="360" w:lineRule="auto"/>
      </w:pPr>
      <w:r>
        <w:t>Mind a két dalt 5-ször fogjátok hallani egymás után.</w:t>
      </w:r>
    </w:p>
    <w:p w:rsidR="00D15CEC" w:rsidRDefault="00D15CEC" w:rsidP="00E84C1F">
      <w:pPr>
        <w:pStyle w:val="ListParagraph"/>
        <w:numPr>
          <w:ilvl w:val="0"/>
          <w:numId w:val="2"/>
        </w:numPr>
        <w:spacing w:line="360" w:lineRule="auto"/>
      </w:pPr>
      <w:r>
        <w:t>Shakira: La la la</w:t>
      </w:r>
    </w:p>
    <w:p w:rsidR="00D15CEC" w:rsidRDefault="00D15CEC" w:rsidP="00E84C1F">
      <w:pPr>
        <w:pStyle w:val="ListParagraph"/>
        <w:numPr>
          <w:ilvl w:val="0"/>
          <w:numId w:val="2"/>
        </w:numPr>
        <w:spacing w:line="360" w:lineRule="auto"/>
      </w:pPr>
      <w:r>
        <w:t>Republic: Szállj el kismadár</w:t>
      </w:r>
    </w:p>
    <w:p w:rsidR="00D15CEC" w:rsidRDefault="00D15CEC" w:rsidP="00E84C1F">
      <w:pPr>
        <w:spacing w:line="360" w:lineRule="auto"/>
      </w:pPr>
    </w:p>
    <w:p w:rsidR="00D15CEC" w:rsidRDefault="00D15CEC" w:rsidP="00E84C1F">
      <w:pPr>
        <w:spacing w:line="360" w:lineRule="auto"/>
      </w:pPr>
      <w:r>
        <w:t>Eszközök: rajzlap, vonalzó, grafitceruza, színes ceruza, filc, zsírkréta</w:t>
      </w:r>
    </w:p>
    <w:p w:rsidR="00D15CEC" w:rsidRDefault="00D15CEC" w:rsidP="000F4143"/>
    <w:p w:rsidR="00D15CEC" w:rsidRDefault="00D15CEC" w:rsidP="000F4143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0" o:spid="_x0000_s1026" type="#_x0000_t75" alt="IMG_20171004_095037.jpg" style="position:absolute;margin-left:26.1pt;margin-top:18.15pt;width:393.35pt;height:279.6pt;z-index:-251658240;visibility:visible" wrapcoords="-124 -174 -124 21716 21724 21716 21724 -174 -124 -174" stroked="t" strokecolor="blue" strokeweight="2.25pt">
            <v:imagedata r:id="rId5" o:title="" croptop="3526f" cropbottom="4407f" cropleft="2649f" cropright="1987f"/>
            <w10:wrap type="tight"/>
          </v:shape>
        </w:pict>
      </w:r>
    </w:p>
    <w:p w:rsidR="00D15CEC" w:rsidRDefault="00D15CEC" w:rsidP="000F4143"/>
    <w:p w:rsidR="00D15CEC" w:rsidRDefault="00D15CEC" w:rsidP="000F4143"/>
    <w:p w:rsidR="00D15CEC" w:rsidRDefault="00D15CEC" w:rsidP="000F4143"/>
    <w:p w:rsidR="00D15CEC" w:rsidRDefault="00D15CEC" w:rsidP="000F4143"/>
    <w:p w:rsidR="00D15CEC" w:rsidRDefault="00D15CEC" w:rsidP="000F4143"/>
    <w:p w:rsidR="00D15CEC" w:rsidRDefault="00D15CEC" w:rsidP="000F4143"/>
    <w:p w:rsidR="00D15CEC" w:rsidRDefault="00D15CEC" w:rsidP="000F4143"/>
    <w:p w:rsidR="00D15CEC" w:rsidRDefault="00D15CEC" w:rsidP="000F4143"/>
    <w:p w:rsidR="00D15CEC" w:rsidRPr="00827693" w:rsidRDefault="00D15CEC" w:rsidP="00827693"/>
    <w:p w:rsidR="00D15CEC" w:rsidRPr="00827693" w:rsidRDefault="00D15CEC" w:rsidP="00827693"/>
    <w:p w:rsidR="00D15CEC" w:rsidRPr="00827693" w:rsidRDefault="00D15CEC" w:rsidP="00827693"/>
    <w:p w:rsidR="00D15CEC" w:rsidRPr="00827693" w:rsidRDefault="00D15CEC" w:rsidP="00827693"/>
    <w:p w:rsidR="00D15CEC" w:rsidRPr="00827693" w:rsidRDefault="00D15CEC" w:rsidP="00827693"/>
    <w:p w:rsidR="00D15CEC" w:rsidRPr="00827693" w:rsidRDefault="00D15CEC" w:rsidP="00827693"/>
    <w:p w:rsidR="00D15CEC" w:rsidRPr="00827693" w:rsidRDefault="00D15CEC" w:rsidP="00827693"/>
    <w:p w:rsidR="00D15CEC" w:rsidRPr="00827693" w:rsidRDefault="00D15CEC" w:rsidP="00827693"/>
    <w:p w:rsidR="00D15CEC" w:rsidRPr="00827693" w:rsidRDefault="00D15CEC" w:rsidP="00827693"/>
    <w:p w:rsidR="00D15CEC" w:rsidRPr="00827693" w:rsidRDefault="00D15CEC" w:rsidP="00827693"/>
    <w:p w:rsidR="00D15CEC" w:rsidRPr="00827693" w:rsidRDefault="00D15CEC" w:rsidP="00827693"/>
    <w:p w:rsidR="00D15CEC" w:rsidRPr="00827693" w:rsidRDefault="00D15CEC" w:rsidP="00827693"/>
    <w:p w:rsidR="00D15CEC" w:rsidRDefault="00D15CEC" w:rsidP="00827693"/>
    <w:p w:rsidR="00D15CEC" w:rsidRDefault="00D15CEC" w:rsidP="00827693"/>
    <w:p w:rsidR="00D15CEC" w:rsidRDefault="00D15CEC" w:rsidP="00827693">
      <w:pPr>
        <w:sectPr w:rsidR="00D15CEC" w:rsidSect="00A544E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15CEC" w:rsidRPr="00827693" w:rsidRDefault="00D15CEC" w:rsidP="00827693">
      <w:r>
        <w:rPr>
          <w:noProof/>
        </w:rPr>
        <w:pict>
          <v:shape id="Kép 2" o:spid="_x0000_s1027" type="#_x0000_t75" alt="IMG_20171005_095544.jpg" style="position:absolute;margin-left:63pt;margin-top:9pt;width:584.7pt;height:438.85pt;z-index:-251657216;visibility:visible" wrapcoords="-83 -111 -83 21674 21683 21674 21683 -111 -83 -111" stroked="t" strokecolor="blue" strokeweight="2.25pt">
            <v:imagedata r:id="rId6" o:title=""/>
            <w10:wrap type="tight"/>
          </v:shape>
        </w:pict>
      </w:r>
    </w:p>
    <w:p w:rsidR="00D15CEC" w:rsidRDefault="00D15CEC" w:rsidP="000F4143"/>
    <w:p w:rsidR="00D15CEC" w:rsidRDefault="00D15CEC" w:rsidP="000F4143"/>
    <w:p w:rsidR="00D15CEC" w:rsidRDefault="00D15CEC" w:rsidP="000F4143"/>
    <w:p w:rsidR="00D15CEC" w:rsidRDefault="00D15CEC" w:rsidP="000F4143"/>
    <w:sectPr w:rsidR="00D15CEC" w:rsidSect="0082769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34DCE"/>
    <w:multiLevelType w:val="hybridMultilevel"/>
    <w:tmpl w:val="F1D88A5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6365F1"/>
    <w:multiLevelType w:val="hybridMultilevel"/>
    <w:tmpl w:val="69985E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45FB"/>
    <w:rsid w:val="00030B47"/>
    <w:rsid w:val="000F4143"/>
    <w:rsid w:val="001F45FB"/>
    <w:rsid w:val="00231CB2"/>
    <w:rsid w:val="00292665"/>
    <w:rsid w:val="002E26BC"/>
    <w:rsid w:val="00357438"/>
    <w:rsid w:val="00364579"/>
    <w:rsid w:val="003E07EA"/>
    <w:rsid w:val="00433548"/>
    <w:rsid w:val="004F0B7B"/>
    <w:rsid w:val="00715684"/>
    <w:rsid w:val="00827693"/>
    <w:rsid w:val="008C7E23"/>
    <w:rsid w:val="009262AF"/>
    <w:rsid w:val="00971DA3"/>
    <w:rsid w:val="00A544E0"/>
    <w:rsid w:val="00A9715D"/>
    <w:rsid w:val="00C27366"/>
    <w:rsid w:val="00D15CEC"/>
    <w:rsid w:val="00E84C1F"/>
    <w:rsid w:val="00E9639A"/>
    <w:rsid w:val="00ED3D94"/>
    <w:rsid w:val="00EF3DC1"/>
    <w:rsid w:val="00EF53E2"/>
    <w:rsid w:val="00EF7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5F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F45F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0F41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4143"/>
    <w:rPr>
      <w:rFonts w:ascii="Tahoma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1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71</Words>
  <Characters>494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pc</dc:creator>
  <cp:keywords/>
  <dc:description/>
  <cp:lastModifiedBy>Horvath Iren</cp:lastModifiedBy>
  <cp:revision>8</cp:revision>
  <dcterms:created xsi:type="dcterms:W3CDTF">2017-11-10T05:46:00Z</dcterms:created>
  <dcterms:modified xsi:type="dcterms:W3CDTF">2017-11-10T05:54:00Z</dcterms:modified>
</cp:coreProperties>
</file>