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03" w:rsidRPr="0006216D" w:rsidRDefault="00DC3E03">
      <w:pPr>
        <w:rPr>
          <w:b/>
          <w:sz w:val="28"/>
          <w:szCs w:val="28"/>
        </w:rPr>
      </w:pPr>
      <w:r w:rsidRPr="0006216D">
        <w:rPr>
          <w:b/>
          <w:sz w:val="28"/>
          <w:szCs w:val="28"/>
        </w:rPr>
        <w:t>Óravázlat – Victor András: A vízipók háza</w:t>
      </w:r>
    </w:p>
    <w:p w:rsidR="00DC3E03" w:rsidRDefault="00DC3E03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Szitakötő újság 2017/ 38. szám</w:t>
      </w:r>
    </w:p>
    <w:p w:rsidR="00DC3E03" w:rsidRDefault="00DC3E03">
      <w:pPr>
        <w:rPr>
          <w:sz w:val="24"/>
          <w:szCs w:val="24"/>
        </w:rPr>
      </w:pPr>
      <w:r w:rsidRPr="0006216D">
        <w:rPr>
          <w:b/>
          <w:sz w:val="24"/>
          <w:szCs w:val="24"/>
        </w:rPr>
        <w:t>Osztály:</w:t>
      </w:r>
      <w:r>
        <w:rPr>
          <w:sz w:val="24"/>
          <w:szCs w:val="24"/>
        </w:rPr>
        <w:t xml:space="preserve"> </w:t>
      </w:r>
      <w:r w:rsidRPr="0006216D">
        <w:rPr>
          <w:i/>
          <w:sz w:val="24"/>
          <w:szCs w:val="24"/>
        </w:rPr>
        <w:t>Sárbogárdi Mészöly Géza Általános Iskola 1.b osztálya</w:t>
      </w:r>
    </w:p>
    <w:p w:rsidR="00DC3E03" w:rsidRDefault="00DC3E03">
      <w:pPr>
        <w:rPr>
          <w:sz w:val="24"/>
          <w:szCs w:val="24"/>
        </w:rPr>
      </w:pPr>
      <w:r w:rsidRPr="0006216D">
        <w:rPr>
          <w:b/>
          <w:sz w:val="24"/>
          <w:szCs w:val="24"/>
        </w:rPr>
        <w:t>Eszközök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interaktív tábla, Szitakötő újság 2017/38. szám,Jenei Beáta:/ Huszár Gál Iskola/ PPT a választott szövegről,Somoskőiné Véninger Éva / Petőfi S. Tagiskola Salgótarján/ Keresztrejtvénye, Búvár zsebkönyvek megfelelő része</w:t>
      </w:r>
    </w:p>
    <w:p w:rsidR="00DC3E03" w:rsidRDefault="00DC3E03">
      <w:pPr>
        <w:rPr>
          <w:sz w:val="24"/>
          <w:szCs w:val="24"/>
        </w:rPr>
      </w:pPr>
      <w:r>
        <w:rPr>
          <w:sz w:val="24"/>
          <w:szCs w:val="24"/>
        </w:rPr>
        <w:t>rajzlapok, filctollak olló, ragasztó, nyomda</w:t>
      </w:r>
    </w:p>
    <w:p w:rsidR="00DC3E03" w:rsidRDefault="00DC3E0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Készítette: </w:t>
      </w:r>
      <w:r>
        <w:rPr>
          <w:sz w:val="24"/>
          <w:szCs w:val="24"/>
        </w:rPr>
        <w:t>Szabóné Kocsis Márta tanító</w:t>
      </w:r>
    </w:p>
    <w:p w:rsidR="00DC3E03" w:rsidRDefault="00DC3E0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Az óra menete:</w:t>
      </w:r>
    </w:p>
    <w:p w:rsidR="00DC3E03" w:rsidRDefault="00DC3E03" w:rsidP="005719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Ráhangolódás, beszélgetés:</w:t>
      </w:r>
    </w:p>
    <w:p w:rsidR="00DC3E03" w:rsidRPr="0057196A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Csoportalakítás – 4 fős csoportok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Mit tudtok a pókokról? –élőhelyük, testfelépítésük, kalandok pókokkal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Vízipók, csodapók c. rajzfilm első részének megtekintése: Búcsú a csigaháztól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A történet szereplőnek kigyűjtése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Mese helyszínei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Mi a különbség a két pók között?</w:t>
      </w:r>
    </w:p>
    <w:p w:rsidR="00DC3E03" w:rsidRDefault="00DC3E03" w:rsidP="0057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Hol volt a vízipók lakása?</w:t>
      </w:r>
    </w:p>
    <w:p w:rsidR="00DC3E03" w:rsidRDefault="00DC3E03" w:rsidP="005719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2.  Victor András: A vízipók háza című ismeretközlő olvasmánya</w:t>
      </w:r>
    </w:p>
    <w:p w:rsidR="00DC3E03" w:rsidRDefault="00DC3E03" w:rsidP="005719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Közös olvasása az első résznek</w:t>
      </w:r>
    </w:p>
    <w:p w:rsidR="00DC3E03" w:rsidRDefault="00DC3E03" w:rsidP="0057196A">
      <w:pPr>
        <w:rPr>
          <w:sz w:val="24"/>
          <w:szCs w:val="24"/>
        </w:rPr>
      </w:pPr>
      <w:r>
        <w:rPr>
          <w:sz w:val="24"/>
          <w:szCs w:val="24"/>
        </w:rPr>
        <w:t xml:space="preserve">         Hogyan építi fel a házát a vízipók?</w:t>
      </w:r>
    </w:p>
    <w:p w:rsidR="00DC3E03" w:rsidRDefault="00DC3E03" w:rsidP="0057196A">
      <w:pPr>
        <w:rPr>
          <w:sz w:val="24"/>
          <w:szCs w:val="24"/>
        </w:rPr>
      </w:pPr>
      <w:r>
        <w:rPr>
          <w:sz w:val="24"/>
          <w:szCs w:val="24"/>
        </w:rPr>
        <w:t xml:space="preserve">         Mit használ fel az építéshez?</w:t>
      </w:r>
    </w:p>
    <w:p w:rsidR="00DC3E03" w:rsidRDefault="00DC3E03" w:rsidP="0057196A">
      <w:pPr>
        <w:rPr>
          <w:sz w:val="24"/>
          <w:szCs w:val="24"/>
        </w:rPr>
      </w:pPr>
      <w:r>
        <w:rPr>
          <w:sz w:val="24"/>
          <w:szCs w:val="24"/>
        </w:rPr>
        <w:t xml:space="preserve">         Milyen érdekességet ismertünk meg?</w:t>
      </w:r>
    </w:p>
    <w:p w:rsidR="00DC3E03" w:rsidRPr="004C0573" w:rsidRDefault="00DC3E03" w:rsidP="004C05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3.</w:t>
      </w:r>
      <w:r w:rsidRPr="004C0573">
        <w:rPr>
          <w:b/>
          <w:sz w:val="24"/>
          <w:szCs w:val="24"/>
        </w:rPr>
        <w:t>A PPT megtekintése táblagépen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 Látott képek megbeszélése – olvasottak ismétlése, rendszerezése</w:t>
      </w:r>
    </w:p>
    <w:p w:rsidR="00DC3E03" w:rsidRDefault="00DC3E03" w:rsidP="00304D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4. A házépítés menete rajzfilmen – Búcsú a csigaháztól c. rész</w:t>
      </w:r>
    </w:p>
    <w:p w:rsidR="00DC3E03" w:rsidRDefault="00DC3E03" w:rsidP="00304D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5. Lapbook készítése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 Rajzok készítése a szereplőkről, a két pók házáról– írólap méretre- - csoportmunkában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 Búvár zsebkönyvek használatával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Keresztrejtvény elkészítése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Színezős pók színezése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Elkészült munkák rajzlapra ragasztása – cím adása, díszítése vízipókos nyomdával</w:t>
      </w:r>
    </w:p>
    <w:p w:rsidR="00DC3E03" w:rsidRDefault="00DC3E03" w:rsidP="00304D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Csoportok munkáinak értékelése, </w:t>
      </w:r>
    </w:p>
    <w:p w:rsidR="00DC3E03" w:rsidRDefault="00DC3E03" w:rsidP="00304DC6">
      <w:pPr>
        <w:rPr>
          <w:sz w:val="24"/>
          <w:szCs w:val="24"/>
        </w:rPr>
      </w:pPr>
      <w:r>
        <w:rPr>
          <w:sz w:val="24"/>
          <w:szCs w:val="24"/>
        </w:rPr>
        <w:t xml:space="preserve">       Elkészült munkák kiállítása</w:t>
      </w:r>
    </w:p>
    <w:p w:rsidR="00DC3E03" w:rsidRDefault="00DC3E03" w:rsidP="00304DC6">
      <w:pPr>
        <w:rPr>
          <w:sz w:val="24"/>
          <w:szCs w:val="24"/>
        </w:rPr>
      </w:pPr>
    </w:p>
    <w:p w:rsidR="00DC3E03" w:rsidRPr="00B43BAB" w:rsidRDefault="00DC3E03" w:rsidP="00304DC6">
      <w:pPr>
        <w:rPr>
          <w:sz w:val="24"/>
          <w:szCs w:val="24"/>
        </w:rPr>
      </w:pPr>
      <w:r w:rsidRPr="003527F6">
        <w:rPr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Képtalálat a következőre: „pók rajzok”" style="width:453pt;height:301.5pt;visibility:visible">
            <v:imagedata r:id="rId5" o:title=""/>
          </v:shape>
        </w:pict>
      </w:r>
    </w:p>
    <w:sectPr w:rsidR="00DC3E03" w:rsidRPr="00B43BAB" w:rsidSect="00E6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01C4"/>
    <w:multiLevelType w:val="hybridMultilevel"/>
    <w:tmpl w:val="828480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6D"/>
    <w:rsid w:val="0006216D"/>
    <w:rsid w:val="002F4DE2"/>
    <w:rsid w:val="00304DC6"/>
    <w:rsid w:val="00340BAE"/>
    <w:rsid w:val="003527F6"/>
    <w:rsid w:val="004C0573"/>
    <w:rsid w:val="0057196A"/>
    <w:rsid w:val="0081359C"/>
    <w:rsid w:val="008D1C54"/>
    <w:rsid w:val="00A05711"/>
    <w:rsid w:val="00B43BAB"/>
    <w:rsid w:val="00BA5CD1"/>
    <w:rsid w:val="00DC3E03"/>
    <w:rsid w:val="00E634BA"/>
    <w:rsid w:val="00EA601A"/>
    <w:rsid w:val="00F4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1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4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198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 – Victor András: A vízipók háza</dc:title>
  <dc:subject/>
  <dc:creator>Márti</dc:creator>
  <cp:keywords/>
  <dc:description/>
  <cp:lastModifiedBy>Napközi</cp:lastModifiedBy>
  <cp:revision>2</cp:revision>
  <dcterms:created xsi:type="dcterms:W3CDTF">2017-05-30T19:35:00Z</dcterms:created>
  <dcterms:modified xsi:type="dcterms:W3CDTF">2017-05-30T19:35:00Z</dcterms:modified>
</cp:coreProperties>
</file>