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67E" w:rsidRDefault="00D9067E" w:rsidP="00252C02">
      <w:pPr>
        <w:spacing w:before="40" w:after="0" w:line="240" w:lineRule="auto"/>
        <w:rPr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/>
      </w:tblPr>
      <w:tblGrid>
        <w:gridCol w:w="13994"/>
      </w:tblGrid>
      <w:tr w:rsidR="00D9067E" w:rsidRPr="00CD5801">
        <w:tc>
          <w:tcPr>
            <w:tcW w:w="13994" w:type="dxa"/>
          </w:tcPr>
          <w:p w:rsidR="00D9067E" w:rsidRPr="00CD5801" w:rsidRDefault="00D9067E" w:rsidP="00CD5801">
            <w:pPr>
              <w:spacing w:before="40" w:after="0" w:line="240" w:lineRule="auto"/>
              <w:rPr>
                <w:rFonts w:ascii="Times New Roman" w:hAnsi="Times New Roman" w:cs="Times New Roman"/>
              </w:rPr>
            </w:pPr>
            <w:r w:rsidRPr="00CD5801">
              <w:rPr>
                <w:rFonts w:ascii="Times New Roman" w:hAnsi="Times New Roman" w:cs="Times New Roman"/>
                <w:color w:val="000000"/>
              </w:rPr>
              <w:t>A pedagógus neve: Togyeláné Nagy Beatrix</w:t>
            </w:r>
          </w:p>
        </w:tc>
      </w:tr>
      <w:tr w:rsidR="00D9067E" w:rsidRPr="00CD5801">
        <w:trPr>
          <w:trHeight w:val="397"/>
        </w:trPr>
        <w:tc>
          <w:tcPr>
            <w:tcW w:w="13994" w:type="dxa"/>
          </w:tcPr>
          <w:p w:rsidR="00D9067E" w:rsidRPr="00CD5801" w:rsidRDefault="00D9067E" w:rsidP="00CD5801">
            <w:pPr>
              <w:spacing w:before="40"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9067E" w:rsidRPr="00CD5801">
        <w:tc>
          <w:tcPr>
            <w:tcW w:w="13994" w:type="dxa"/>
          </w:tcPr>
          <w:p w:rsidR="00D9067E" w:rsidRPr="00CD5801" w:rsidRDefault="00D9067E" w:rsidP="00CD5801">
            <w:pPr>
              <w:spacing w:before="40" w:after="0" w:line="240" w:lineRule="auto"/>
              <w:rPr>
                <w:rFonts w:ascii="Times New Roman" w:hAnsi="Times New Roman" w:cs="Times New Roman"/>
              </w:rPr>
            </w:pPr>
            <w:r w:rsidRPr="00CD5801">
              <w:rPr>
                <w:rFonts w:ascii="Times New Roman" w:hAnsi="Times New Roman" w:cs="Times New Roman"/>
                <w:color w:val="000000"/>
              </w:rPr>
              <w:t>Tantárgy: Magyar irodalom</w:t>
            </w:r>
          </w:p>
        </w:tc>
      </w:tr>
      <w:tr w:rsidR="00D9067E" w:rsidRPr="00CD5801">
        <w:trPr>
          <w:trHeight w:val="430"/>
        </w:trPr>
        <w:tc>
          <w:tcPr>
            <w:tcW w:w="13994" w:type="dxa"/>
          </w:tcPr>
          <w:p w:rsidR="00D9067E" w:rsidRPr="00CD5801" w:rsidRDefault="00D9067E" w:rsidP="00CD5801">
            <w:pPr>
              <w:spacing w:before="40"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9067E" w:rsidRPr="00CD5801">
        <w:tc>
          <w:tcPr>
            <w:tcW w:w="13994" w:type="dxa"/>
          </w:tcPr>
          <w:p w:rsidR="00D9067E" w:rsidRPr="00CD5801" w:rsidRDefault="00D9067E" w:rsidP="00CD5801">
            <w:pPr>
              <w:spacing w:before="40" w:after="0" w:line="240" w:lineRule="auto"/>
              <w:rPr>
                <w:rFonts w:ascii="Times New Roman" w:hAnsi="Times New Roman" w:cs="Times New Roman"/>
              </w:rPr>
            </w:pPr>
            <w:r w:rsidRPr="00CD5801">
              <w:rPr>
                <w:rFonts w:ascii="Times New Roman" w:hAnsi="Times New Roman" w:cs="Times New Roman"/>
                <w:color w:val="000000"/>
              </w:rPr>
              <w:t>Osztály: 3.osztály</w:t>
            </w:r>
          </w:p>
        </w:tc>
      </w:tr>
      <w:tr w:rsidR="00D9067E" w:rsidRPr="00CD5801">
        <w:trPr>
          <w:trHeight w:val="412"/>
        </w:trPr>
        <w:tc>
          <w:tcPr>
            <w:tcW w:w="13994" w:type="dxa"/>
          </w:tcPr>
          <w:p w:rsidR="00D9067E" w:rsidRPr="00CD5801" w:rsidRDefault="00D9067E" w:rsidP="00CD5801">
            <w:pPr>
              <w:spacing w:before="40"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9067E" w:rsidRPr="00CD5801">
        <w:trPr>
          <w:trHeight w:val="276"/>
        </w:trPr>
        <w:tc>
          <w:tcPr>
            <w:tcW w:w="13994" w:type="dxa"/>
          </w:tcPr>
          <w:p w:rsidR="00D9067E" w:rsidRPr="00CD5801" w:rsidRDefault="00D9067E" w:rsidP="00CD5801">
            <w:pPr>
              <w:spacing w:before="40" w:after="0" w:line="240" w:lineRule="auto"/>
              <w:rPr>
                <w:rFonts w:ascii="Times New Roman" w:hAnsi="Times New Roman" w:cs="Times New Roman"/>
              </w:rPr>
            </w:pPr>
            <w:r w:rsidRPr="00CD5801">
              <w:rPr>
                <w:rFonts w:ascii="Times New Roman" w:hAnsi="Times New Roman" w:cs="Times New Roman"/>
              </w:rPr>
              <w:t>Az óra témája: Szövegfeldolgozás</w:t>
            </w:r>
          </w:p>
        </w:tc>
      </w:tr>
      <w:tr w:rsidR="00D9067E" w:rsidRPr="00CD5801">
        <w:trPr>
          <w:trHeight w:val="412"/>
        </w:trPr>
        <w:tc>
          <w:tcPr>
            <w:tcW w:w="13994" w:type="dxa"/>
          </w:tcPr>
          <w:p w:rsidR="00D9067E" w:rsidRPr="00CD5801" w:rsidRDefault="00D9067E" w:rsidP="00CD5801">
            <w:pPr>
              <w:spacing w:before="40"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9067E" w:rsidRPr="00CD5801">
        <w:tc>
          <w:tcPr>
            <w:tcW w:w="13994" w:type="dxa"/>
          </w:tcPr>
          <w:p w:rsidR="00D9067E" w:rsidRPr="00CD5801" w:rsidRDefault="00D9067E" w:rsidP="00CD5801">
            <w:pPr>
              <w:tabs>
                <w:tab w:val="clear" w:pos="0"/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D5801">
              <w:rPr>
                <w:rFonts w:ascii="Times New Roman" w:hAnsi="Times New Roman" w:cs="Times New Roman"/>
                <w:color w:val="000000"/>
              </w:rPr>
              <w:t>Az óra cél- és feladatrendszere: a fejlesztendő attitűd, készségek, képességek, a tanítandó ismeretek (fogalmak, szabályok stb.) és az elérendő fejlesztési szint, tudásszint megnevezése: Szókincsfejlesztés, szövegértelmezés, pozitív gondolkodásra nevelés, a már tanult nyelvtani ismeretek alkalmazása, memóriafejlesztés, kreativitás, figyelem, összefüggés látás, logikus gondolkodás fejlesztése.</w:t>
            </w:r>
          </w:p>
        </w:tc>
      </w:tr>
      <w:tr w:rsidR="00D9067E" w:rsidRPr="00CD5801">
        <w:trPr>
          <w:trHeight w:val="368"/>
        </w:trPr>
        <w:tc>
          <w:tcPr>
            <w:tcW w:w="13994" w:type="dxa"/>
          </w:tcPr>
          <w:p w:rsidR="00D9067E" w:rsidRPr="00CD5801" w:rsidRDefault="00D9067E" w:rsidP="00CD5801">
            <w:pPr>
              <w:spacing w:before="40"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9067E" w:rsidRPr="00CD5801">
        <w:tc>
          <w:tcPr>
            <w:tcW w:w="13994" w:type="dxa"/>
          </w:tcPr>
          <w:p w:rsidR="00D9067E" w:rsidRPr="00CD5801" w:rsidRDefault="00D9067E" w:rsidP="00CD5801">
            <w:pPr>
              <w:spacing w:before="40" w:after="0" w:line="240" w:lineRule="auto"/>
              <w:rPr>
                <w:rFonts w:ascii="Times New Roman" w:hAnsi="Times New Roman" w:cs="Times New Roman"/>
              </w:rPr>
            </w:pPr>
            <w:r w:rsidRPr="00CD5801">
              <w:rPr>
                <w:rFonts w:ascii="Times New Roman" w:hAnsi="Times New Roman" w:cs="Times New Roman"/>
                <w:color w:val="000000"/>
              </w:rPr>
              <w:t>Az óra didaktikai feladatai:Új ismeretet feldolgozó óra.</w:t>
            </w:r>
          </w:p>
        </w:tc>
      </w:tr>
      <w:tr w:rsidR="00D9067E" w:rsidRPr="00CD5801">
        <w:trPr>
          <w:trHeight w:val="419"/>
        </w:trPr>
        <w:tc>
          <w:tcPr>
            <w:tcW w:w="13994" w:type="dxa"/>
          </w:tcPr>
          <w:p w:rsidR="00D9067E" w:rsidRPr="00CD5801" w:rsidRDefault="00D9067E" w:rsidP="00CD5801">
            <w:pPr>
              <w:spacing w:before="40"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9067E" w:rsidRPr="00CD5801">
        <w:tc>
          <w:tcPr>
            <w:tcW w:w="13994" w:type="dxa"/>
          </w:tcPr>
          <w:p w:rsidR="00D9067E" w:rsidRPr="00CD5801" w:rsidRDefault="00D9067E" w:rsidP="00CD5801">
            <w:pPr>
              <w:spacing w:before="40" w:after="0" w:line="240" w:lineRule="auto"/>
              <w:rPr>
                <w:rFonts w:ascii="Times New Roman" w:hAnsi="Times New Roman" w:cs="Times New Roman"/>
              </w:rPr>
            </w:pPr>
            <w:r w:rsidRPr="00CD5801">
              <w:rPr>
                <w:rFonts w:ascii="Times New Roman" w:hAnsi="Times New Roman" w:cs="Times New Roman"/>
                <w:color w:val="000000"/>
              </w:rPr>
              <w:t>Tantárgyi kapcsolatok: Matematika, környezetismeret</w:t>
            </w:r>
          </w:p>
        </w:tc>
      </w:tr>
      <w:tr w:rsidR="00D9067E" w:rsidRPr="00CD5801">
        <w:trPr>
          <w:trHeight w:val="429"/>
        </w:trPr>
        <w:tc>
          <w:tcPr>
            <w:tcW w:w="13994" w:type="dxa"/>
          </w:tcPr>
          <w:p w:rsidR="00D9067E" w:rsidRPr="00CD5801" w:rsidRDefault="00D9067E" w:rsidP="00CD5801">
            <w:pPr>
              <w:spacing w:before="40"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9067E" w:rsidRPr="00CD5801">
        <w:tc>
          <w:tcPr>
            <w:tcW w:w="13994" w:type="dxa"/>
          </w:tcPr>
          <w:p w:rsidR="00D9067E" w:rsidRPr="00CD5801" w:rsidRDefault="00D9067E" w:rsidP="00CD5801">
            <w:pPr>
              <w:spacing w:before="40" w:after="0" w:line="240" w:lineRule="auto"/>
              <w:rPr>
                <w:rFonts w:ascii="Times New Roman" w:hAnsi="Times New Roman" w:cs="Times New Roman"/>
              </w:rPr>
            </w:pPr>
            <w:r w:rsidRPr="00CD5801">
              <w:rPr>
                <w:rFonts w:ascii="Times New Roman" w:hAnsi="Times New Roman" w:cs="Times New Roman"/>
                <w:color w:val="000000"/>
              </w:rPr>
              <w:t xml:space="preserve">Felhasznált források (Szitakötő 37. kiadványa, digitális tananyag, online források, stb.): </w:t>
            </w:r>
          </w:p>
        </w:tc>
      </w:tr>
      <w:tr w:rsidR="00D9067E" w:rsidRPr="00CD5801">
        <w:trPr>
          <w:trHeight w:val="412"/>
        </w:trPr>
        <w:tc>
          <w:tcPr>
            <w:tcW w:w="13994" w:type="dxa"/>
          </w:tcPr>
          <w:p w:rsidR="00D9067E" w:rsidRPr="00CD5801" w:rsidRDefault="00D9067E" w:rsidP="00CD5801">
            <w:pPr>
              <w:spacing w:before="40"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9067E" w:rsidRPr="00CD5801">
        <w:tc>
          <w:tcPr>
            <w:tcW w:w="13994" w:type="dxa"/>
          </w:tcPr>
          <w:p w:rsidR="00D9067E" w:rsidRPr="00CD5801" w:rsidRDefault="00D9067E" w:rsidP="00CD5801">
            <w:pPr>
              <w:spacing w:before="40"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D5801">
              <w:rPr>
                <w:rFonts w:ascii="Times New Roman" w:hAnsi="Times New Roman" w:cs="Times New Roman"/>
                <w:color w:val="000000"/>
              </w:rPr>
              <w:t>Dátum: 2017. 04.02.</w:t>
            </w:r>
          </w:p>
          <w:p w:rsidR="00D9067E" w:rsidRPr="00CD5801" w:rsidRDefault="00D9067E" w:rsidP="00CD5801">
            <w:pPr>
              <w:spacing w:before="40"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D9067E" w:rsidRDefault="00D9067E" w:rsidP="00252C02">
      <w:pPr>
        <w:spacing w:before="40" w:line="240" w:lineRule="auto"/>
        <w:rPr>
          <w:sz w:val="12"/>
          <w:szCs w:val="12"/>
        </w:rPr>
      </w:pPr>
    </w:p>
    <w:p w:rsidR="00D9067E" w:rsidRDefault="00D9067E" w:rsidP="00252C02">
      <w:pPr>
        <w:spacing w:before="40" w:line="240" w:lineRule="auto"/>
        <w:rPr>
          <w:sz w:val="12"/>
          <w:szCs w:val="12"/>
        </w:rPr>
      </w:pPr>
    </w:p>
    <w:p w:rsidR="00D9067E" w:rsidRDefault="00D9067E" w:rsidP="00252C02">
      <w:pPr>
        <w:spacing w:before="40" w:line="240" w:lineRule="auto"/>
        <w:rPr>
          <w:sz w:val="12"/>
          <w:szCs w:val="12"/>
        </w:rPr>
      </w:pPr>
    </w:p>
    <w:p w:rsidR="00D9067E" w:rsidRDefault="00D9067E" w:rsidP="00252C02">
      <w:pPr>
        <w:spacing w:before="40" w:line="240" w:lineRule="auto"/>
        <w:rPr>
          <w:sz w:val="12"/>
          <w:szCs w:val="12"/>
        </w:rPr>
      </w:pPr>
    </w:p>
    <w:p w:rsidR="00D9067E" w:rsidRDefault="00D9067E" w:rsidP="00252C02">
      <w:pPr>
        <w:spacing w:before="40" w:line="240" w:lineRule="auto"/>
        <w:rPr>
          <w:sz w:val="12"/>
          <w:szCs w:val="12"/>
        </w:rPr>
      </w:pPr>
    </w:p>
    <w:tbl>
      <w:tblPr>
        <w:tblW w:w="13157" w:type="dxa"/>
        <w:tblInd w:w="-1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/>
      </w:tblPr>
      <w:tblGrid>
        <w:gridCol w:w="4079"/>
        <w:gridCol w:w="1695"/>
        <w:gridCol w:w="7"/>
        <w:gridCol w:w="1872"/>
        <w:gridCol w:w="2520"/>
        <w:gridCol w:w="2984"/>
      </w:tblGrid>
      <w:tr w:rsidR="00D9067E" w:rsidRPr="00CD5801" w:rsidTr="00092C74">
        <w:trPr>
          <w:trHeight w:val="194"/>
        </w:trPr>
        <w:tc>
          <w:tcPr>
            <w:tcW w:w="4079" w:type="dxa"/>
            <w:vMerge w:val="restart"/>
          </w:tcPr>
          <w:p w:rsidR="00D9067E" w:rsidRPr="00CD5801" w:rsidRDefault="00D9067E" w:rsidP="00B13E35">
            <w:pPr>
              <w:tabs>
                <w:tab w:val="clear" w:pos="0"/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5801">
              <w:rPr>
                <w:rFonts w:ascii="Times New Roman" w:hAnsi="Times New Roman" w:cs="Times New Roman"/>
                <w:b/>
                <w:bCs/>
                <w:color w:val="000000"/>
              </w:rPr>
              <w:t>Az óra menete</w:t>
            </w:r>
          </w:p>
        </w:tc>
        <w:tc>
          <w:tcPr>
            <w:tcW w:w="6094" w:type="dxa"/>
            <w:gridSpan w:val="4"/>
          </w:tcPr>
          <w:p w:rsidR="00D9067E" w:rsidRPr="00CD5801" w:rsidRDefault="00D9067E" w:rsidP="00B13E35">
            <w:pPr>
              <w:tabs>
                <w:tab w:val="clear" w:pos="0"/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5801">
              <w:rPr>
                <w:rFonts w:ascii="Times New Roman" w:hAnsi="Times New Roman" w:cs="Times New Roman"/>
                <w:b/>
                <w:bCs/>
                <w:color w:val="000000"/>
              </w:rPr>
              <w:t>Nevelési-oktatási stratégia</w:t>
            </w:r>
          </w:p>
        </w:tc>
        <w:tc>
          <w:tcPr>
            <w:tcW w:w="2984" w:type="dxa"/>
            <w:vMerge w:val="restart"/>
          </w:tcPr>
          <w:p w:rsidR="00D9067E" w:rsidRPr="00CD5801" w:rsidRDefault="00D9067E" w:rsidP="00B13E35">
            <w:pPr>
              <w:tabs>
                <w:tab w:val="clear" w:pos="0"/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5801">
              <w:rPr>
                <w:rFonts w:ascii="Times New Roman" w:hAnsi="Times New Roman" w:cs="Times New Roman"/>
                <w:b/>
                <w:bCs/>
                <w:color w:val="000000"/>
              </w:rPr>
              <w:t>Megjegyzések</w:t>
            </w:r>
          </w:p>
        </w:tc>
      </w:tr>
      <w:tr w:rsidR="00D9067E" w:rsidRPr="00CD5801" w:rsidTr="00092C74">
        <w:trPr>
          <w:trHeight w:val="194"/>
        </w:trPr>
        <w:tc>
          <w:tcPr>
            <w:tcW w:w="4079" w:type="dxa"/>
            <w:vMerge/>
            <w:vAlign w:val="center"/>
          </w:tcPr>
          <w:p w:rsidR="00D9067E" w:rsidRPr="00CD5801" w:rsidRDefault="00D9067E" w:rsidP="00B13E35">
            <w:pPr>
              <w:tabs>
                <w:tab w:val="clear" w:pos="0"/>
              </w:tabs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gridSpan w:val="2"/>
          </w:tcPr>
          <w:p w:rsidR="00D9067E" w:rsidRPr="00CD5801" w:rsidRDefault="00D9067E" w:rsidP="00B13E35">
            <w:pPr>
              <w:pStyle w:val="Default"/>
              <w:spacing w:line="276" w:lineRule="auto"/>
              <w:rPr>
                <w:b/>
                <w:bCs/>
              </w:rPr>
            </w:pPr>
            <w:r w:rsidRPr="00CD5801">
              <w:rPr>
                <w:b/>
                <w:bCs/>
                <w:sz w:val="22"/>
                <w:szCs w:val="22"/>
              </w:rPr>
              <w:t>Módszerek</w:t>
            </w:r>
          </w:p>
        </w:tc>
        <w:tc>
          <w:tcPr>
            <w:tcW w:w="1872" w:type="dxa"/>
          </w:tcPr>
          <w:p w:rsidR="00D9067E" w:rsidRPr="00CD5801" w:rsidRDefault="00D9067E" w:rsidP="00B13E35">
            <w:pPr>
              <w:pStyle w:val="Default"/>
              <w:spacing w:line="276" w:lineRule="auto"/>
              <w:rPr>
                <w:b/>
                <w:bCs/>
              </w:rPr>
            </w:pPr>
            <w:r w:rsidRPr="00CD5801">
              <w:rPr>
                <w:b/>
                <w:bCs/>
                <w:sz w:val="22"/>
                <w:szCs w:val="22"/>
              </w:rPr>
              <w:t>Tanulói munkaformák</w:t>
            </w:r>
          </w:p>
        </w:tc>
        <w:tc>
          <w:tcPr>
            <w:tcW w:w="2520" w:type="dxa"/>
          </w:tcPr>
          <w:p w:rsidR="00D9067E" w:rsidRPr="00CD5801" w:rsidRDefault="00D9067E" w:rsidP="00B13E35">
            <w:pPr>
              <w:pStyle w:val="Default"/>
              <w:spacing w:line="276" w:lineRule="auto"/>
              <w:rPr>
                <w:b/>
                <w:bCs/>
              </w:rPr>
            </w:pPr>
            <w:r w:rsidRPr="00CD5801">
              <w:rPr>
                <w:b/>
                <w:bCs/>
                <w:sz w:val="20"/>
                <w:szCs w:val="20"/>
              </w:rPr>
              <w:t xml:space="preserve">Eszközök </w:t>
            </w:r>
          </w:p>
        </w:tc>
        <w:tc>
          <w:tcPr>
            <w:tcW w:w="2984" w:type="dxa"/>
            <w:vMerge/>
            <w:vAlign w:val="center"/>
          </w:tcPr>
          <w:p w:rsidR="00D9067E" w:rsidRPr="00CD5801" w:rsidRDefault="00D9067E" w:rsidP="00B13E35">
            <w:pPr>
              <w:tabs>
                <w:tab w:val="clear" w:pos="0"/>
              </w:tabs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9067E" w:rsidRPr="00CD5801" w:rsidTr="00092C74">
        <w:trPr>
          <w:trHeight w:val="4044"/>
        </w:trPr>
        <w:tc>
          <w:tcPr>
            <w:tcW w:w="4079" w:type="dxa"/>
          </w:tcPr>
          <w:p w:rsidR="00D9067E" w:rsidRPr="00CD5801" w:rsidRDefault="00D9067E" w:rsidP="00B13E35">
            <w:pPr>
              <w:pStyle w:val="ListParagraph"/>
              <w:numPr>
                <w:ilvl w:val="0"/>
                <w:numId w:val="2"/>
              </w:numPr>
              <w:tabs>
                <w:tab w:val="clear" w:pos="0"/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D5801">
              <w:rPr>
                <w:rFonts w:ascii="Times New Roman" w:hAnsi="Times New Roman" w:cs="Times New Roman"/>
                <w:b/>
                <w:bCs/>
                <w:color w:val="000000"/>
              </w:rPr>
              <w:t>Ráhangolódás</w:t>
            </w:r>
          </w:p>
          <w:p w:rsidR="00D9067E" w:rsidRPr="00CD5801" w:rsidRDefault="00D9067E" w:rsidP="00B13E35">
            <w:pPr>
              <w:pStyle w:val="ListParagraph"/>
              <w:tabs>
                <w:tab w:val="clear" w:pos="0"/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D9067E" w:rsidRPr="00CD5801" w:rsidRDefault="00D9067E" w:rsidP="00B13E35">
            <w:pPr>
              <w:tabs>
                <w:tab w:val="clear" w:pos="0"/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CD5801">
              <w:rPr>
                <w:rFonts w:ascii="Times New Roman" w:hAnsi="Times New Roman" w:cs="Times New Roman"/>
                <w:color w:val="000000"/>
                <w:u w:val="single"/>
              </w:rPr>
              <w:t>1. memóriafejlesztés</w:t>
            </w:r>
          </w:p>
          <w:p w:rsidR="00D9067E" w:rsidRPr="00CD5801" w:rsidRDefault="00D9067E" w:rsidP="00B13E35">
            <w:pPr>
              <w:tabs>
                <w:tab w:val="clear" w:pos="0"/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9067E" w:rsidRPr="00CD5801" w:rsidRDefault="00D9067E" w:rsidP="00B13E35">
            <w:pPr>
              <w:tabs>
                <w:tab w:val="clear" w:pos="0"/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D5801">
              <w:rPr>
                <w:rFonts w:ascii="Times New Roman" w:hAnsi="Times New Roman" w:cs="Times New Roman"/>
                <w:color w:val="000000"/>
              </w:rPr>
              <w:t>Számsorozat írása füzetben, közben szavakat mondok (7 szót: nagynéni, sógor,unokatestvér, nagybácsi, testvér,sógornő, anyós), amit memorizálni kell.</w:t>
            </w:r>
          </w:p>
          <w:p w:rsidR="00D9067E" w:rsidRPr="00CD5801" w:rsidRDefault="00D9067E" w:rsidP="00B13E35">
            <w:pPr>
              <w:tabs>
                <w:tab w:val="clear" w:pos="0"/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D5801">
              <w:rPr>
                <w:rFonts w:ascii="Times New Roman" w:hAnsi="Times New Roman" w:cs="Times New Roman"/>
                <w:color w:val="000000"/>
              </w:rPr>
              <w:t>Majd le kell írni a megjegyzett szavakat tetszőleges sorrendben.</w:t>
            </w:r>
          </w:p>
          <w:p w:rsidR="00D9067E" w:rsidRPr="00CD5801" w:rsidRDefault="00D9067E" w:rsidP="00B13E35">
            <w:pPr>
              <w:tabs>
                <w:tab w:val="clear" w:pos="0"/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9067E" w:rsidRPr="00CD5801" w:rsidRDefault="00D9067E" w:rsidP="00BC1A51">
            <w:pPr>
              <w:tabs>
                <w:tab w:val="clear" w:pos="0"/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D5801">
              <w:rPr>
                <w:rFonts w:ascii="Times New Roman" w:hAnsi="Times New Roman" w:cs="Times New Roman"/>
                <w:color w:val="000000"/>
              </w:rPr>
              <w:t>Kérdés: Melyik a legszorosabb rokoni kötelék, a leírt szavak közül? (testvér)</w:t>
            </w:r>
          </w:p>
          <w:p w:rsidR="00D9067E" w:rsidRPr="00CD5801" w:rsidRDefault="00D9067E" w:rsidP="00BC1A51">
            <w:pPr>
              <w:tabs>
                <w:tab w:val="clear" w:pos="0"/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9067E" w:rsidRPr="00CD5801" w:rsidRDefault="00D9067E" w:rsidP="00BC1A51">
            <w:pPr>
              <w:tabs>
                <w:tab w:val="clear" w:pos="0"/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D5801">
              <w:rPr>
                <w:rFonts w:ascii="Times New Roman" w:hAnsi="Times New Roman" w:cs="Times New Roman"/>
                <w:color w:val="000000"/>
              </w:rPr>
              <w:t xml:space="preserve"> A testvérek lesznek a szereplői a mai </w:t>
            </w:r>
          </w:p>
          <w:p w:rsidR="00D9067E" w:rsidRPr="00CD5801" w:rsidRDefault="00D9067E" w:rsidP="00BC1A51">
            <w:pPr>
              <w:tabs>
                <w:tab w:val="clear" w:pos="0"/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D5801">
              <w:rPr>
                <w:rFonts w:ascii="Times New Roman" w:hAnsi="Times New Roman" w:cs="Times New Roman"/>
                <w:color w:val="000000"/>
              </w:rPr>
              <w:t>órának.</w:t>
            </w:r>
          </w:p>
          <w:p w:rsidR="00D9067E" w:rsidRPr="00CD5801" w:rsidRDefault="00D9067E" w:rsidP="00BC1A51">
            <w:pPr>
              <w:tabs>
                <w:tab w:val="clear" w:pos="0"/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gridSpan w:val="2"/>
          </w:tcPr>
          <w:p w:rsidR="00D9067E" w:rsidRPr="00CD5801" w:rsidRDefault="00D9067E" w:rsidP="00B13E3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D9067E" w:rsidRPr="00CD5801" w:rsidRDefault="00D9067E" w:rsidP="00B13E3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D9067E" w:rsidRPr="00CD5801" w:rsidRDefault="00D9067E" w:rsidP="00B13E35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CD5801">
              <w:rPr>
                <w:sz w:val="22"/>
                <w:szCs w:val="22"/>
              </w:rPr>
              <w:t>gyakorlati tevékenység</w:t>
            </w:r>
          </w:p>
          <w:p w:rsidR="00D9067E" w:rsidRPr="00CD5801" w:rsidRDefault="00D9067E" w:rsidP="00B13E3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D9067E" w:rsidRPr="00CD5801" w:rsidRDefault="00D9067E" w:rsidP="00B13E3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D9067E" w:rsidRPr="00CD5801" w:rsidRDefault="00D9067E" w:rsidP="00B13E3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D9067E" w:rsidRPr="00CD5801" w:rsidRDefault="00D9067E" w:rsidP="00B13E3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D9067E" w:rsidRPr="00CD5801" w:rsidRDefault="00D9067E" w:rsidP="00B13E3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D9067E" w:rsidRPr="00CD5801" w:rsidRDefault="00D9067E" w:rsidP="00B13E3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D9067E" w:rsidRPr="00CD5801" w:rsidRDefault="00D9067E" w:rsidP="00B13E35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872" w:type="dxa"/>
          </w:tcPr>
          <w:p w:rsidR="00D9067E" w:rsidRPr="00CD5801" w:rsidRDefault="00D9067E" w:rsidP="00B13E35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D9067E" w:rsidRPr="00CD5801" w:rsidRDefault="00D9067E" w:rsidP="00B13E35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D9067E" w:rsidRPr="00CD5801" w:rsidRDefault="00D9067E" w:rsidP="00B13E35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 w:rsidRPr="00CD5801">
              <w:rPr>
                <w:sz w:val="22"/>
                <w:szCs w:val="22"/>
              </w:rPr>
              <w:t>egyéni</w:t>
            </w:r>
          </w:p>
          <w:p w:rsidR="00D9067E" w:rsidRPr="00CD5801" w:rsidRDefault="00D9067E" w:rsidP="00B13E35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D9067E" w:rsidRPr="00CD5801" w:rsidRDefault="00D9067E" w:rsidP="00B13E35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D9067E" w:rsidRPr="00CD5801" w:rsidRDefault="00D9067E" w:rsidP="00B13E35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D9067E" w:rsidRPr="00CD5801" w:rsidRDefault="00D9067E" w:rsidP="00B13E35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D9067E" w:rsidRPr="00CD5801" w:rsidRDefault="00D9067E" w:rsidP="00B13E35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D9067E" w:rsidRPr="00CD5801" w:rsidRDefault="00D9067E" w:rsidP="00B13E35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D9067E" w:rsidRPr="00CD5801" w:rsidRDefault="00D9067E" w:rsidP="00B13E35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D9067E" w:rsidRPr="00CD5801" w:rsidRDefault="00D9067E" w:rsidP="00B13E35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D9067E" w:rsidRPr="00CD5801" w:rsidRDefault="00D9067E" w:rsidP="00B13E35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D9067E" w:rsidRPr="00CD5801" w:rsidRDefault="00D9067E" w:rsidP="00B13E35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D9067E" w:rsidRPr="00CD5801" w:rsidRDefault="00D9067E" w:rsidP="00B13E35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D9067E" w:rsidRPr="00CD5801" w:rsidRDefault="00D9067E" w:rsidP="00B13E35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 w:rsidRPr="00CD5801">
              <w:rPr>
                <w:sz w:val="22"/>
                <w:szCs w:val="22"/>
              </w:rPr>
              <w:t>füzet</w:t>
            </w:r>
          </w:p>
          <w:p w:rsidR="00D9067E" w:rsidRPr="00CD5801" w:rsidRDefault="00D9067E" w:rsidP="00B13E35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D9067E" w:rsidRPr="00CD5801" w:rsidRDefault="00D9067E" w:rsidP="00B13E35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D9067E" w:rsidRPr="00CD5801" w:rsidRDefault="00D9067E" w:rsidP="00B13E35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D9067E" w:rsidRPr="00CD5801" w:rsidRDefault="00D9067E" w:rsidP="00B13E35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D9067E" w:rsidRPr="00CD5801" w:rsidRDefault="00D9067E" w:rsidP="00B13E35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D9067E" w:rsidRPr="00CD5801" w:rsidRDefault="00D9067E" w:rsidP="00B13E35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D9067E" w:rsidRPr="00CD5801" w:rsidRDefault="00D9067E" w:rsidP="00B13E35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D9067E" w:rsidRPr="00CD5801" w:rsidRDefault="00D9067E" w:rsidP="00B13E35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D9067E" w:rsidRPr="00CD5801" w:rsidRDefault="00D9067E" w:rsidP="00B13E35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984" w:type="dxa"/>
          </w:tcPr>
          <w:p w:rsidR="00D9067E" w:rsidRPr="00CD5801" w:rsidRDefault="00D9067E" w:rsidP="00B13E35">
            <w:pPr>
              <w:tabs>
                <w:tab w:val="clear" w:pos="0"/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9067E" w:rsidRPr="00CD5801" w:rsidRDefault="00D9067E" w:rsidP="00B13E35">
            <w:pPr>
              <w:tabs>
                <w:tab w:val="clear" w:pos="0"/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9067E" w:rsidRPr="00CD5801" w:rsidRDefault="00D9067E" w:rsidP="00B13E35">
            <w:pPr>
              <w:tabs>
                <w:tab w:val="clear" w:pos="0"/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5801">
              <w:rPr>
                <w:rFonts w:ascii="Times New Roman" w:hAnsi="Times New Roman" w:cs="Times New Roman"/>
                <w:color w:val="000000"/>
              </w:rPr>
              <w:t xml:space="preserve">tantárgyi koncentráció (matematika), </w:t>
            </w:r>
          </w:p>
          <w:p w:rsidR="00D9067E" w:rsidRPr="00CD5801" w:rsidRDefault="00D9067E" w:rsidP="00B13E35">
            <w:pPr>
              <w:tabs>
                <w:tab w:val="clear" w:pos="0"/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5801">
              <w:rPr>
                <w:rFonts w:ascii="Times New Roman" w:hAnsi="Times New Roman" w:cs="Times New Roman"/>
                <w:color w:val="000000"/>
              </w:rPr>
              <w:t>emlékezet fejlesztése</w:t>
            </w:r>
          </w:p>
          <w:p w:rsidR="00D9067E" w:rsidRPr="00CD5801" w:rsidRDefault="00D9067E" w:rsidP="00B13E35">
            <w:pPr>
              <w:tabs>
                <w:tab w:val="clear" w:pos="0"/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9067E" w:rsidRPr="00CD5801" w:rsidRDefault="00D9067E" w:rsidP="00B13E35">
            <w:pPr>
              <w:tabs>
                <w:tab w:val="clear" w:pos="0"/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9067E" w:rsidRPr="00CD5801" w:rsidRDefault="00D9067E" w:rsidP="00B13E35">
            <w:pPr>
              <w:tabs>
                <w:tab w:val="clear" w:pos="0"/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9067E" w:rsidRPr="00CD5801" w:rsidRDefault="00D9067E" w:rsidP="00B13E35">
            <w:pPr>
              <w:tabs>
                <w:tab w:val="clear" w:pos="0"/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9067E" w:rsidRPr="00CD5801" w:rsidRDefault="00D9067E" w:rsidP="00B13E35">
            <w:pPr>
              <w:tabs>
                <w:tab w:val="clear" w:pos="0"/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9067E" w:rsidRPr="00CD5801" w:rsidRDefault="00D9067E" w:rsidP="00B13E35">
            <w:pPr>
              <w:tabs>
                <w:tab w:val="clear" w:pos="0"/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9067E" w:rsidRPr="00CD5801" w:rsidRDefault="00D9067E" w:rsidP="00B13E35">
            <w:pPr>
              <w:tabs>
                <w:tab w:val="clear" w:pos="0"/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9067E" w:rsidRPr="00CD5801" w:rsidRDefault="00D9067E" w:rsidP="00B13E35">
            <w:pPr>
              <w:tabs>
                <w:tab w:val="clear" w:pos="0"/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D5801">
              <w:rPr>
                <w:rFonts w:ascii="Times New Roman" w:hAnsi="Times New Roman" w:cs="Times New Roman"/>
                <w:color w:val="000000"/>
              </w:rPr>
              <w:t>gondolkodás fejlesztése</w:t>
            </w:r>
          </w:p>
          <w:p w:rsidR="00D9067E" w:rsidRPr="00CD5801" w:rsidRDefault="00D9067E" w:rsidP="00BC1A51">
            <w:pPr>
              <w:pStyle w:val="ListParagraph"/>
              <w:tabs>
                <w:tab w:val="clear" w:pos="0"/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9067E" w:rsidRPr="00CD5801" w:rsidTr="00092C74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70"/>
        </w:trPr>
        <w:tc>
          <w:tcPr>
            <w:tcW w:w="4079" w:type="dxa"/>
            <w:tcBorders>
              <w:left w:val="single" w:sz="4" w:space="0" w:color="auto"/>
              <w:bottom w:val="single" w:sz="4" w:space="0" w:color="auto"/>
            </w:tcBorders>
          </w:tcPr>
          <w:p w:rsidR="00D9067E" w:rsidRPr="00CD5801" w:rsidRDefault="00D9067E" w:rsidP="00092C74">
            <w:pPr>
              <w:pStyle w:val="ListParagraph"/>
              <w:numPr>
                <w:ilvl w:val="0"/>
                <w:numId w:val="2"/>
              </w:numPr>
              <w:spacing w:before="4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Fő rész</w:t>
            </w:r>
          </w:p>
          <w:p w:rsidR="00D9067E" w:rsidRPr="00CD5801" w:rsidRDefault="00D9067E" w:rsidP="002E12FF">
            <w:pPr>
              <w:pStyle w:val="ListParagraph"/>
              <w:numPr>
                <w:ilvl w:val="0"/>
                <w:numId w:val="8"/>
              </w:numPr>
              <w:spacing w:before="40" w:line="240" w:lineRule="auto"/>
              <w:jc w:val="both"/>
              <w:rPr>
                <w:u w:val="single"/>
              </w:rPr>
            </w:pPr>
            <w:r w:rsidRPr="00CD5801">
              <w:rPr>
                <w:u w:val="single"/>
              </w:rPr>
              <w:t>Vers bemutatása</w:t>
            </w:r>
          </w:p>
          <w:p w:rsidR="00D9067E" w:rsidRPr="00CD5801" w:rsidRDefault="00D9067E" w:rsidP="00B13E35">
            <w:pPr>
              <w:spacing w:before="40" w:line="240" w:lineRule="auto"/>
              <w:jc w:val="both"/>
            </w:pPr>
            <w:r w:rsidRPr="00CD5801">
              <w:t xml:space="preserve">Kérdések: </w:t>
            </w:r>
          </w:p>
          <w:p w:rsidR="00D9067E" w:rsidRPr="00CD5801" w:rsidRDefault="00D9067E" w:rsidP="002E12FF">
            <w:pPr>
              <w:pStyle w:val="ListParagraph"/>
              <w:numPr>
                <w:ilvl w:val="0"/>
                <w:numId w:val="9"/>
              </w:numPr>
              <w:spacing w:before="40" w:line="240" w:lineRule="auto"/>
              <w:jc w:val="both"/>
            </w:pPr>
            <w:r w:rsidRPr="00CD5801">
              <w:t>Kinek van testvére?</w:t>
            </w:r>
          </w:p>
          <w:p w:rsidR="00D9067E" w:rsidRPr="00CD5801" w:rsidRDefault="00D9067E" w:rsidP="002E12FF">
            <w:pPr>
              <w:pStyle w:val="ListParagraph"/>
              <w:numPr>
                <w:ilvl w:val="0"/>
                <w:numId w:val="9"/>
              </w:numPr>
              <w:spacing w:before="40" w:line="240" w:lineRule="auto"/>
              <w:jc w:val="both"/>
            </w:pPr>
            <w:r w:rsidRPr="00CD5801">
              <w:t>Mi az előnye, ha valakinek van testvére?</w:t>
            </w:r>
          </w:p>
          <w:p w:rsidR="00D9067E" w:rsidRPr="00CD5801" w:rsidRDefault="00D9067E" w:rsidP="00092C74">
            <w:pPr>
              <w:pStyle w:val="ListParagraph"/>
              <w:numPr>
                <w:ilvl w:val="0"/>
                <w:numId w:val="9"/>
              </w:numPr>
              <w:spacing w:before="40" w:line="240" w:lineRule="auto"/>
              <w:jc w:val="both"/>
            </w:pPr>
            <w:r w:rsidRPr="00CD5801">
              <w:t>Miért jobb a nagyobb tesó?</w:t>
            </w:r>
          </w:p>
          <w:p w:rsidR="00D9067E" w:rsidRPr="00CD5801" w:rsidRDefault="00D9067E" w:rsidP="002E12FF">
            <w:pPr>
              <w:pStyle w:val="ListParagraph"/>
              <w:numPr>
                <w:ilvl w:val="0"/>
                <w:numId w:val="9"/>
              </w:numPr>
              <w:spacing w:before="40" w:line="240" w:lineRule="auto"/>
              <w:jc w:val="both"/>
            </w:pPr>
            <w:r w:rsidRPr="00CD5801">
              <w:t>Miért jobb a kisebb tesó?</w:t>
            </w:r>
          </w:p>
          <w:p w:rsidR="00D9067E" w:rsidRPr="00CD5801" w:rsidRDefault="00D9067E" w:rsidP="00B13E35">
            <w:pPr>
              <w:spacing w:before="40" w:line="240" w:lineRule="auto"/>
              <w:rPr>
                <w:u w:val="single"/>
              </w:rPr>
            </w:pPr>
          </w:p>
          <w:p w:rsidR="00D9067E" w:rsidRPr="00CD5801" w:rsidRDefault="00D9067E" w:rsidP="002E12FF">
            <w:pPr>
              <w:pStyle w:val="ListParagraph"/>
              <w:spacing w:before="40" w:line="240" w:lineRule="auto"/>
              <w:rPr>
                <w:u w:val="single"/>
              </w:rPr>
            </w:pPr>
          </w:p>
          <w:p w:rsidR="00D9067E" w:rsidRPr="00CD5801" w:rsidRDefault="00D9067E" w:rsidP="002E12FF">
            <w:pPr>
              <w:pStyle w:val="ListParagraph"/>
              <w:numPr>
                <w:ilvl w:val="0"/>
                <w:numId w:val="8"/>
              </w:numPr>
              <w:spacing w:before="40" w:line="240" w:lineRule="auto"/>
              <w:rPr>
                <w:u w:val="single"/>
              </w:rPr>
            </w:pPr>
            <w:r w:rsidRPr="00CD5801">
              <w:rPr>
                <w:u w:val="single"/>
              </w:rPr>
              <w:t>Memóriajáték interaktív táblánál</w:t>
            </w:r>
          </w:p>
          <w:p w:rsidR="00D9067E" w:rsidRPr="00CD5801" w:rsidRDefault="00D9067E" w:rsidP="002E12FF">
            <w:pPr>
              <w:pStyle w:val="ListParagraph"/>
              <w:spacing w:before="40" w:line="240" w:lineRule="auto"/>
              <w:rPr>
                <w:u w:val="single"/>
              </w:rPr>
            </w:pPr>
          </w:p>
          <w:p w:rsidR="00D9067E" w:rsidRPr="00CD5801" w:rsidRDefault="00D9067E" w:rsidP="002E12FF">
            <w:pPr>
              <w:pStyle w:val="ListParagraph"/>
              <w:spacing w:before="40" w:line="240" w:lineRule="auto"/>
            </w:pPr>
            <w:r w:rsidRPr="00CD5801">
              <w:t>Vannak híres testvérpárok. Összeszedtem egy párat. Szeretném, ha megtalálnátok az összeillő párokat.</w:t>
            </w:r>
          </w:p>
          <w:p w:rsidR="00D9067E" w:rsidRPr="00CD5801" w:rsidRDefault="00D9067E" w:rsidP="00B13E35">
            <w:pPr>
              <w:spacing w:before="40" w:line="240" w:lineRule="auto"/>
              <w:rPr>
                <w:u w:val="single"/>
              </w:rPr>
            </w:pPr>
          </w:p>
          <w:p w:rsidR="00D9067E" w:rsidRPr="00CD5801" w:rsidRDefault="00D9067E" w:rsidP="002E12FF">
            <w:pPr>
              <w:pStyle w:val="ListParagraph"/>
              <w:spacing w:before="40" w:line="240" w:lineRule="auto"/>
              <w:rPr>
                <w:u w:val="single"/>
              </w:rPr>
            </w:pPr>
          </w:p>
          <w:p w:rsidR="00D9067E" w:rsidRPr="00CD5801" w:rsidRDefault="00D9067E" w:rsidP="002E12FF">
            <w:pPr>
              <w:pStyle w:val="ListParagraph"/>
              <w:numPr>
                <w:ilvl w:val="0"/>
                <w:numId w:val="8"/>
              </w:numPr>
              <w:spacing w:before="40" w:line="240" w:lineRule="auto"/>
            </w:pPr>
            <w:r w:rsidRPr="00CD5801">
              <w:rPr>
                <w:u w:val="single"/>
              </w:rPr>
              <w:t>A szöveg tanítói bemutatása</w:t>
            </w:r>
            <w:r w:rsidRPr="00CD5801">
              <w:t xml:space="preserve">. </w:t>
            </w:r>
          </w:p>
          <w:p w:rsidR="00D9067E" w:rsidRPr="00CD5801" w:rsidRDefault="00D9067E" w:rsidP="00B13E35">
            <w:pPr>
              <w:spacing w:before="40" w:line="240" w:lineRule="auto"/>
            </w:pPr>
            <w:r w:rsidRPr="00CD5801">
              <w:t>Hallgassátok meg Victor András: Me</w:t>
            </w:r>
            <w:bookmarkStart w:id="0" w:name="_GoBack"/>
            <w:bookmarkEnd w:id="0"/>
            <w:r w:rsidRPr="00CD5801">
              <w:t>nnyire rokonom a testvérem? c. olvasmányát.</w:t>
            </w:r>
          </w:p>
          <w:p w:rsidR="00D9067E" w:rsidRPr="00CD5801" w:rsidRDefault="00D9067E" w:rsidP="002E12FF">
            <w:pPr>
              <w:pStyle w:val="ListParagraph"/>
              <w:numPr>
                <w:ilvl w:val="0"/>
                <w:numId w:val="10"/>
              </w:numPr>
              <w:spacing w:before="40" w:line="240" w:lineRule="auto"/>
            </w:pPr>
            <w:r w:rsidRPr="00CD5801">
              <w:t>Ismeretlen kifejezések megbeszélése( petesejt, hímivarsejt, zigóta, klón)</w:t>
            </w:r>
          </w:p>
          <w:p w:rsidR="00D9067E" w:rsidRPr="00CD5801" w:rsidRDefault="00D9067E" w:rsidP="00B13E35">
            <w:pPr>
              <w:spacing w:before="40" w:line="240" w:lineRule="auto"/>
            </w:pPr>
          </w:p>
          <w:p w:rsidR="00D9067E" w:rsidRPr="00CD5801" w:rsidRDefault="00D9067E" w:rsidP="00B13E35">
            <w:pPr>
              <w:spacing w:before="40" w:line="240" w:lineRule="auto"/>
            </w:pPr>
            <w:r w:rsidRPr="00CD5801">
              <w:t xml:space="preserve"> Az új szavakhoz szókapcsolatokat,                       kifejezéseket párosítunk.</w:t>
            </w:r>
          </w:p>
          <w:p w:rsidR="00D9067E" w:rsidRDefault="00D9067E" w:rsidP="003D39D1">
            <w:pPr>
              <w:spacing w:before="40" w:line="240" w:lineRule="auto"/>
            </w:pPr>
          </w:p>
          <w:p w:rsidR="00D9067E" w:rsidRDefault="00D9067E" w:rsidP="003D39D1">
            <w:pPr>
              <w:spacing w:before="40" w:line="240" w:lineRule="auto"/>
            </w:pPr>
          </w:p>
          <w:p w:rsidR="00D9067E" w:rsidRPr="00CD5801" w:rsidRDefault="00D9067E" w:rsidP="003D39D1">
            <w:pPr>
              <w:spacing w:before="40" w:line="240" w:lineRule="auto"/>
            </w:pPr>
          </w:p>
          <w:p w:rsidR="00D9067E" w:rsidRPr="00CD5801" w:rsidRDefault="00D9067E" w:rsidP="003D39D1">
            <w:pPr>
              <w:pStyle w:val="ListParagraph"/>
              <w:numPr>
                <w:ilvl w:val="0"/>
                <w:numId w:val="8"/>
              </w:numPr>
              <w:spacing w:before="40" w:line="240" w:lineRule="auto"/>
              <w:rPr>
                <w:u w:val="single"/>
              </w:rPr>
            </w:pPr>
            <w:r w:rsidRPr="00CD5801">
              <w:rPr>
                <w:u w:val="single"/>
              </w:rPr>
              <w:t>Játék</w:t>
            </w:r>
          </w:p>
          <w:p w:rsidR="00D9067E" w:rsidRPr="00CD5801" w:rsidRDefault="00D9067E" w:rsidP="003D39D1">
            <w:pPr>
              <w:pStyle w:val="ListParagraph"/>
              <w:spacing w:before="40" w:line="240" w:lineRule="auto"/>
              <w:rPr>
                <w:u w:val="single"/>
              </w:rPr>
            </w:pPr>
          </w:p>
          <w:p w:rsidR="00D9067E" w:rsidRPr="00CD5801" w:rsidRDefault="00D9067E" w:rsidP="003D39D1">
            <w:pPr>
              <w:pStyle w:val="ListParagraph"/>
              <w:spacing w:before="40" w:line="240" w:lineRule="auto"/>
            </w:pPr>
            <w:r w:rsidRPr="00CD5801">
              <w:t>Párkereső az olvasott kifejezésekkel kapcsolatban interaktív táblánál.</w:t>
            </w:r>
          </w:p>
          <w:p w:rsidR="00D9067E" w:rsidRPr="00CD5801" w:rsidRDefault="00D9067E" w:rsidP="003D39D1">
            <w:pPr>
              <w:pStyle w:val="ListParagraph"/>
              <w:spacing w:before="40" w:line="240" w:lineRule="auto"/>
            </w:pPr>
          </w:p>
          <w:p w:rsidR="00D9067E" w:rsidRPr="00CD5801" w:rsidRDefault="00D9067E" w:rsidP="003D39D1">
            <w:pPr>
              <w:pStyle w:val="ListParagraph"/>
              <w:spacing w:before="40" w:line="240" w:lineRule="auto"/>
            </w:pPr>
          </w:p>
          <w:p w:rsidR="00D9067E" w:rsidRPr="00CD5801" w:rsidRDefault="00D9067E" w:rsidP="003D39D1">
            <w:pPr>
              <w:pStyle w:val="ListParagraph"/>
              <w:spacing w:before="40" w:line="240" w:lineRule="auto"/>
            </w:pPr>
          </w:p>
          <w:p w:rsidR="00D9067E" w:rsidRPr="00CD5801" w:rsidRDefault="00D9067E" w:rsidP="003D39D1">
            <w:pPr>
              <w:pStyle w:val="ListParagraph"/>
              <w:spacing w:before="40" w:line="240" w:lineRule="auto"/>
            </w:pPr>
          </w:p>
          <w:p w:rsidR="00D9067E" w:rsidRPr="00CD5801" w:rsidRDefault="00D9067E" w:rsidP="003D39D1">
            <w:pPr>
              <w:pStyle w:val="ListParagraph"/>
              <w:spacing w:before="40" w:line="240" w:lineRule="auto"/>
            </w:pPr>
          </w:p>
          <w:p w:rsidR="00D9067E" w:rsidRPr="00CD5801" w:rsidRDefault="00D9067E" w:rsidP="003D39D1">
            <w:pPr>
              <w:pStyle w:val="ListParagraph"/>
              <w:spacing w:before="40" w:line="240" w:lineRule="auto"/>
              <w:rPr>
                <w:b/>
                <w:bCs/>
                <w:u w:val="single"/>
              </w:rPr>
            </w:pPr>
          </w:p>
          <w:p w:rsidR="00D9067E" w:rsidRPr="00CD5801" w:rsidRDefault="00D9067E" w:rsidP="001801D0">
            <w:pPr>
              <w:pStyle w:val="ListParagraph"/>
              <w:spacing w:before="40" w:line="240" w:lineRule="auto"/>
              <w:rPr>
                <w:b/>
                <w:bCs/>
                <w:u w:val="single"/>
              </w:rPr>
            </w:pPr>
            <w:r w:rsidRPr="00CD5801">
              <w:rPr>
                <w:b/>
                <w:bCs/>
                <w:u w:val="single"/>
              </w:rPr>
              <w:t>III.Befejező rész</w:t>
            </w:r>
          </w:p>
          <w:p w:rsidR="00D9067E" w:rsidRPr="00CD5801" w:rsidRDefault="00D9067E" w:rsidP="001801D0">
            <w:pPr>
              <w:pStyle w:val="ListParagraph"/>
              <w:spacing w:before="40" w:line="240" w:lineRule="auto"/>
            </w:pPr>
          </w:p>
          <w:p w:rsidR="00D9067E" w:rsidRPr="00CD5801" w:rsidRDefault="00D9067E" w:rsidP="001801D0">
            <w:pPr>
              <w:pStyle w:val="ListParagraph"/>
              <w:spacing w:before="40" w:line="240" w:lineRule="auto"/>
            </w:pPr>
            <w:r w:rsidRPr="00CD5801">
              <w:t xml:space="preserve">Zenehallgatás </w:t>
            </w:r>
          </w:p>
          <w:p w:rsidR="00D9067E" w:rsidRPr="00CD5801" w:rsidRDefault="00D9067E" w:rsidP="001801D0">
            <w:pPr>
              <w:pStyle w:val="ListParagraph"/>
              <w:spacing w:before="40" w:line="240" w:lineRule="auto"/>
            </w:pPr>
          </w:p>
          <w:p w:rsidR="00D9067E" w:rsidRPr="00CD5801" w:rsidRDefault="00D9067E" w:rsidP="001801D0">
            <w:pPr>
              <w:pStyle w:val="ListParagraph"/>
              <w:spacing w:before="40" w:line="240" w:lineRule="auto"/>
            </w:pPr>
            <w:r w:rsidRPr="00CD5801">
              <w:t>Végül hallgassuk meg Halász Judit: Szeresd a testvéredet c. dalát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</w:tcBorders>
          </w:tcPr>
          <w:p w:rsidR="00D9067E" w:rsidRPr="00CD5801" w:rsidRDefault="00D9067E" w:rsidP="00B13E35">
            <w:pPr>
              <w:spacing w:before="40" w:line="240" w:lineRule="auto"/>
            </w:pPr>
          </w:p>
          <w:p w:rsidR="00D9067E" w:rsidRPr="00CD5801" w:rsidRDefault="00D9067E" w:rsidP="00B13E35">
            <w:pPr>
              <w:spacing w:before="40" w:line="240" w:lineRule="auto"/>
            </w:pPr>
          </w:p>
          <w:p w:rsidR="00D9067E" w:rsidRPr="00CD5801" w:rsidRDefault="00D9067E" w:rsidP="00B13E35">
            <w:pPr>
              <w:spacing w:before="40" w:line="240" w:lineRule="auto"/>
            </w:pPr>
          </w:p>
          <w:p w:rsidR="00D9067E" w:rsidRPr="00CD5801" w:rsidRDefault="00D9067E" w:rsidP="00B13E35">
            <w:pPr>
              <w:spacing w:before="40" w:line="240" w:lineRule="auto"/>
            </w:pPr>
          </w:p>
          <w:p w:rsidR="00D9067E" w:rsidRPr="00CD5801" w:rsidRDefault="00D9067E" w:rsidP="00B13E35">
            <w:pPr>
              <w:spacing w:before="40" w:line="240" w:lineRule="auto"/>
            </w:pPr>
          </w:p>
          <w:p w:rsidR="00D9067E" w:rsidRPr="00CD5801" w:rsidRDefault="00D9067E" w:rsidP="00B13E35">
            <w:pPr>
              <w:spacing w:before="40" w:line="240" w:lineRule="auto"/>
            </w:pPr>
          </w:p>
          <w:p w:rsidR="00D9067E" w:rsidRPr="00CD5801" w:rsidRDefault="00D9067E" w:rsidP="00B13E35">
            <w:pPr>
              <w:spacing w:before="40" w:line="240" w:lineRule="auto"/>
            </w:pPr>
          </w:p>
          <w:p w:rsidR="00D9067E" w:rsidRDefault="00D9067E" w:rsidP="00B13E35">
            <w:pPr>
              <w:spacing w:before="40" w:line="240" w:lineRule="auto"/>
            </w:pPr>
          </w:p>
          <w:p w:rsidR="00D9067E" w:rsidRDefault="00D9067E" w:rsidP="00B13E35">
            <w:pPr>
              <w:spacing w:before="40" w:line="240" w:lineRule="auto"/>
            </w:pPr>
          </w:p>
          <w:p w:rsidR="00D9067E" w:rsidRPr="00CD5801" w:rsidRDefault="00D9067E" w:rsidP="00B13E35">
            <w:pPr>
              <w:spacing w:before="40" w:line="240" w:lineRule="auto"/>
            </w:pPr>
          </w:p>
          <w:p w:rsidR="00D9067E" w:rsidRPr="00CD5801" w:rsidRDefault="00D9067E" w:rsidP="00B13E35">
            <w:pPr>
              <w:spacing w:before="40" w:line="240" w:lineRule="auto"/>
            </w:pPr>
            <w:r w:rsidRPr="00CD5801">
              <w:t>gyakorlati tevékenység</w:t>
            </w:r>
          </w:p>
          <w:p w:rsidR="00D9067E" w:rsidRPr="00CD5801" w:rsidRDefault="00D9067E" w:rsidP="00B13E35">
            <w:pPr>
              <w:spacing w:before="40" w:line="240" w:lineRule="auto"/>
            </w:pPr>
          </w:p>
          <w:p w:rsidR="00D9067E" w:rsidRPr="00CD5801" w:rsidRDefault="00D9067E" w:rsidP="00B13E35">
            <w:pPr>
              <w:spacing w:before="40" w:line="240" w:lineRule="auto"/>
            </w:pPr>
          </w:p>
          <w:p w:rsidR="00D9067E" w:rsidRPr="00CD5801" w:rsidRDefault="00D9067E" w:rsidP="00B13E35">
            <w:pPr>
              <w:spacing w:before="40" w:line="240" w:lineRule="auto"/>
            </w:pPr>
          </w:p>
          <w:p w:rsidR="00D9067E" w:rsidRPr="00CD5801" w:rsidRDefault="00D9067E" w:rsidP="00B13E35">
            <w:pPr>
              <w:spacing w:before="40" w:line="240" w:lineRule="auto"/>
            </w:pPr>
          </w:p>
          <w:p w:rsidR="00D9067E" w:rsidRPr="00CD5801" w:rsidRDefault="00D9067E" w:rsidP="00B13E35">
            <w:pPr>
              <w:spacing w:before="40" w:line="240" w:lineRule="auto"/>
            </w:pPr>
          </w:p>
          <w:p w:rsidR="00D9067E" w:rsidRPr="00CD5801" w:rsidRDefault="00D9067E" w:rsidP="00B13E35">
            <w:pPr>
              <w:spacing w:before="40" w:line="240" w:lineRule="auto"/>
            </w:pPr>
          </w:p>
          <w:p w:rsidR="00D9067E" w:rsidRPr="00CD5801" w:rsidRDefault="00D9067E" w:rsidP="00B13E35">
            <w:pPr>
              <w:spacing w:before="40" w:line="240" w:lineRule="auto"/>
            </w:pPr>
          </w:p>
          <w:p w:rsidR="00D9067E" w:rsidRPr="00CD5801" w:rsidRDefault="00D9067E" w:rsidP="00B13E35">
            <w:pPr>
              <w:spacing w:before="40" w:line="240" w:lineRule="auto"/>
            </w:pPr>
          </w:p>
          <w:p w:rsidR="00D9067E" w:rsidRPr="00CD5801" w:rsidRDefault="00D9067E" w:rsidP="00B13E35">
            <w:pPr>
              <w:spacing w:before="40" w:line="240" w:lineRule="auto"/>
            </w:pPr>
          </w:p>
          <w:p w:rsidR="00D9067E" w:rsidRPr="00CD5801" w:rsidRDefault="00D9067E" w:rsidP="00B13E35">
            <w:pPr>
              <w:spacing w:before="40" w:line="240" w:lineRule="auto"/>
            </w:pPr>
            <w:r w:rsidRPr="00CD5801">
              <w:t>gyakorlati tevékenység</w:t>
            </w:r>
          </w:p>
          <w:p w:rsidR="00D9067E" w:rsidRPr="00CD5801" w:rsidRDefault="00D9067E" w:rsidP="00B13E35">
            <w:pPr>
              <w:spacing w:before="40" w:line="240" w:lineRule="auto"/>
            </w:pPr>
          </w:p>
          <w:p w:rsidR="00D9067E" w:rsidRPr="00CD5801" w:rsidRDefault="00D9067E" w:rsidP="00B13E35">
            <w:pPr>
              <w:spacing w:before="40" w:line="240" w:lineRule="auto"/>
            </w:pPr>
          </w:p>
          <w:p w:rsidR="00D9067E" w:rsidRPr="00CD5801" w:rsidRDefault="00D9067E" w:rsidP="00B13E35">
            <w:pPr>
              <w:spacing w:before="40" w:line="240" w:lineRule="auto"/>
            </w:pPr>
            <w:r w:rsidRPr="00CD5801">
              <w:t>gyakorlati tevékenység</w:t>
            </w:r>
          </w:p>
          <w:p w:rsidR="00D9067E" w:rsidRPr="00CD5801" w:rsidRDefault="00D9067E" w:rsidP="00B13E35">
            <w:pPr>
              <w:spacing w:before="40" w:line="240" w:lineRule="auto"/>
            </w:pPr>
          </w:p>
          <w:p w:rsidR="00D9067E" w:rsidRPr="00CD5801" w:rsidRDefault="00D9067E" w:rsidP="00B13E35">
            <w:pPr>
              <w:spacing w:before="40" w:line="240" w:lineRule="auto"/>
            </w:pPr>
          </w:p>
          <w:p w:rsidR="00D9067E" w:rsidRPr="00CD5801" w:rsidRDefault="00D9067E" w:rsidP="00B13E35">
            <w:pPr>
              <w:spacing w:before="40" w:line="240" w:lineRule="auto"/>
            </w:pPr>
          </w:p>
          <w:p w:rsidR="00D9067E" w:rsidRPr="00CD5801" w:rsidRDefault="00D9067E" w:rsidP="00B13E35">
            <w:pPr>
              <w:spacing w:before="40" w:line="240" w:lineRule="auto"/>
            </w:pPr>
          </w:p>
          <w:p w:rsidR="00D9067E" w:rsidRPr="00CD5801" w:rsidRDefault="00D9067E" w:rsidP="00B13E35">
            <w:pPr>
              <w:spacing w:before="40" w:line="240" w:lineRule="auto"/>
            </w:pPr>
          </w:p>
          <w:p w:rsidR="00D9067E" w:rsidRPr="00CD5801" w:rsidRDefault="00D9067E" w:rsidP="00B13E35">
            <w:pPr>
              <w:spacing w:before="40" w:line="240" w:lineRule="auto"/>
            </w:pPr>
          </w:p>
          <w:p w:rsidR="00D9067E" w:rsidRPr="00CD5801" w:rsidRDefault="00D9067E" w:rsidP="00B13E35">
            <w:pPr>
              <w:spacing w:before="40" w:line="240" w:lineRule="auto"/>
            </w:pPr>
          </w:p>
          <w:p w:rsidR="00D9067E" w:rsidRPr="00CD5801" w:rsidRDefault="00D9067E" w:rsidP="00B13E35">
            <w:pPr>
              <w:spacing w:before="40" w:line="240" w:lineRule="auto"/>
            </w:pPr>
          </w:p>
          <w:p w:rsidR="00D9067E" w:rsidRPr="00CD5801" w:rsidRDefault="00D9067E" w:rsidP="00B13E35">
            <w:pPr>
              <w:spacing w:before="40" w:line="240" w:lineRule="auto"/>
            </w:pPr>
          </w:p>
          <w:p w:rsidR="00D9067E" w:rsidRPr="00CD5801" w:rsidRDefault="00D9067E" w:rsidP="00B13E35">
            <w:pPr>
              <w:spacing w:before="40" w:line="240" w:lineRule="auto"/>
            </w:pPr>
          </w:p>
          <w:p w:rsidR="00D9067E" w:rsidRPr="00CD5801" w:rsidRDefault="00D9067E" w:rsidP="00B13E35">
            <w:pPr>
              <w:spacing w:before="40" w:line="240" w:lineRule="auto"/>
            </w:pPr>
          </w:p>
          <w:p w:rsidR="00D9067E" w:rsidRPr="00CD5801" w:rsidRDefault="00D9067E" w:rsidP="00B13E35">
            <w:pPr>
              <w:spacing w:before="40" w:line="240" w:lineRule="auto"/>
            </w:pPr>
          </w:p>
          <w:p w:rsidR="00D9067E" w:rsidRPr="00CD5801" w:rsidRDefault="00D9067E" w:rsidP="00B13E35">
            <w:pPr>
              <w:spacing w:before="40" w:line="240" w:lineRule="auto"/>
            </w:pPr>
          </w:p>
        </w:tc>
        <w:tc>
          <w:tcPr>
            <w:tcW w:w="187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9067E" w:rsidRPr="00CD5801" w:rsidRDefault="00D9067E" w:rsidP="00B13E35">
            <w:pPr>
              <w:spacing w:before="40" w:line="240" w:lineRule="auto"/>
            </w:pPr>
          </w:p>
          <w:p w:rsidR="00D9067E" w:rsidRPr="00CD5801" w:rsidRDefault="00D9067E" w:rsidP="00B13E35">
            <w:pPr>
              <w:spacing w:before="40" w:line="240" w:lineRule="auto"/>
            </w:pPr>
            <w:r w:rsidRPr="00CD5801">
              <w:t>frontális</w:t>
            </w:r>
          </w:p>
          <w:p w:rsidR="00D9067E" w:rsidRPr="00CD5801" w:rsidRDefault="00D9067E" w:rsidP="00B13E35">
            <w:pPr>
              <w:spacing w:before="40" w:line="240" w:lineRule="auto"/>
            </w:pPr>
          </w:p>
          <w:p w:rsidR="00D9067E" w:rsidRPr="00CD5801" w:rsidRDefault="00D9067E" w:rsidP="00B13E35">
            <w:pPr>
              <w:spacing w:before="40" w:line="240" w:lineRule="auto"/>
            </w:pPr>
          </w:p>
          <w:p w:rsidR="00D9067E" w:rsidRPr="00CD5801" w:rsidRDefault="00D9067E" w:rsidP="00B13E35">
            <w:pPr>
              <w:spacing w:before="40" w:line="240" w:lineRule="auto"/>
            </w:pPr>
          </w:p>
          <w:p w:rsidR="00D9067E" w:rsidRPr="00CD5801" w:rsidRDefault="00D9067E" w:rsidP="00B13E35">
            <w:pPr>
              <w:spacing w:before="40" w:line="240" w:lineRule="auto"/>
            </w:pPr>
          </w:p>
          <w:p w:rsidR="00D9067E" w:rsidRPr="00CD5801" w:rsidRDefault="00D9067E" w:rsidP="00B13E35">
            <w:pPr>
              <w:spacing w:before="40" w:line="240" w:lineRule="auto"/>
            </w:pPr>
          </w:p>
          <w:p w:rsidR="00D9067E" w:rsidRDefault="00D9067E" w:rsidP="00B13E35">
            <w:pPr>
              <w:spacing w:before="40" w:line="240" w:lineRule="auto"/>
            </w:pPr>
          </w:p>
          <w:p w:rsidR="00D9067E" w:rsidRDefault="00D9067E" w:rsidP="00B13E35">
            <w:pPr>
              <w:spacing w:before="40" w:line="240" w:lineRule="auto"/>
            </w:pPr>
          </w:p>
          <w:p w:rsidR="00D9067E" w:rsidRPr="00CD5801" w:rsidRDefault="00D9067E" w:rsidP="00B13E35">
            <w:pPr>
              <w:spacing w:before="40" w:line="240" w:lineRule="auto"/>
            </w:pPr>
          </w:p>
          <w:p w:rsidR="00D9067E" w:rsidRPr="00CD5801" w:rsidRDefault="00D9067E" w:rsidP="00B13E35">
            <w:pPr>
              <w:spacing w:before="40" w:line="240" w:lineRule="auto"/>
            </w:pPr>
            <w:r w:rsidRPr="00CD5801">
              <w:t>frontális munka</w:t>
            </w:r>
          </w:p>
          <w:p w:rsidR="00D9067E" w:rsidRPr="00CD5801" w:rsidRDefault="00D9067E" w:rsidP="00B13E35">
            <w:pPr>
              <w:spacing w:before="40" w:line="240" w:lineRule="auto"/>
            </w:pPr>
          </w:p>
          <w:p w:rsidR="00D9067E" w:rsidRPr="00CD5801" w:rsidRDefault="00D9067E" w:rsidP="00B13E35">
            <w:pPr>
              <w:spacing w:before="40" w:line="240" w:lineRule="auto"/>
            </w:pPr>
          </w:p>
          <w:p w:rsidR="00D9067E" w:rsidRPr="00CD5801" w:rsidRDefault="00D9067E" w:rsidP="00B13E35">
            <w:pPr>
              <w:spacing w:before="40" w:line="240" w:lineRule="auto"/>
            </w:pPr>
          </w:p>
          <w:p w:rsidR="00D9067E" w:rsidRPr="00CD5801" w:rsidRDefault="00D9067E" w:rsidP="00B13E35">
            <w:pPr>
              <w:spacing w:before="40" w:line="240" w:lineRule="auto"/>
            </w:pPr>
          </w:p>
          <w:p w:rsidR="00D9067E" w:rsidRPr="00CD5801" w:rsidRDefault="00D9067E" w:rsidP="00B13E35">
            <w:pPr>
              <w:spacing w:before="40" w:line="240" w:lineRule="auto"/>
            </w:pPr>
          </w:p>
          <w:p w:rsidR="00D9067E" w:rsidRDefault="00D9067E" w:rsidP="00B13E35">
            <w:pPr>
              <w:spacing w:before="40" w:line="240" w:lineRule="auto"/>
            </w:pPr>
          </w:p>
          <w:p w:rsidR="00D9067E" w:rsidRDefault="00D9067E" w:rsidP="00B13E35">
            <w:pPr>
              <w:spacing w:before="40" w:line="240" w:lineRule="auto"/>
            </w:pPr>
          </w:p>
          <w:p w:rsidR="00D9067E" w:rsidRPr="00CD5801" w:rsidRDefault="00D9067E" w:rsidP="00B13E35">
            <w:pPr>
              <w:spacing w:before="40" w:line="240" w:lineRule="auto"/>
            </w:pPr>
            <w:r w:rsidRPr="00CD5801">
              <w:t>frontális munka</w:t>
            </w:r>
          </w:p>
          <w:p w:rsidR="00D9067E" w:rsidRPr="00CD5801" w:rsidRDefault="00D9067E" w:rsidP="00B13E35">
            <w:pPr>
              <w:spacing w:before="40" w:line="240" w:lineRule="auto"/>
            </w:pPr>
          </w:p>
          <w:p w:rsidR="00D9067E" w:rsidRPr="00CD5801" w:rsidRDefault="00D9067E" w:rsidP="00B13E35">
            <w:pPr>
              <w:spacing w:before="40" w:line="240" w:lineRule="auto"/>
            </w:pPr>
          </w:p>
          <w:p w:rsidR="00D9067E" w:rsidRPr="00CD5801" w:rsidRDefault="00D9067E" w:rsidP="00B13E35">
            <w:pPr>
              <w:spacing w:before="40" w:line="240" w:lineRule="auto"/>
            </w:pPr>
          </w:p>
          <w:p w:rsidR="00D9067E" w:rsidRPr="00CD5801" w:rsidRDefault="00D9067E" w:rsidP="00B13E35">
            <w:pPr>
              <w:spacing w:before="40" w:line="240" w:lineRule="auto"/>
            </w:pPr>
          </w:p>
          <w:p w:rsidR="00D9067E" w:rsidRPr="00CD5801" w:rsidRDefault="00D9067E" w:rsidP="00B13E35">
            <w:pPr>
              <w:spacing w:before="40" w:line="240" w:lineRule="auto"/>
            </w:pPr>
            <w:r w:rsidRPr="00CD5801">
              <w:t>frontális munka</w:t>
            </w:r>
          </w:p>
          <w:p w:rsidR="00D9067E" w:rsidRPr="00CD5801" w:rsidRDefault="00D9067E" w:rsidP="00B13E35">
            <w:pPr>
              <w:spacing w:before="40" w:line="240" w:lineRule="auto"/>
            </w:pPr>
          </w:p>
          <w:p w:rsidR="00D9067E" w:rsidRPr="00CD5801" w:rsidRDefault="00D9067E" w:rsidP="00B13E35">
            <w:pPr>
              <w:spacing w:before="40" w:line="240" w:lineRule="auto"/>
            </w:pPr>
          </w:p>
          <w:p w:rsidR="00D9067E" w:rsidRDefault="00D9067E" w:rsidP="00B13E35">
            <w:pPr>
              <w:spacing w:before="40" w:line="240" w:lineRule="auto"/>
            </w:pPr>
          </w:p>
          <w:p w:rsidR="00D9067E" w:rsidRDefault="00D9067E" w:rsidP="00B13E35">
            <w:pPr>
              <w:spacing w:before="40" w:line="240" w:lineRule="auto"/>
            </w:pPr>
          </w:p>
          <w:p w:rsidR="00D9067E" w:rsidRDefault="00D9067E" w:rsidP="00B13E35">
            <w:pPr>
              <w:spacing w:before="40" w:line="240" w:lineRule="auto"/>
            </w:pPr>
          </w:p>
          <w:p w:rsidR="00D9067E" w:rsidRPr="00CD5801" w:rsidRDefault="00D9067E" w:rsidP="00B13E35">
            <w:pPr>
              <w:spacing w:before="40" w:line="240" w:lineRule="auto"/>
            </w:pPr>
            <w:r w:rsidRPr="00CD5801">
              <w:t>frontális munka</w:t>
            </w:r>
          </w:p>
          <w:p w:rsidR="00D9067E" w:rsidRPr="00CD5801" w:rsidRDefault="00D9067E" w:rsidP="00B13E35">
            <w:pPr>
              <w:spacing w:before="40" w:line="240" w:lineRule="auto"/>
            </w:pPr>
          </w:p>
          <w:p w:rsidR="00D9067E" w:rsidRPr="00CD5801" w:rsidRDefault="00D9067E" w:rsidP="00B13E35">
            <w:pPr>
              <w:spacing w:before="40" w:line="240" w:lineRule="auto"/>
            </w:pPr>
          </w:p>
          <w:p w:rsidR="00D9067E" w:rsidRPr="00CD5801" w:rsidRDefault="00D9067E" w:rsidP="00B13E35">
            <w:pPr>
              <w:spacing w:before="40" w:line="240" w:lineRule="auto"/>
            </w:pPr>
          </w:p>
          <w:p w:rsidR="00D9067E" w:rsidRPr="00CD5801" w:rsidRDefault="00D9067E" w:rsidP="00B13E35">
            <w:pPr>
              <w:spacing w:before="40" w:line="240" w:lineRule="auto"/>
            </w:pPr>
          </w:p>
          <w:p w:rsidR="00D9067E" w:rsidRPr="00CD5801" w:rsidRDefault="00D9067E" w:rsidP="00B13E35">
            <w:pPr>
              <w:spacing w:before="40" w:line="240" w:lineRule="auto"/>
            </w:pPr>
          </w:p>
          <w:p w:rsidR="00D9067E" w:rsidRPr="00CD5801" w:rsidRDefault="00D9067E" w:rsidP="00B13E35">
            <w:pPr>
              <w:spacing w:before="40" w:line="240" w:lineRule="auto"/>
            </w:pPr>
          </w:p>
          <w:p w:rsidR="00D9067E" w:rsidRPr="00CD5801" w:rsidRDefault="00D9067E" w:rsidP="00B13E35">
            <w:pPr>
              <w:spacing w:before="40" w:line="240" w:lineRule="auto"/>
            </w:pPr>
          </w:p>
          <w:p w:rsidR="00D9067E" w:rsidRPr="00CD5801" w:rsidRDefault="00D9067E" w:rsidP="00B13E35">
            <w:pPr>
              <w:spacing w:before="40" w:line="240" w:lineRule="auto"/>
            </w:pPr>
          </w:p>
          <w:p w:rsidR="00D9067E" w:rsidRPr="00CD5801" w:rsidRDefault="00D9067E" w:rsidP="00B13E35">
            <w:pPr>
              <w:spacing w:before="40" w:line="240" w:lineRule="auto"/>
            </w:pPr>
          </w:p>
          <w:p w:rsidR="00D9067E" w:rsidRPr="00CD5801" w:rsidRDefault="00D9067E" w:rsidP="00B13E35">
            <w:pPr>
              <w:spacing w:before="40" w:line="240" w:lineRule="auto"/>
            </w:pPr>
          </w:p>
          <w:p w:rsidR="00D9067E" w:rsidRPr="00CD5801" w:rsidRDefault="00D9067E" w:rsidP="00B13E35">
            <w:pPr>
              <w:spacing w:before="40" w:line="240" w:lineRule="auto"/>
            </w:pPr>
          </w:p>
          <w:p w:rsidR="00D9067E" w:rsidRPr="00CD5801" w:rsidRDefault="00D9067E" w:rsidP="00B13E35">
            <w:pPr>
              <w:spacing w:before="40" w:line="240" w:lineRule="auto"/>
            </w:pPr>
          </w:p>
          <w:p w:rsidR="00D9067E" w:rsidRPr="00CD5801" w:rsidRDefault="00D9067E" w:rsidP="00B13E35">
            <w:pPr>
              <w:spacing w:before="40" w:line="240" w:lineRule="auto"/>
            </w:pPr>
          </w:p>
          <w:p w:rsidR="00D9067E" w:rsidRPr="00CD5801" w:rsidRDefault="00D9067E" w:rsidP="00B13E35">
            <w:pPr>
              <w:spacing w:before="40" w:line="240" w:lineRule="auto"/>
            </w:pPr>
          </w:p>
          <w:p w:rsidR="00D9067E" w:rsidRPr="00CD5801" w:rsidRDefault="00D9067E" w:rsidP="00B13E35">
            <w:pPr>
              <w:spacing w:before="40" w:line="240" w:lineRule="auto"/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</w:tcPr>
          <w:p w:rsidR="00D9067E" w:rsidRPr="00CD5801" w:rsidRDefault="00D9067E" w:rsidP="00B13E35">
            <w:pPr>
              <w:spacing w:before="40" w:line="240" w:lineRule="auto"/>
            </w:pPr>
          </w:p>
          <w:p w:rsidR="00D9067E" w:rsidRPr="00CD5801" w:rsidRDefault="00D9067E" w:rsidP="00B13E35">
            <w:pPr>
              <w:spacing w:before="40" w:line="240" w:lineRule="auto"/>
            </w:pPr>
            <w:r w:rsidRPr="00CD5801">
              <w:t xml:space="preserve">Szitakötő 37.szám </w:t>
            </w:r>
          </w:p>
          <w:p w:rsidR="00D9067E" w:rsidRPr="00CD5801" w:rsidRDefault="00D9067E" w:rsidP="00B13E35">
            <w:pPr>
              <w:spacing w:before="40" w:line="240" w:lineRule="auto"/>
            </w:pPr>
            <w:r w:rsidRPr="00CD5801">
              <w:t>Fecske Csaba: Testvéres</w:t>
            </w:r>
          </w:p>
          <w:p w:rsidR="00D9067E" w:rsidRPr="00CD5801" w:rsidRDefault="00D9067E" w:rsidP="00B13E35">
            <w:pPr>
              <w:spacing w:before="40" w:line="240" w:lineRule="auto"/>
            </w:pPr>
          </w:p>
          <w:p w:rsidR="00D9067E" w:rsidRPr="00CD5801" w:rsidRDefault="00D9067E" w:rsidP="00B13E35">
            <w:pPr>
              <w:spacing w:before="40" w:line="240" w:lineRule="auto"/>
            </w:pPr>
          </w:p>
          <w:p w:rsidR="00D9067E" w:rsidRPr="00CD5801" w:rsidRDefault="00D9067E" w:rsidP="00B13E35">
            <w:pPr>
              <w:spacing w:before="40" w:line="240" w:lineRule="auto"/>
            </w:pPr>
          </w:p>
          <w:p w:rsidR="00D9067E" w:rsidRPr="00CD5801" w:rsidRDefault="00D9067E" w:rsidP="00B13E35">
            <w:pPr>
              <w:spacing w:before="40" w:line="240" w:lineRule="auto"/>
            </w:pPr>
          </w:p>
          <w:p w:rsidR="00D9067E" w:rsidRDefault="00D9067E" w:rsidP="00B13E35">
            <w:pPr>
              <w:spacing w:before="40" w:line="240" w:lineRule="auto"/>
            </w:pPr>
          </w:p>
          <w:p w:rsidR="00D9067E" w:rsidRDefault="00D9067E" w:rsidP="00B13E35">
            <w:pPr>
              <w:spacing w:before="40" w:line="240" w:lineRule="auto"/>
            </w:pPr>
          </w:p>
          <w:p w:rsidR="00D9067E" w:rsidRPr="00CD5801" w:rsidRDefault="00D9067E" w:rsidP="00B13E35">
            <w:pPr>
              <w:spacing w:before="40" w:line="240" w:lineRule="auto"/>
            </w:pPr>
          </w:p>
          <w:p w:rsidR="00D9067E" w:rsidRPr="00CD5801" w:rsidRDefault="00D9067E" w:rsidP="00B13E35">
            <w:pPr>
              <w:spacing w:before="40" w:line="240" w:lineRule="auto"/>
            </w:pPr>
            <w:r w:rsidRPr="00CD5801">
              <w:t>LearningApps</w:t>
            </w:r>
          </w:p>
          <w:p w:rsidR="00D9067E" w:rsidRPr="00CD5801" w:rsidRDefault="00D9067E" w:rsidP="00B13E35">
            <w:pPr>
              <w:spacing w:before="40" w:line="240" w:lineRule="auto"/>
            </w:pPr>
            <w:hyperlink r:id="rId5" w:history="1">
              <w:r w:rsidRPr="00CD5801">
                <w:rPr>
                  <w:rStyle w:val="Hyperlink"/>
                </w:rPr>
                <w:t>https://learningapps.org/display?v=pk7ht2iqj17</w:t>
              </w:r>
            </w:hyperlink>
          </w:p>
          <w:p w:rsidR="00D9067E" w:rsidRPr="00CD5801" w:rsidRDefault="00D9067E" w:rsidP="00B13E35">
            <w:pPr>
              <w:spacing w:before="40" w:line="240" w:lineRule="auto"/>
            </w:pPr>
          </w:p>
          <w:p w:rsidR="00D9067E" w:rsidRPr="00CD5801" w:rsidRDefault="00D9067E" w:rsidP="00B13E35">
            <w:pPr>
              <w:spacing w:before="40" w:line="240" w:lineRule="auto"/>
            </w:pPr>
          </w:p>
          <w:p w:rsidR="00D9067E" w:rsidRPr="00CD5801" w:rsidRDefault="00D9067E" w:rsidP="00B13E35">
            <w:pPr>
              <w:spacing w:before="40" w:line="240" w:lineRule="auto"/>
            </w:pPr>
          </w:p>
          <w:p w:rsidR="00D9067E" w:rsidRDefault="00D9067E" w:rsidP="00B13E35">
            <w:pPr>
              <w:spacing w:before="40" w:line="240" w:lineRule="auto"/>
            </w:pPr>
          </w:p>
          <w:p w:rsidR="00D9067E" w:rsidRDefault="00D9067E" w:rsidP="00B13E35">
            <w:pPr>
              <w:spacing w:before="40" w:line="240" w:lineRule="auto"/>
            </w:pPr>
          </w:p>
          <w:p w:rsidR="00D9067E" w:rsidRPr="00CD5801" w:rsidRDefault="00D9067E" w:rsidP="00B13E35">
            <w:pPr>
              <w:spacing w:before="40" w:line="240" w:lineRule="auto"/>
            </w:pPr>
            <w:r w:rsidRPr="00CD5801">
              <w:t>Szitakötő 37.szám</w:t>
            </w:r>
          </w:p>
          <w:p w:rsidR="00D9067E" w:rsidRPr="00CD5801" w:rsidRDefault="00D9067E" w:rsidP="00B13E35">
            <w:pPr>
              <w:spacing w:before="40" w:line="240" w:lineRule="auto"/>
            </w:pPr>
            <w:r w:rsidRPr="00CD5801">
              <w:t>Victor András: Mennyire rokonom a testvérem?</w:t>
            </w:r>
          </w:p>
          <w:p w:rsidR="00D9067E" w:rsidRPr="00CD5801" w:rsidRDefault="00D9067E" w:rsidP="00B13E35">
            <w:pPr>
              <w:spacing w:before="40" w:line="240" w:lineRule="auto"/>
            </w:pPr>
          </w:p>
          <w:p w:rsidR="00D9067E" w:rsidRPr="00CD5801" w:rsidRDefault="00D9067E" w:rsidP="00B13E35">
            <w:pPr>
              <w:spacing w:before="40" w:line="240" w:lineRule="auto"/>
            </w:pPr>
          </w:p>
          <w:p w:rsidR="00D9067E" w:rsidRPr="00CD5801" w:rsidRDefault="00D9067E" w:rsidP="00B13E35">
            <w:pPr>
              <w:spacing w:before="40" w:line="240" w:lineRule="auto"/>
            </w:pPr>
          </w:p>
          <w:p w:rsidR="00D9067E" w:rsidRPr="00CD5801" w:rsidRDefault="00D9067E" w:rsidP="00B13E35">
            <w:pPr>
              <w:spacing w:before="40" w:line="240" w:lineRule="auto"/>
            </w:pPr>
          </w:p>
          <w:p w:rsidR="00D9067E" w:rsidRDefault="00D9067E" w:rsidP="00B13E35">
            <w:pPr>
              <w:spacing w:before="40" w:line="240" w:lineRule="auto"/>
            </w:pPr>
          </w:p>
          <w:p w:rsidR="00D9067E" w:rsidRDefault="00D9067E" w:rsidP="00B13E35">
            <w:pPr>
              <w:spacing w:before="40" w:line="240" w:lineRule="auto"/>
            </w:pPr>
          </w:p>
          <w:p w:rsidR="00D9067E" w:rsidRDefault="00D9067E" w:rsidP="00B13E35">
            <w:pPr>
              <w:spacing w:before="40" w:line="240" w:lineRule="auto"/>
            </w:pPr>
          </w:p>
          <w:p w:rsidR="00D9067E" w:rsidRPr="00CD5801" w:rsidRDefault="00D9067E" w:rsidP="00B13E35">
            <w:pPr>
              <w:spacing w:before="40" w:line="240" w:lineRule="auto"/>
            </w:pPr>
          </w:p>
          <w:p w:rsidR="00D9067E" w:rsidRPr="00CD5801" w:rsidRDefault="00D9067E" w:rsidP="00B13E35">
            <w:pPr>
              <w:spacing w:before="40" w:line="240" w:lineRule="auto"/>
            </w:pPr>
            <w:r w:rsidRPr="00CD5801">
              <w:t>LearningApps</w:t>
            </w:r>
          </w:p>
          <w:p w:rsidR="00D9067E" w:rsidRPr="00CD5801" w:rsidRDefault="00D9067E" w:rsidP="00B13E35">
            <w:pPr>
              <w:spacing w:before="40" w:line="240" w:lineRule="auto"/>
            </w:pPr>
            <w:hyperlink r:id="rId6" w:history="1">
              <w:r w:rsidRPr="00CD5801">
                <w:rPr>
                  <w:rStyle w:val="Hyperlink"/>
                </w:rPr>
                <w:t>https://learningapps.org/display?v=pdxv0w4gc17</w:t>
              </w:r>
            </w:hyperlink>
          </w:p>
          <w:p w:rsidR="00D9067E" w:rsidRPr="00CD5801" w:rsidRDefault="00D9067E" w:rsidP="00B13E35">
            <w:pPr>
              <w:spacing w:before="40" w:line="240" w:lineRule="auto"/>
            </w:pPr>
          </w:p>
          <w:p w:rsidR="00D9067E" w:rsidRPr="00CD5801" w:rsidRDefault="00D9067E" w:rsidP="00B13E35">
            <w:pPr>
              <w:spacing w:before="40" w:line="240" w:lineRule="auto"/>
            </w:pPr>
          </w:p>
          <w:p w:rsidR="00D9067E" w:rsidRPr="00CD5801" w:rsidRDefault="00D9067E" w:rsidP="00B13E35">
            <w:pPr>
              <w:spacing w:before="40" w:line="240" w:lineRule="auto"/>
            </w:pPr>
          </w:p>
          <w:p w:rsidR="00D9067E" w:rsidRPr="00CD5801" w:rsidRDefault="00D9067E" w:rsidP="00B13E35">
            <w:pPr>
              <w:spacing w:before="40" w:line="240" w:lineRule="auto"/>
            </w:pPr>
          </w:p>
          <w:p w:rsidR="00D9067E" w:rsidRDefault="00D9067E" w:rsidP="00B13E35">
            <w:pPr>
              <w:spacing w:before="40" w:line="240" w:lineRule="auto"/>
            </w:pPr>
          </w:p>
          <w:p w:rsidR="00D9067E" w:rsidRDefault="00D9067E" w:rsidP="00B13E35">
            <w:pPr>
              <w:spacing w:before="40" w:line="240" w:lineRule="auto"/>
            </w:pPr>
          </w:p>
          <w:p w:rsidR="00D9067E" w:rsidRDefault="00D9067E" w:rsidP="00B13E35">
            <w:pPr>
              <w:spacing w:before="40" w:line="240" w:lineRule="auto"/>
            </w:pPr>
          </w:p>
          <w:p w:rsidR="00D9067E" w:rsidRPr="00CD5801" w:rsidRDefault="00D9067E" w:rsidP="00B13E35">
            <w:pPr>
              <w:spacing w:before="40" w:line="240" w:lineRule="auto"/>
            </w:pPr>
          </w:p>
          <w:p w:rsidR="00D9067E" w:rsidRPr="00CD5801" w:rsidRDefault="00D9067E" w:rsidP="00B13E35">
            <w:pPr>
              <w:spacing w:before="40" w:line="240" w:lineRule="auto"/>
            </w:pPr>
            <w:hyperlink r:id="rId7" w:history="1">
              <w:r w:rsidRPr="00CD5801">
                <w:rPr>
                  <w:rStyle w:val="Hyperlink"/>
                </w:rPr>
                <w:t>https://egyszervolt.hu/dal/testverek-kozott.html</w:t>
              </w:r>
            </w:hyperlink>
          </w:p>
          <w:p w:rsidR="00D9067E" w:rsidRPr="00CD5801" w:rsidRDefault="00D9067E" w:rsidP="00B13E35">
            <w:pPr>
              <w:spacing w:before="40" w:line="240" w:lineRule="auto"/>
            </w:pPr>
          </w:p>
          <w:p w:rsidR="00D9067E" w:rsidRPr="00CD5801" w:rsidRDefault="00D9067E" w:rsidP="00B13E35">
            <w:pPr>
              <w:spacing w:before="40" w:line="240" w:lineRule="auto"/>
            </w:pPr>
          </w:p>
          <w:p w:rsidR="00D9067E" w:rsidRPr="00CD5801" w:rsidRDefault="00D9067E" w:rsidP="00B13E35">
            <w:pPr>
              <w:spacing w:before="40" w:line="240" w:lineRule="auto"/>
            </w:pPr>
          </w:p>
          <w:p w:rsidR="00D9067E" w:rsidRPr="00CD5801" w:rsidRDefault="00D9067E" w:rsidP="00B13E35">
            <w:pPr>
              <w:spacing w:before="40" w:line="240" w:lineRule="auto"/>
            </w:pPr>
          </w:p>
          <w:p w:rsidR="00D9067E" w:rsidRPr="00CD5801" w:rsidRDefault="00D9067E" w:rsidP="00B13E35">
            <w:pPr>
              <w:spacing w:before="40" w:line="240" w:lineRule="auto"/>
            </w:pPr>
          </w:p>
          <w:p w:rsidR="00D9067E" w:rsidRPr="00CD5801" w:rsidRDefault="00D9067E" w:rsidP="00B13E35">
            <w:pPr>
              <w:spacing w:before="40" w:line="240" w:lineRule="auto"/>
            </w:pPr>
          </w:p>
        </w:tc>
        <w:tc>
          <w:tcPr>
            <w:tcW w:w="2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7E" w:rsidRPr="00CD5801" w:rsidRDefault="00D9067E" w:rsidP="00B13E35">
            <w:pPr>
              <w:spacing w:before="40" w:line="240" w:lineRule="auto"/>
            </w:pPr>
          </w:p>
          <w:p w:rsidR="00D9067E" w:rsidRPr="00CD5801" w:rsidRDefault="00D9067E" w:rsidP="00B13E35">
            <w:pPr>
              <w:spacing w:before="40" w:line="240" w:lineRule="auto"/>
            </w:pPr>
          </w:p>
          <w:p w:rsidR="00D9067E" w:rsidRPr="00CD5801" w:rsidRDefault="00D9067E" w:rsidP="00B13E35">
            <w:pPr>
              <w:spacing w:before="40" w:line="240" w:lineRule="auto"/>
            </w:pPr>
          </w:p>
          <w:p w:rsidR="00D9067E" w:rsidRPr="00CD5801" w:rsidRDefault="00D9067E" w:rsidP="00B13E35">
            <w:pPr>
              <w:spacing w:before="40" w:line="240" w:lineRule="auto"/>
            </w:pPr>
          </w:p>
          <w:p w:rsidR="00D9067E" w:rsidRPr="00CD5801" w:rsidRDefault="00D9067E" w:rsidP="00B13E35">
            <w:pPr>
              <w:pStyle w:val="ListParagraph"/>
              <w:spacing w:before="40" w:line="240" w:lineRule="auto"/>
            </w:pPr>
          </w:p>
          <w:p w:rsidR="00D9067E" w:rsidRPr="00CD5801" w:rsidRDefault="00D9067E" w:rsidP="00B13E35">
            <w:pPr>
              <w:pStyle w:val="ListParagraph"/>
              <w:spacing w:before="40" w:line="240" w:lineRule="auto"/>
            </w:pPr>
          </w:p>
          <w:p w:rsidR="00D9067E" w:rsidRPr="00CD5801" w:rsidRDefault="00D9067E" w:rsidP="00B13E35">
            <w:pPr>
              <w:spacing w:before="40" w:line="240" w:lineRule="auto"/>
              <w:ind w:left="360"/>
            </w:pPr>
          </w:p>
          <w:p w:rsidR="00D9067E" w:rsidRDefault="00D9067E" w:rsidP="00B13E35">
            <w:pPr>
              <w:spacing w:before="40" w:line="240" w:lineRule="auto"/>
            </w:pPr>
          </w:p>
          <w:p w:rsidR="00D9067E" w:rsidRDefault="00D9067E" w:rsidP="00B13E35">
            <w:pPr>
              <w:spacing w:before="40" w:line="240" w:lineRule="auto"/>
            </w:pPr>
          </w:p>
          <w:p w:rsidR="00D9067E" w:rsidRPr="00CD5801" w:rsidRDefault="00D9067E" w:rsidP="00B13E35">
            <w:pPr>
              <w:spacing w:before="40" w:line="240" w:lineRule="auto"/>
            </w:pPr>
          </w:p>
          <w:p w:rsidR="00D9067E" w:rsidRPr="00CD5801" w:rsidRDefault="00D9067E" w:rsidP="00B13E35">
            <w:pPr>
              <w:spacing w:before="40" w:line="240" w:lineRule="auto"/>
            </w:pPr>
            <w:r w:rsidRPr="00CD5801">
              <w:t>figyelem, koncentráció fejlesztése</w:t>
            </w:r>
          </w:p>
          <w:p w:rsidR="00D9067E" w:rsidRPr="00CD5801" w:rsidRDefault="00D9067E" w:rsidP="00B13E35">
            <w:pPr>
              <w:spacing w:before="40" w:line="240" w:lineRule="auto"/>
            </w:pPr>
          </w:p>
          <w:p w:rsidR="00D9067E" w:rsidRPr="00CD5801" w:rsidRDefault="00D9067E" w:rsidP="002E12FF">
            <w:pPr>
              <w:pStyle w:val="ListParagraph"/>
              <w:spacing w:before="40" w:line="240" w:lineRule="auto"/>
              <w:ind w:left="360"/>
            </w:pPr>
          </w:p>
          <w:p w:rsidR="00D9067E" w:rsidRPr="00CD5801" w:rsidRDefault="00D9067E" w:rsidP="00B13E35">
            <w:pPr>
              <w:spacing w:before="40" w:line="240" w:lineRule="auto"/>
            </w:pPr>
          </w:p>
          <w:p w:rsidR="00D9067E" w:rsidRPr="00CD5801" w:rsidRDefault="00D9067E" w:rsidP="00B13E35">
            <w:pPr>
              <w:spacing w:before="40" w:line="240" w:lineRule="auto"/>
            </w:pPr>
          </w:p>
          <w:p w:rsidR="00D9067E" w:rsidRPr="00CD5801" w:rsidRDefault="00D9067E" w:rsidP="00B13E35">
            <w:pPr>
              <w:spacing w:before="40" w:line="240" w:lineRule="auto"/>
            </w:pPr>
          </w:p>
          <w:p w:rsidR="00D9067E" w:rsidRPr="00CD5801" w:rsidRDefault="00D9067E" w:rsidP="00B13E35">
            <w:pPr>
              <w:spacing w:before="40" w:line="240" w:lineRule="auto"/>
            </w:pPr>
          </w:p>
          <w:p w:rsidR="00D9067E" w:rsidRPr="00CD5801" w:rsidRDefault="00D9067E" w:rsidP="00B13E35">
            <w:pPr>
              <w:spacing w:before="40" w:line="240" w:lineRule="auto"/>
            </w:pPr>
          </w:p>
          <w:p w:rsidR="00D9067E" w:rsidRPr="00CD5801" w:rsidRDefault="00D9067E" w:rsidP="00B13E35">
            <w:pPr>
              <w:spacing w:before="40" w:line="240" w:lineRule="auto"/>
            </w:pPr>
          </w:p>
          <w:p w:rsidR="00D9067E" w:rsidRPr="00CD5801" w:rsidRDefault="00D9067E" w:rsidP="00B13E35">
            <w:pPr>
              <w:spacing w:before="40" w:line="240" w:lineRule="auto"/>
            </w:pPr>
          </w:p>
          <w:p w:rsidR="00D9067E" w:rsidRPr="00CD5801" w:rsidRDefault="00D9067E" w:rsidP="00B13E35">
            <w:pPr>
              <w:spacing w:before="40" w:line="240" w:lineRule="auto"/>
            </w:pPr>
            <w:r w:rsidRPr="00CD5801">
              <w:t>szókincsbővítés</w:t>
            </w:r>
          </w:p>
          <w:p w:rsidR="00D9067E" w:rsidRPr="00CD5801" w:rsidRDefault="00D9067E" w:rsidP="00B13E35">
            <w:pPr>
              <w:spacing w:before="40" w:line="240" w:lineRule="auto"/>
            </w:pPr>
          </w:p>
          <w:p w:rsidR="00D9067E" w:rsidRPr="00CD5801" w:rsidRDefault="00D9067E" w:rsidP="00B13E35">
            <w:pPr>
              <w:spacing w:before="40" w:line="240" w:lineRule="auto"/>
            </w:pPr>
          </w:p>
          <w:p w:rsidR="00D9067E" w:rsidRPr="00CD5801" w:rsidRDefault="00D9067E" w:rsidP="00B13E35">
            <w:pPr>
              <w:spacing w:before="40" w:line="240" w:lineRule="auto"/>
            </w:pPr>
          </w:p>
          <w:p w:rsidR="00D9067E" w:rsidRPr="00CD5801" w:rsidRDefault="00D9067E" w:rsidP="00B13E35">
            <w:pPr>
              <w:spacing w:before="40" w:line="240" w:lineRule="auto"/>
            </w:pPr>
          </w:p>
          <w:p w:rsidR="00D9067E" w:rsidRPr="00CD5801" w:rsidRDefault="00D9067E" w:rsidP="00B13E35">
            <w:pPr>
              <w:spacing w:before="40" w:line="240" w:lineRule="auto"/>
            </w:pPr>
          </w:p>
          <w:p w:rsidR="00D9067E" w:rsidRPr="00CD5801" w:rsidRDefault="00D9067E" w:rsidP="00B13E35">
            <w:pPr>
              <w:spacing w:before="40" w:line="240" w:lineRule="auto"/>
            </w:pPr>
          </w:p>
          <w:p w:rsidR="00D9067E" w:rsidRPr="00CD5801" w:rsidRDefault="00D9067E" w:rsidP="00B13E35">
            <w:pPr>
              <w:spacing w:before="40" w:line="240" w:lineRule="auto"/>
            </w:pPr>
          </w:p>
          <w:p w:rsidR="00D9067E" w:rsidRPr="00CD5801" w:rsidRDefault="00D9067E" w:rsidP="00B13E35">
            <w:pPr>
              <w:spacing w:before="40" w:line="240" w:lineRule="auto"/>
            </w:pPr>
          </w:p>
          <w:p w:rsidR="00D9067E" w:rsidRPr="00CD5801" w:rsidRDefault="00D9067E" w:rsidP="00B13E35">
            <w:pPr>
              <w:spacing w:before="40" w:line="240" w:lineRule="auto"/>
            </w:pPr>
          </w:p>
          <w:p w:rsidR="00D9067E" w:rsidRPr="00CD5801" w:rsidRDefault="00D9067E" w:rsidP="00B13E35">
            <w:pPr>
              <w:spacing w:before="40" w:line="240" w:lineRule="auto"/>
            </w:pPr>
          </w:p>
          <w:p w:rsidR="00D9067E" w:rsidRPr="00CD5801" w:rsidRDefault="00D9067E" w:rsidP="00B13E35">
            <w:pPr>
              <w:spacing w:before="40" w:line="240" w:lineRule="auto"/>
            </w:pPr>
          </w:p>
          <w:p w:rsidR="00D9067E" w:rsidRPr="00CD5801" w:rsidRDefault="00D9067E" w:rsidP="00B13E35">
            <w:pPr>
              <w:spacing w:before="40" w:line="240" w:lineRule="auto"/>
            </w:pPr>
          </w:p>
          <w:p w:rsidR="00D9067E" w:rsidRPr="00CD5801" w:rsidRDefault="00D9067E" w:rsidP="00B13E35">
            <w:pPr>
              <w:spacing w:before="40" w:line="240" w:lineRule="auto"/>
            </w:pPr>
          </w:p>
          <w:p w:rsidR="00D9067E" w:rsidRPr="00CD5801" w:rsidRDefault="00D9067E" w:rsidP="00B13E35">
            <w:pPr>
              <w:spacing w:before="40" w:line="240" w:lineRule="auto"/>
            </w:pPr>
          </w:p>
          <w:p w:rsidR="00D9067E" w:rsidRPr="00CD5801" w:rsidRDefault="00D9067E" w:rsidP="00B13E35">
            <w:pPr>
              <w:spacing w:before="40" w:line="240" w:lineRule="auto"/>
            </w:pPr>
          </w:p>
          <w:p w:rsidR="00D9067E" w:rsidRPr="00CD5801" w:rsidRDefault="00D9067E" w:rsidP="00B13E35">
            <w:pPr>
              <w:spacing w:before="40" w:line="240" w:lineRule="auto"/>
            </w:pPr>
          </w:p>
        </w:tc>
      </w:tr>
    </w:tbl>
    <w:p w:rsidR="00D9067E" w:rsidRDefault="00D9067E" w:rsidP="00252C02">
      <w:pPr>
        <w:spacing w:before="40" w:line="240" w:lineRule="auto"/>
      </w:pPr>
    </w:p>
    <w:p w:rsidR="00D9067E" w:rsidRDefault="00D9067E" w:rsidP="00280B56">
      <w:pPr>
        <w:pStyle w:val="NormalWeb"/>
        <w:jc w:val="center"/>
        <w:rPr>
          <w:rStyle w:val="Strong"/>
          <w:rFonts w:ascii="Arial" w:hAnsi="Arial" w:cs="Arial"/>
          <w:sz w:val="28"/>
          <w:szCs w:val="28"/>
        </w:rPr>
      </w:pPr>
    </w:p>
    <w:p w:rsidR="00D9067E" w:rsidRDefault="00D9067E" w:rsidP="00280B56">
      <w:pPr>
        <w:pStyle w:val="NormalWeb"/>
        <w:jc w:val="center"/>
        <w:rPr>
          <w:rStyle w:val="Strong"/>
          <w:rFonts w:ascii="Arial" w:hAnsi="Arial" w:cs="Arial"/>
          <w:sz w:val="28"/>
          <w:szCs w:val="28"/>
        </w:rPr>
      </w:pPr>
    </w:p>
    <w:p w:rsidR="00D9067E" w:rsidRDefault="00D9067E" w:rsidP="00280B56">
      <w:pPr>
        <w:pStyle w:val="NormalWeb"/>
        <w:jc w:val="center"/>
        <w:rPr>
          <w:rStyle w:val="Strong"/>
          <w:rFonts w:ascii="Arial" w:hAnsi="Arial" w:cs="Arial"/>
          <w:sz w:val="28"/>
          <w:szCs w:val="28"/>
        </w:rPr>
      </w:pPr>
    </w:p>
    <w:p w:rsidR="00D9067E" w:rsidRDefault="00D9067E" w:rsidP="00280B56">
      <w:pPr>
        <w:pStyle w:val="NormalWeb"/>
        <w:jc w:val="center"/>
        <w:rPr>
          <w:rStyle w:val="Strong"/>
          <w:rFonts w:ascii="Arial" w:hAnsi="Arial" w:cs="Arial"/>
          <w:sz w:val="28"/>
          <w:szCs w:val="28"/>
        </w:rPr>
      </w:pPr>
    </w:p>
    <w:p w:rsidR="00D9067E" w:rsidRDefault="00D9067E" w:rsidP="00280B56">
      <w:pPr>
        <w:pStyle w:val="NormalWeb"/>
        <w:jc w:val="center"/>
        <w:rPr>
          <w:rStyle w:val="Strong"/>
          <w:rFonts w:ascii="Arial" w:hAnsi="Arial" w:cs="Arial"/>
          <w:sz w:val="28"/>
          <w:szCs w:val="28"/>
        </w:rPr>
      </w:pPr>
    </w:p>
    <w:p w:rsidR="00D9067E" w:rsidRDefault="00D9067E" w:rsidP="00280B56">
      <w:pPr>
        <w:pStyle w:val="NormalWeb"/>
        <w:jc w:val="center"/>
        <w:rPr>
          <w:rStyle w:val="Strong"/>
          <w:rFonts w:ascii="Arial" w:hAnsi="Arial" w:cs="Arial"/>
          <w:sz w:val="28"/>
          <w:szCs w:val="28"/>
        </w:rPr>
      </w:pPr>
    </w:p>
    <w:p w:rsidR="00D9067E" w:rsidRDefault="00D9067E" w:rsidP="00280B56">
      <w:pPr>
        <w:pStyle w:val="NormalWeb"/>
        <w:jc w:val="center"/>
        <w:rPr>
          <w:rStyle w:val="Strong"/>
          <w:rFonts w:ascii="Arial" w:hAnsi="Arial" w:cs="Arial"/>
          <w:sz w:val="28"/>
          <w:szCs w:val="28"/>
        </w:rPr>
      </w:pPr>
    </w:p>
    <w:p w:rsidR="00D9067E" w:rsidRDefault="00D9067E" w:rsidP="00280B56">
      <w:pPr>
        <w:pStyle w:val="NormalWeb"/>
        <w:jc w:val="center"/>
        <w:rPr>
          <w:rStyle w:val="Strong"/>
          <w:rFonts w:ascii="Arial" w:hAnsi="Arial" w:cs="Arial"/>
          <w:sz w:val="28"/>
          <w:szCs w:val="28"/>
        </w:rPr>
      </w:pPr>
    </w:p>
    <w:p w:rsidR="00D9067E" w:rsidRPr="00280B56" w:rsidRDefault="00D9067E" w:rsidP="00280B56">
      <w:pPr>
        <w:pStyle w:val="NormalWeb"/>
        <w:jc w:val="center"/>
        <w:rPr>
          <w:rStyle w:val="Strong"/>
          <w:rFonts w:ascii="Arial" w:hAnsi="Arial" w:cs="Arial"/>
          <w:sz w:val="28"/>
          <w:szCs w:val="28"/>
        </w:rPr>
      </w:pPr>
      <w:r w:rsidRPr="00280B56">
        <w:rPr>
          <w:rStyle w:val="Strong"/>
          <w:rFonts w:ascii="Arial" w:hAnsi="Arial" w:cs="Arial"/>
          <w:sz w:val="28"/>
          <w:szCs w:val="28"/>
        </w:rPr>
        <w:t>Mese a süket békáról</w:t>
      </w:r>
    </w:p>
    <w:p w:rsidR="00D9067E" w:rsidRPr="00280B56" w:rsidRDefault="00D9067E" w:rsidP="00280B56">
      <w:pPr>
        <w:pStyle w:val="NormalWeb"/>
        <w:jc w:val="center"/>
        <w:rPr>
          <w:rFonts w:ascii="Arial" w:hAnsi="Arial" w:cs="Arial"/>
          <w:sz w:val="28"/>
          <w:szCs w:val="28"/>
        </w:rPr>
      </w:pPr>
    </w:p>
    <w:p w:rsidR="00D9067E" w:rsidRPr="00280B56" w:rsidRDefault="00D9067E" w:rsidP="00280B56">
      <w:pPr>
        <w:pStyle w:val="NormalWeb"/>
        <w:rPr>
          <w:rFonts w:ascii="Arial" w:hAnsi="Arial" w:cs="Arial"/>
          <w:sz w:val="28"/>
          <w:szCs w:val="28"/>
        </w:rPr>
      </w:pPr>
      <w:r w:rsidRPr="00280B56">
        <w:rPr>
          <w:rFonts w:ascii="Arial" w:hAnsi="Arial" w:cs="Arial"/>
          <w:sz w:val="28"/>
          <w:szCs w:val="28"/>
        </w:rPr>
        <w:t>Egy szép napon az erdei állatok versenyt rendeztek saját szórakoztatásukra. Építettek egy magas falat és megkérték a békákat másszák meg. Csábító volt a fődíj, finom falatok, így hát sok jelentkező akadt a feladatra. Körbegyűltek az állatok, nyulak, medvék, rókák és farkasok, no meg persze vaddisznók. Felharsant a kürtszó és kezdetét vette a viadal. Legalább ötven béka indult neki a meredek falnak.</w:t>
      </w:r>
      <w:r w:rsidRPr="00280B56">
        <w:rPr>
          <w:rFonts w:ascii="Arial" w:hAnsi="Arial" w:cs="Arial"/>
          <w:sz w:val="28"/>
          <w:szCs w:val="28"/>
        </w:rPr>
        <w:br/>
        <w:t>- Úgy sem sikerül nekik - mondta egy nyúl, és mikor kimondta három béka le is esett a földre.</w:t>
      </w:r>
      <w:r w:rsidRPr="00280B56">
        <w:rPr>
          <w:rFonts w:ascii="Arial" w:hAnsi="Arial" w:cs="Arial"/>
          <w:sz w:val="28"/>
          <w:szCs w:val="28"/>
        </w:rPr>
        <w:br/>
        <w:t>- Túl gyengék ehhez! - harsogta a medve és láss csodát: tíz béka megint lepottyant a talajra.</w:t>
      </w:r>
      <w:r w:rsidRPr="00280B56">
        <w:rPr>
          <w:rFonts w:ascii="Arial" w:hAnsi="Arial" w:cs="Arial"/>
          <w:sz w:val="28"/>
          <w:szCs w:val="28"/>
        </w:rPr>
        <w:br/>
        <w:t>- A békák nem is tudnak falat mászni - nevetett a vaddisznó, erre vagy húszan zuhantak le a falról!</w:t>
      </w:r>
      <w:r w:rsidRPr="00280B56">
        <w:rPr>
          <w:rFonts w:ascii="Arial" w:hAnsi="Arial" w:cs="Arial"/>
          <w:sz w:val="28"/>
          <w:szCs w:val="28"/>
        </w:rPr>
        <w:br/>
        <w:t>Ez így ment egészen addig, míg csupán egyetlen béka haladt a csúcs felé. Ő viszont már majdnem felért.</w:t>
      </w:r>
      <w:r w:rsidRPr="00280B56">
        <w:rPr>
          <w:rFonts w:ascii="Arial" w:hAnsi="Arial" w:cs="Arial"/>
          <w:sz w:val="28"/>
          <w:szCs w:val="28"/>
        </w:rPr>
        <w:br/>
        <w:t>- Le fog esni - morogta a farkas, de nem így történt. A béka felért a csúcsra! Egyedül az ötvenből, egyedüli békaként teljesítette a távot. Pedig olyan kis vézna béka volt. Az állatok körbeállták.</w:t>
      </w:r>
      <w:r w:rsidRPr="00280B56">
        <w:rPr>
          <w:rFonts w:ascii="Arial" w:hAnsi="Arial" w:cs="Arial"/>
          <w:sz w:val="28"/>
          <w:szCs w:val="28"/>
        </w:rPr>
        <w:br/>
        <w:t>- Gratulálunk, hogy sikerült épp neked? - kérdezte a róka.</w:t>
      </w:r>
      <w:r w:rsidRPr="00280B56">
        <w:rPr>
          <w:rFonts w:ascii="Arial" w:hAnsi="Arial" w:cs="Arial"/>
          <w:sz w:val="28"/>
          <w:szCs w:val="28"/>
        </w:rPr>
        <w:br/>
        <w:t>- Mi a titkod? - kérdezte egy másik béka.</w:t>
      </w:r>
      <w:r w:rsidRPr="00280B56">
        <w:rPr>
          <w:rFonts w:ascii="Arial" w:hAnsi="Arial" w:cs="Arial"/>
          <w:sz w:val="28"/>
          <w:szCs w:val="28"/>
        </w:rPr>
        <w:br/>
        <w:t>- Gyakoroltál? - szegezte neki kérdését a farkas.</w:t>
      </w:r>
      <w:r w:rsidRPr="00280B56">
        <w:rPr>
          <w:rFonts w:ascii="Arial" w:hAnsi="Arial" w:cs="Arial"/>
          <w:sz w:val="28"/>
          <w:szCs w:val="28"/>
        </w:rPr>
        <w:br/>
        <w:t>Csakhogy a béka csendben maradt. Ekkor döbbentek rá: a győztes béka SÜKET! Ő nem hallotta, nem hallhatta a kétkedő, lekicsinylő és pesszimista megjegyzéseket. Csak saját belső hangját hallotta: „Feljebb, feljebb, feljebb!” - mondogatta magában. Tudta, hogy képes rá és nem vették el önbizalmát.</w:t>
      </w:r>
      <w:r w:rsidRPr="00280B56">
        <w:rPr>
          <w:rFonts w:ascii="Arial" w:hAnsi="Arial" w:cs="Arial"/>
          <w:sz w:val="28"/>
          <w:szCs w:val="28"/>
        </w:rPr>
        <w:br/>
        <w:t>Mert lássuk be, nap, mint nap találkozunk olyanokkal, akik ezt sulykolják belénk. Úgyhogy tanuljunk meg a kellő időben süketté válni! Olyankor csak saját, őszinte belső hangunkra hallgassunk! Akkor többször érünk fel a csúcsra.</w:t>
      </w:r>
    </w:p>
    <w:p w:rsidR="00D9067E" w:rsidRDefault="00D9067E" w:rsidP="00DD1F79">
      <w:pPr>
        <w:spacing w:before="40" w:line="240" w:lineRule="auto"/>
        <w:rPr>
          <w:b/>
          <w:bCs/>
        </w:rPr>
      </w:pPr>
      <w:r>
        <w:rPr>
          <w:b/>
          <w:bCs/>
        </w:rPr>
        <w:t xml:space="preserve">tankocka </w:t>
      </w:r>
      <w:hyperlink r:id="rId8" w:history="1">
        <w:r w:rsidRPr="00B54551">
          <w:rPr>
            <w:rStyle w:val="Hyperlink"/>
            <w:b/>
            <w:bCs/>
          </w:rPr>
          <w:t>http://learningapps.org/display?v=pep4saymk17</w:t>
        </w:r>
      </w:hyperlink>
    </w:p>
    <w:p w:rsidR="00D9067E" w:rsidRDefault="00D9067E" w:rsidP="00DD1F79">
      <w:pPr>
        <w:spacing w:before="40" w:line="240" w:lineRule="auto"/>
        <w:rPr>
          <w:b/>
          <w:bCs/>
        </w:rPr>
      </w:pPr>
    </w:p>
    <w:p w:rsidR="00D9067E" w:rsidRPr="00F3721E" w:rsidRDefault="00D9067E" w:rsidP="00DD1F79">
      <w:pPr>
        <w:spacing w:before="40" w:line="240" w:lineRule="auto"/>
        <w:rPr>
          <w:b/>
          <w:bCs/>
        </w:rPr>
      </w:pPr>
    </w:p>
    <w:p w:rsidR="00D9067E" w:rsidRPr="00280B56" w:rsidRDefault="00D9067E">
      <w:pPr>
        <w:rPr>
          <w:sz w:val="28"/>
          <w:szCs w:val="28"/>
        </w:rPr>
      </w:pPr>
    </w:p>
    <w:sectPr w:rsidR="00D9067E" w:rsidRPr="00280B56" w:rsidSect="00252C0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076BB"/>
    <w:multiLevelType w:val="hybridMultilevel"/>
    <w:tmpl w:val="EAAEBF74"/>
    <w:lvl w:ilvl="0" w:tplc="7EDA108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E532C1F"/>
    <w:multiLevelType w:val="hybridMultilevel"/>
    <w:tmpl w:val="73E8FB86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1D97681D"/>
    <w:multiLevelType w:val="hybridMultilevel"/>
    <w:tmpl w:val="1A0A626A"/>
    <w:lvl w:ilvl="0" w:tplc="5E02FD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464B9E"/>
    <w:multiLevelType w:val="hybridMultilevel"/>
    <w:tmpl w:val="782248A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>
    <w:nsid w:val="5FF62935"/>
    <w:multiLevelType w:val="hybridMultilevel"/>
    <w:tmpl w:val="B25635D4"/>
    <w:lvl w:ilvl="0" w:tplc="DF36C7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B165F0"/>
    <w:multiLevelType w:val="hybridMultilevel"/>
    <w:tmpl w:val="837821E6"/>
    <w:lvl w:ilvl="0" w:tplc="AD0069F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847498"/>
    <w:multiLevelType w:val="hybridMultilevel"/>
    <w:tmpl w:val="75A808F6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7">
    <w:nsid w:val="68A14352"/>
    <w:multiLevelType w:val="hybridMultilevel"/>
    <w:tmpl w:val="CDD2AA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6BA74725"/>
    <w:multiLevelType w:val="hybridMultilevel"/>
    <w:tmpl w:val="FA0A17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567FC0"/>
    <w:multiLevelType w:val="hybridMultilevel"/>
    <w:tmpl w:val="3048A9B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8"/>
  </w:num>
  <w:num w:numId="5">
    <w:abstractNumId w:val="1"/>
  </w:num>
  <w:num w:numId="6">
    <w:abstractNumId w:val="7"/>
  </w:num>
  <w:num w:numId="7">
    <w:abstractNumId w:val="0"/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2C02"/>
    <w:rsid w:val="00092C74"/>
    <w:rsid w:val="001801D0"/>
    <w:rsid w:val="00180D3B"/>
    <w:rsid w:val="001D41ED"/>
    <w:rsid w:val="00230987"/>
    <w:rsid w:val="00252C02"/>
    <w:rsid w:val="00280B56"/>
    <w:rsid w:val="002D6509"/>
    <w:rsid w:val="002E12FF"/>
    <w:rsid w:val="003D39D1"/>
    <w:rsid w:val="003D445F"/>
    <w:rsid w:val="004853A4"/>
    <w:rsid w:val="00815579"/>
    <w:rsid w:val="00817321"/>
    <w:rsid w:val="00914BE4"/>
    <w:rsid w:val="009244AD"/>
    <w:rsid w:val="00B13E35"/>
    <w:rsid w:val="00B54551"/>
    <w:rsid w:val="00BC1A51"/>
    <w:rsid w:val="00CD5801"/>
    <w:rsid w:val="00D00F38"/>
    <w:rsid w:val="00D9067E"/>
    <w:rsid w:val="00DD1F79"/>
    <w:rsid w:val="00EB6B88"/>
    <w:rsid w:val="00F37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C02"/>
    <w:pPr>
      <w:tabs>
        <w:tab w:val="left" w:leader="underscore" w:pos="0"/>
      </w:tabs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252C02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99"/>
    <w:rsid w:val="00252C0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252C02"/>
    <w:pPr>
      <w:ind w:left="720"/>
    </w:pPr>
  </w:style>
  <w:style w:type="character" w:styleId="Hyperlink">
    <w:name w:val="Hyperlink"/>
    <w:basedOn w:val="DefaultParagraphFont"/>
    <w:uiPriority w:val="99"/>
    <w:rsid w:val="00F3721E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rsid w:val="00280B56"/>
    <w:pPr>
      <w:tabs>
        <w:tab w:val="clear" w:pos="0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Strong">
    <w:name w:val="Strong"/>
    <w:basedOn w:val="DefaultParagraphFont"/>
    <w:uiPriority w:val="99"/>
    <w:qFormat/>
    <w:rsid w:val="00280B56"/>
    <w:rPr>
      <w:b/>
      <w:bCs/>
    </w:rPr>
  </w:style>
  <w:style w:type="character" w:styleId="FollowedHyperlink">
    <w:name w:val="FollowedHyperlink"/>
    <w:basedOn w:val="DefaultParagraphFont"/>
    <w:uiPriority w:val="99"/>
    <w:semiHidden/>
    <w:rsid w:val="004853A4"/>
    <w:rPr>
      <w:color w:val="auto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332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arningapps.org/display?v=pep4saymk1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gyszervolt.hu/dal/testverek-kozott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ingapps.org/display?v=pdxv0w4gc17" TargetMode="External"/><Relationship Id="rId5" Type="http://schemas.openxmlformats.org/officeDocument/2006/relationships/hyperlink" Target="https://learningapps.org/display?v=pk7ht2iqj1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6</Pages>
  <Words>603</Words>
  <Characters>4163</Characters>
  <Application>Microsoft Office Outlook</Application>
  <DocSecurity>0</DocSecurity>
  <Lines>0</Lines>
  <Paragraphs>0</Paragraphs>
  <ScaleCrop>false</ScaleCrop>
  <Company>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pedagógus neve: Togyeláné Nagy Beatrix</dc:title>
  <dc:subject/>
  <dc:creator>USER</dc:creator>
  <cp:keywords/>
  <dc:description/>
  <cp:lastModifiedBy>.</cp:lastModifiedBy>
  <cp:revision>2</cp:revision>
  <dcterms:created xsi:type="dcterms:W3CDTF">2017-04-10T11:40:00Z</dcterms:created>
  <dcterms:modified xsi:type="dcterms:W3CDTF">2017-04-10T11:40:00Z</dcterms:modified>
</cp:coreProperties>
</file>