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4A" w:rsidRDefault="0052084A" w:rsidP="009B0C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Tanító: </w:t>
      </w:r>
      <w:r>
        <w:rPr>
          <w:rFonts w:ascii="Times New Roman" w:hAnsi="Times New Roman"/>
          <w:sz w:val="24"/>
          <w:szCs w:val="24"/>
        </w:rPr>
        <w:t>Szabóné Kálmán Mária</w:t>
      </w:r>
    </w:p>
    <w:p w:rsidR="0052084A" w:rsidRDefault="007E1570" w:rsidP="009B0C3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Osztály: 2.</w:t>
      </w:r>
    </w:p>
    <w:p w:rsidR="0052084A" w:rsidRDefault="0052084A" w:rsidP="009B0C3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foglalkozás típusa: Nyelvtan óra</w:t>
      </w:r>
      <w:r w:rsidR="007E1570">
        <w:rPr>
          <w:rFonts w:ascii="Times New Roman" w:hAnsi="Times New Roman"/>
          <w:sz w:val="24"/>
        </w:rPr>
        <w:t xml:space="preserve"> - </w:t>
      </w:r>
      <w:bookmarkStart w:id="0" w:name="_GoBack"/>
      <w:bookmarkEnd w:id="0"/>
      <w:r w:rsidR="007E1570">
        <w:rPr>
          <w:rFonts w:ascii="Times New Roman" w:hAnsi="Times New Roman"/>
          <w:sz w:val="24"/>
        </w:rPr>
        <w:t>feladatsor</w:t>
      </w:r>
    </w:p>
    <w:p w:rsidR="0052084A" w:rsidRDefault="0052084A" w:rsidP="009B0C3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Szitakötő: 2016. augusztusi száma</w:t>
      </w:r>
    </w:p>
    <w:p w:rsidR="0052084A" w:rsidRDefault="0052084A" w:rsidP="009B0C3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Választott szöveg: Ördögh-Csenki Dorina: Csodabogár</w:t>
      </w:r>
    </w:p>
    <w:p w:rsidR="0052084A" w:rsidRDefault="0052084A" w:rsidP="009B0C3A">
      <w:pPr>
        <w:spacing w:after="0"/>
        <w:rPr>
          <w:rFonts w:ascii="Times New Roman" w:hAnsi="Times New Roman"/>
          <w:sz w:val="24"/>
        </w:rPr>
      </w:pPr>
    </w:p>
    <w:p w:rsidR="0052084A" w:rsidRDefault="0052084A" w:rsidP="009B0C3A">
      <w:pPr>
        <w:spacing w:after="0"/>
        <w:rPr>
          <w:rFonts w:ascii="Times New Roman" w:hAnsi="Times New Roman"/>
          <w:sz w:val="24"/>
        </w:rPr>
      </w:pPr>
    </w:p>
    <w:p w:rsidR="0052084A" w:rsidRDefault="0052084A" w:rsidP="009B0C3A">
      <w:pPr>
        <w:spacing w:after="0"/>
        <w:rPr>
          <w:rFonts w:ascii="Times New Roman" w:hAnsi="Times New Roman"/>
          <w:b/>
          <w:sz w:val="24"/>
        </w:rPr>
      </w:pPr>
      <w:r w:rsidRPr="008C375D">
        <w:rPr>
          <w:rFonts w:ascii="Times New Roman" w:hAnsi="Times New Roman"/>
          <w:b/>
          <w:sz w:val="24"/>
        </w:rPr>
        <w:t>Betűrendhez gyakorló feladat</w:t>
      </w:r>
    </w:p>
    <w:p w:rsidR="007E1570" w:rsidRPr="007E1570" w:rsidRDefault="007E1570" w:rsidP="009B0C3A">
      <w:pPr>
        <w:spacing w:after="0"/>
        <w:rPr>
          <w:rFonts w:ascii="Times New Roman" w:hAnsi="Times New Roman"/>
          <w:b/>
          <w:sz w:val="24"/>
        </w:rPr>
      </w:pPr>
    </w:p>
    <w:p w:rsidR="0052084A" w:rsidRPr="007E1570" w:rsidRDefault="0052084A" w:rsidP="007E1570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</w:rPr>
      </w:pPr>
      <w:r w:rsidRPr="007E1570">
        <w:rPr>
          <w:rFonts w:ascii="Times New Roman" w:hAnsi="Times New Roman"/>
          <w:b/>
          <w:sz w:val="24"/>
        </w:rPr>
        <w:t>Csiga-biga  gyere ki…című vers elmondása, szótagolva, halkan, hangosan.</w:t>
      </w:r>
    </w:p>
    <w:p w:rsidR="0052084A" w:rsidRPr="007E1570" w:rsidRDefault="0052084A" w:rsidP="007E1570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</w:rPr>
      </w:pPr>
      <w:r w:rsidRPr="007E1570">
        <w:rPr>
          <w:rFonts w:ascii="Times New Roman" w:hAnsi="Times New Roman"/>
          <w:b/>
          <w:sz w:val="24"/>
        </w:rPr>
        <w:t>Játsszunk az idővel! Mondjuk el lassan, majd egyre gyorsabban is!</w:t>
      </w:r>
    </w:p>
    <w:p w:rsidR="0052084A" w:rsidRPr="007E1570" w:rsidRDefault="0052084A" w:rsidP="007E1570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</w:rPr>
      </w:pPr>
      <w:r w:rsidRPr="007E1570">
        <w:rPr>
          <w:rFonts w:ascii="Times New Roman" w:hAnsi="Times New Roman"/>
          <w:b/>
          <w:sz w:val="24"/>
        </w:rPr>
        <w:t>Ismerkedjünk meg a Csodabogár című mesével!</w:t>
      </w:r>
    </w:p>
    <w:p w:rsidR="0052084A" w:rsidRPr="007E1570" w:rsidRDefault="007E1570" w:rsidP="007E1570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</w:rPr>
      </w:pPr>
      <w:r w:rsidRPr="007E1570">
        <w:rPr>
          <w:rFonts w:ascii="Times New Roman" w:hAnsi="Times New Roman"/>
          <w:b/>
          <w:sz w:val="24"/>
        </w:rPr>
        <w:t>Feladatok:</w:t>
      </w:r>
    </w:p>
    <w:p w:rsidR="0052084A" w:rsidRPr="007E1570" w:rsidRDefault="0052084A" w:rsidP="007E1570">
      <w:pPr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r w:rsidRPr="007E1570">
        <w:rPr>
          <w:rFonts w:ascii="Times New Roman" w:hAnsi="Times New Roman"/>
          <w:sz w:val="24"/>
        </w:rPr>
        <w:t>Keresd ki a Csodabogár című írásból az első bekezdésből a „csé”- betűből álló szavakat.</w:t>
      </w:r>
    </w:p>
    <w:p w:rsidR="0052084A" w:rsidRPr="007E1570" w:rsidRDefault="0052084A" w:rsidP="007E1570">
      <w:pPr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r w:rsidRPr="007E1570">
        <w:rPr>
          <w:rFonts w:ascii="Times New Roman" w:hAnsi="Times New Roman"/>
          <w:sz w:val="24"/>
        </w:rPr>
        <w:t>Írd le ezeket!</w:t>
      </w:r>
    </w:p>
    <w:p w:rsidR="0052084A" w:rsidRPr="007E1570" w:rsidRDefault="0052084A" w:rsidP="009B0C3A">
      <w:pPr>
        <w:spacing w:after="0"/>
        <w:rPr>
          <w:rFonts w:ascii="Times New Roman" w:hAnsi="Times New Roman"/>
          <w:i/>
          <w:sz w:val="24"/>
        </w:rPr>
      </w:pPr>
      <w:r w:rsidRPr="007E1570">
        <w:rPr>
          <w:rFonts w:ascii="Times New Roman" w:hAnsi="Times New Roman"/>
          <w:i/>
          <w:sz w:val="24"/>
        </w:rPr>
        <w:t>csodabogár, csíkos, csigát, csápjait, csiga</w:t>
      </w:r>
    </w:p>
    <w:p w:rsidR="0052084A" w:rsidRPr="007E1570" w:rsidRDefault="0052084A" w:rsidP="007E1570">
      <w:pPr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r w:rsidRPr="007E1570">
        <w:rPr>
          <w:rFonts w:ascii="Times New Roman" w:hAnsi="Times New Roman"/>
          <w:sz w:val="24"/>
        </w:rPr>
        <w:t>Tedd a leírt szavakat betűrendbe!</w:t>
      </w:r>
    </w:p>
    <w:p w:rsidR="0052084A" w:rsidRPr="007E1570" w:rsidRDefault="0052084A" w:rsidP="008C375D">
      <w:pPr>
        <w:spacing w:after="0"/>
        <w:rPr>
          <w:rFonts w:ascii="Times New Roman" w:hAnsi="Times New Roman"/>
          <w:i/>
          <w:sz w:val="24"/>
        </w:rPr>
      </w:pPr>
      <w:r w:rsidRPr="007E1570">
        <w:rPr>
          <w:rFonts w:ascii="Times New Roman" w:hAnsi="Times New Roman"/>
          <w:i/>
          <w:sz w:val="24"/>
        </w:rPr>
        <w:t xml:space="preserve"> csápjait, csiga, csigát, csíkos, csodabogár</w:t>
      </w:r>
    </w:p>
    <w:p w:rsidR="007E1570" w:rsidRPr="007E1570" w:rsidRDefault="007E1570" w:rsidP="008C375D">
      <w:pPr>
        <w:spacing w:after="0"/>
        <w:rPr>
          <w:rFonts w:ascii="Times New Roman" w:hAnsi="Times New Roman"/>
          <w:i/>
          <w:sz w:val="24"/>
        </w:rPr>
      </w:pPr>
    </w:p>
    <w:p w:rsidR="0052084A" w:rsidRPr="007E1570" w:rsidRDefault="0052084A" w:rsidP="007E1570">
      <w:pPr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r w:rsidRPr="007E1570">
        <w:rPr>
          <w:rFonts w:ascii="Times New Roman" w:hAnsi="Times New Roman"/>
          <w:sz w:val="24"/>
        </w:rPr>
        <w:t>Alkoss a szavakkal mondatokat!</w:t>
      </w:r>
    </w:p>
    <w:p w:rsidR="0052084A" w:rsidRPr="007E1570" w:rsidRDefault="0052084A" w:rsidP="008C375D">
      <w:pPr>
        <w:spacing w:after="0"/>
        <w:rPr>
          <w:rFonts w:ascii="Times New Roman" w:hAnsi="Times New Roman"/>
          <w:i/>
          <w:sz w:val="24"/>
        </w:rPr>
      </w:pPr>
    </w:p>
    <w:p w:rsidR="0052084A" w:rsidRPr="007E1570" w:rsidRDefault="0052084A" w:rsidP="007E1570">
      <w:pPr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r w:rsidRPr="007E1570">
        <w:rPr>
          <w:rFonts w:ascii="Times New Roman" w:hAnsi="Times New Roman"/>
          <w:sz w:val="24"/>
        </w:rPr>
        <w:t>Készíts fantázia rajzot a meséhez!</w:t>
      </w:r>
    </w:p>
    <w:p w:rsidR="0052084A" w:rsidRPr="007E1570" w:rsidRDefault="0052084A"/>
    <w:sectPr w:rsidR="0052084A" w:rsidRPr="007E1570" w:rsidSect="00DB0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72C09"/>
    <w:multiLevelType w:val="hybridMultilevel"/>
    <w:tmpl w:val="879A909C"/>
    <w:lvl w:ilvl="0" w:tplc="6DA2516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2157A"/>
    <w:multiLevelType w:val="hybridMultilevel"/>
    <w:tmpl w:val="72803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3A"/>
    <w:rsid w:val="000B1864"/>
    <w:rsid w:val="000F7064"/>
    <w:rsid w:val="001B38FE"/>
    <w:rsid w:val="003453B9"/>
    <w:rsid w:val="0052084A"/>
    <w:rsid w:val="007E1570"/>
    <w:rsid w:val="008C375D"/>
    <w:rsid w:val="009B0C3A"/>
    <w:rsid w:val="00C142FF"/>
    <w:rsid w:val="00DB0C2C"/>
    <w:rsid w:val="00E2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1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0C3A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1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0C3A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8426B618</Template>
  <TotalTime>0</TotalTime>
  <Pages>1</Pages>
  <Words>87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Tanító: Szabóné Kálmán Mária</vt:lpstr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Tanító: Szabóné Kálmán Mária</dc:title>
  <dc:creator>user</dc:creator>
  <cp:lastModifiedBy>Torma Tiborne</cp:lastModifiedBy>
  <cp:revision>3</cp:revision>
  <dcterms:created xsi:type="dcterms:W3CDTF">2016-10-25T11:36:00Z</dcterms:created>
  <dcterms:modified xsi:type="dcterms:W3CDTF">2016-10-25T11:36:00Z</dcterms:modified>
</cp:coreProperties>
</file>