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35" w:rsidRDefault="008E7D37">
      <w:pPr>
        <w:rPr>
          <w:b/>
          <w:u w:val="single"/>
        </w:rPr>
      </w:pPr>
      <w:bookmarkStart w:id="0" w:name="_GoBack"/>
      <w:bookmarkEnd w:id="0"/>
      <w:r w:rsidRPr="004738E9">
        <w:rPr>
          <w:b/>
          <w:u w:val="single"/>
        </w:rPr>
        <w:t xml:space="preserve">SEGÉDANYAG PÁNTI IRÉN Kelet és nyugat </w:t>
      </w:r>
      <w:proofErr w:type="gramStart"/>
      <w:r w:rsidR="00843828" w:rsidRPr="004738E9">
        <w:rPr>
          <w:b/>
          <w:u w:val="single"/>
        </w:rPr>
        <w:t>határán</w:t>
      </w:r>
      <w:r w:rsidR="00843828">
        <w:rPr>
          <w:b/>
          <w:u w:val="single"/>
        </w:rPr>
        <w:t xml:space="preserve"> </w:t>
      </w:r>
      <w:r w:rsidR="00843828" w:rsidRPr="004738E9">
        <w:rPr>
          <w:b/>
          <w:u w:val="single"/>
        </w:rPr>
        <w:t xml:space="preserve"> </w:t>
      </w:r>
      <w:r w:rsidR="00843828">
        <w:rPr>
          <w:b/>
          <w:u w:val="single"/>
        </w:rPr>
        <w:t>című</w:t>
      </w:r>
      <w:proofErr w:type="gramEnd"/>
      <w:r w:rsidRPr="004738E9">
        <w:rPr>
          <w:b/>
          <w:u w:val="single"/>
        </w:rPr>
        <w:t xml:space="preserve"> cikkéhez</w:t>
      </w:r>
    </w:p>
    <w:p w:rsidR="000F7A14" w:rsidRPr="000F7A14" w:rsidRDefault="000F7A14">
      <w:pPr>
        <w:rPr>
          <w:b/>
        </w:rPr>
      </w:pPr>
      <w:r w:rsidRPr="000F7A14">
        <w:rPr>
          <w:b/>
        </w:rPr>
        <w:t xml:space="preserve">Készítette: Nagyné Szabó </w:t>
      </w:r>
      <w:proofErr w:type="gramStart"/>
      <w:r w:rsidRPr="000F7A14">
        <w:rPr>
          <w:b/>
        </w:rPr>
        <w:t xml:space="preserve">Andrea </w:t>
      </w:r>
      <w:r>
        <w:rPr>
          <w:b/>
        </w:rPr>
        <w:t xml:space="preserve">  Algyői</w:t>
      </w:r>
      <w:proofErr w:type="gramEnd"/>
      <w:r>
        <w:rPr>
          <w:b/>
        </w:rPr>
        <w:t xml:space="preserve"> Fehér Ignác Általános Iskola</w:t>
      </w:r>
    </w:p>
    <w:p w:rsidR="000B0E03" w:rsidRDefault="000B0E03" w:rsidP="00A237A1">
      <w:pPr>
        <w:ind w:left="360"/>
      </w:pPr>
      <w:r>
        <w:t>KOMPLEX ÓRAVÁZLAT KOOPERATÍV TECHNIKÁK ALKALMAZÁSÁVAL</w:t>
      </w:r>
    </w:p>
    <w:p w:rsidR="00647401" w:rsidRDefault="008E7D37" w:rsidP="00A237A1">
      <w:pPr>
        <w:ind w:left="360"/>
      </w:pPr>
      <w:proofErr w:type="gramStart"/>
      <w:r>
        <w:t xml:space="preserve">Ráhangolódásként </w:t>
      </w:r>
      <w:r w:rsidR="00647401">
        <w:t xml:space="preserve"> kitalálják</w:t>
      </w:r>
      <w:proofErr w:type="gramEnd"/>
      <w:r w:rsidR="00647401">
        <w:t xml:space="preserve"> a gyerekek a Szitakötő</w:t>
      </w:r>
      <w:r w:rsidR="00843828">
        <w:t xml:space="preserve"> </w:t>
      </w:r>
      <w:r w:rsidR="00647401">
        <w:t xml:space="preserve"> aktuális cikkének a címét: </w:t>
      </w:r>
    </w:p>
    <w:p w:rsidR="008E7D37" w:rsidRDefault="00647401" w:rsidP="00A237A1">
      <w:pPr>
        <w:pStyle w:val="Listaszerbekezds"/>
        <w:numPr>
          <w:ilvl w:val="0"/>
          <w:numId w:val="1"/>
        </w:numPr>
      </w:pPr>
      <w:r>
        <w:t xml:space="preserve">Az egyik égtáj neve, itt kel fel a Nap: _   _  _  _ </w:t>
      </w:r>
    </w:p>
    <w:p w:rsidR="00F74AF3" w:rsidRDefault="00F74AF3" w:rsidP="00647401">
      <w:pPr>
        <w:pStyle w:val="Listaszerbekezds"/>
        <w:numPr>
          <w:ilvl w:val="0"/>
          <w:numId w:val="1"/>
        </w:numPr>
      </w:pPr>
      <w:r>
        <w:t>Gyakori kötőszó, idegen nyelveken: und, et, and _  _</w:t>
      </w:r>
    </w:p>
    <w:p w:rsidR="00647401" w:rsidRDefault="00F74AF3" w:rsidP="00647401">
      <w:pPr>
        <w:pStyle w:val="Listaszerbekezds"/>
        <w:numPr>
          <w:ilvl w:val="0"/>
          <w:numId w:val="1"/>
        </w:numPr>
      </w:pPr>
      <w:r>
        <w:t>Egy másik égtáj neve, itt nyugszik le a Nap _  _ _ _ _ _</w:t>
      </w:r>
    </w:p>
    <w:p w:rsidR="00F74AF3" w:rsidRDefault="00F74AF3" w:rsidP="00647401">
      <w:pPr>
        <w:pStyle w:val="Listaszerbekezds"/>
        <w:numPr>
          <w:ilvl w:val="0"/>
          <w:numId w:val="1"/>
        </w:numPr>
      </w:pPr>
      <w:r>
        <w:t>Országokat választ el egymástól+ án: _ _ _ _ _ _ _</w:t>
      </w:r>
    </w:p>
    <w:p w:rsidR="00F74AF3" w:rsidRDefault="00F74AF3" w:rsidP="00F74AF3">
      <w:r>
        <w:t xml:space="preserve">Megfejtés: KELET </w:t>
      </w:r>
      <w:proofErr w:type="gramStart"/>
      <w:r>
        <w:t>ÉS</w:t>
      </w:r>
      <w:proofErr w:type="gramEnd"/>
      <w:r w:rsidR="00A237A1">
        <w:t xml:space="preserve"> </w:t>
      </w:r>
      <w:r>
        <w:t xml:space="preserve">NYUGAT HATÁRÁN </w:t>
      </w:r>
      <w:r w:rsidR="00A237A1">
        <w:t xml:space="preserve">  </w:t>
      </w:r>
    </w:p>
    <w:p w:rsidR="00A237A1" w:rsidRDefault="00A237A1" w:rsidP="00F74AF3">
      <w:r>
        <w:t xml:space="preserve">1.2 Frontális osztálymunka keretében rávezetjük a diákokat, mely országról is lehet szó, építünk a tanulók előzetes ismereteire.  </w:t>
      </w:r>
    </w:p>
    <w:p w:rsidR="00A237A1" w:rsidRDefault="00A237A1" w:rsidP="00F74AF3">
      <w:r>
        <w:t>1.</w:t>
      </w:r>
      <w:r w:rsidR="0039546A">
        <w:t xml:space="preserve"> 3 A képes Történelmi Atlaszban valamint a</w:t>
      </w:r>
      <w:r w:rsidR="000B0E03">
        <w:t xml:space="preserve"> </w:t>
      </w:r>
      <w:r w:rsidR="0039546A">
        <w:t xml:space="preserve">falitérképen megkeressük Anatólia területét, Törökországot, Ararát hegyét, </w:t>
      </w:r>
      <w:proofErr w:type="spellStart"/>
      <w:r w:rsidR="0039546A">
        <w:t>Gordiont</w:t>
      </w:r>
      <w:proofErr w:type="spellEnd"/>
      <w:r w:rsidR="0039546A">
        <w:t>, Konstantinápolyt, Bizáncot, Török Hódoltságot, Isztambult.</w:t>
      </w:r>
      <w:r>
        <w:t xml:space="preserve"> </w:t>
      </w:r>
    </w:p>
    <w:p w:rsidR="00F74AF3" w:rsidRDefault="00F74AF3" w:rsidP="00F74AF3">
      <w:r>
        <w:t xml:space="preserve">2. Megtörténik a csoportalkotás, négy csoportot alkotunk, véletlenszerűen és létszám függően. Minden tanuló húz egy kártyát, melyen képrészletek szerepelnek. A képkirakó alapján megtörténik a csoportalkotás.  A négy nagy kép: Hagia </w:t>
      </w:r>
      <w:proofErr w:type="spellStart"/>
      <w:r>
        <w:t>Sophia</w:t>
      </w:r>
      <w:proofErr w:type="spellEnd"/>
      <w:r>
        <w:t>,</w:t>
      </w:r>
      <w:r w:rsidR="00F11B11">
        <w:t xml:space="preserve"> a</w:t>
      </w:r>
      <w:r>
        <w:t xml:space="preserve"> pécsi dzsámi, </w:t>
      </w:r>
      <w:r w:rsidR="00F11B11">
        <w:t>az egri minaret, Szigetvár vára</w:t>
      </w:r>
    </w:p>
    <w:p w:rsidR="00F74AF3" w:rsidRDefault="00F11B11" w:rsidP="00F11B11">
      <w:pPr>
        <w:jc w:val="both"/>
      </w:pPr>
      <w:r>
        <w:t>3. Tárlatvezetés technikával,” három</w:t>
      </w:r>
      <w:r w:rsidR="000B0E03">
        <w:t xml:space="preserve">  </w:t>
      </w:r>
      <w:proofErr w:type="gramStart"/>
      <w:r>
        <w:t>megy</w:t>
      </w:r>
      <w:proofErr w:type="gramEnd"/>
      <w:r>
        <w:t xml:space="preserve"> egy marad „ a többi tanuló is megismerkedik a képekkel. Egy tanuló marad, aki bemutatja a kész puzzle-t, a többiek óramutató járásával megegyezően vándorolnak, s megnézik a másik három csoport képkirakóját. A helyben maradó tanuló bemutatja a képet.   </w:t>
      </w:r>
    </w:p>
    <w:p w:rsidR="00A237A1" w:rsidRDefault="00F11B11" w:rsidP="00A237A1">
      <w:r>
        <w:t>4.</w:t>
      </w:r>
      <w:r w:rsidR="00A237A1">
        <w:t xml:space="preserve">1 </w:t>
      </w:r>
      <w:r>
        <w:t xml:space="preserve"> A szöveg elolvasása, csoportmunkában történik.</w:t>
      </w:r>
      <w:r w:rsidR="00A237A1">
        <w:t xml:space="preserve">   A szöveget négy fő részre tagoljuk, minden csoport elolvas és </w:t>
      </w:r>
      <w:proofErr w:type="gramStart"/>
      <w:r w:rsidR="00A237A1">
        <w:t>feldolgoz</w:t>
      </w:r>
      <w:r w:rsidR="000B0E03">
        <w:t xml:space="preserve"> </w:t>
      </w:r>
      <w:r w:rsidR="00A237A1">
        <w:t xml:space="preserve"> egy</w:t>
      </w:r>
      <w:r w:rsidR="004738E9">
        <w:t>-egy</w:t>
      </w:r>
      <w:proofErr w:type="gramEnd"/>
      <w:r w:rsidR="004738E9">
        <w:t xml:space="preserve"> </w:t>
      </w:r>
      <w:r w:rsidR="00A237A1">
        <w:t xml:space="preserve"> részt. A szövegrész megismerése során használják a Képes Történelmi Atlaszt.</w:t>
      </w:r>
    </w:p>
    <w:p w:rsidR="0039546A" w:rsidRDefault="0039546A" w:rsidP="00A237A1">
      <w:r>
        <w:t>4.2 Csomagolópapíron vázlatot készítenek. A vázlatot színesíthetik rajzokkal.</w:t>
      </w:r>
    </w:p>
    <w:p w:rsidR="0039546A" w:rsidRDefault="0039546A" w:rsidP="00A237A1">
      <w:r>
        <w:t>4.2. Csoportforgóban a csoportok beszámolnak az olvasottakról.</w:t>
      </w:r>
    </w:p>
    <w:p w:rsidR="0039546A" w:rsidRDefault="0039546A" w:rsidP="00A237A1">
      <w:r>
        <w:t>5. 1  Négy állomást alakítunk ki</w:t>
      </w:r>
      <w:r w:rsidR="0045728D">
        <w:t xml:space="preserve">, melyeken a tanulók feladatokat oldanak meg a Kelet és Nyugat </w:t>
      </w:r>
      <w:proofErr w:type="gramStart"/>
      <w:r w:rsidR="0045728D">
        <w:t>határán</w:t>
      </w:r>
      <w:r w:rsidR="00843828">
        <w:t xml:space="preserve"> </w:t>
      </w:r>
      <w:r w:rsidR="0045728D">
        <w:t xml:space="preserve"> című</w:t>
      </w:r>
      <w:proofErr w:type="gramEnd"/>
      <w:r w:rsidR="0045728D">
        <w:t xml:space="preserve"> cikk felhasználásával.  Ismét </w:t>
      </w:r>
      <w:proofErr w:type="gramStart"/>
      <w:r w:rsidR="000B0E03">
        <w:t>a</w:t>
      </w:r>
      <w:r w:rsidR="0045728D">
        <w:t>lkalmazzuk</w:t>
      </w:r>
      <w:proofErr w:type="gramEnd"/>
      <w:r w:rsidR="0045728D">
        <w:t xml:space="preserve"> a h</w:t>
      </w:r>
      <w:r>
        <w:t>árom megy egy marad</w:t>
      </w:r>
      <w:r w:rsidR="0045728D">
        <w:t xml:space="preserve">  nevű kooperatív technikát. </w:t>
      </w:r>
      <w:r w:rsidR="00222E32">
        <w:t>/Lehetőség adódik vetélkedőre is./</w:t>
      </w:r>
    </w:p>
    <w:p w:rsidR="0045728D" w:rsidRPr="00DB3D7B" w:rsidRDefault="0045728D" w:rsidP="0045728D">
      <w:pPr>
        <w:pStyle w:val="Listaszerbekezds"/>
        <w:numPr>
          <w:ilvl w:val="0"/>
          <w:numId w:val="2"/>
        </w:numPr>
        <w:rPr>
          <w:b/>
        </w:rPr>
      </w:pPr>
      <w:r w:rsidRPr="00DB3D7B">
        <w:rPr>
          <w:b/>
        </w:rPr>
        <w:t xml:space="preserve">állomás: KI VAGYOK ÉN? </w:t>
      </w:r>
    </w:p>
    <w:p w:rsidR="0045728D" w:rsidRDefault="0045728D" w:rsidP="0045728D">
      <w:r>
        <w:t xml:space="preserve">A, Anatóliában született a zsidók ősatyja: ________________   </w:t>
      </w:r>
    </w:p>
    <w:p w:rsidR="0045728D" w:rsidRDefault="0045728D" w:rsidP="0045728D">
      <w:r>
        <w:t xml:space="preserve">B, Világhódító, makedón király, elfoglalta </w:t>
      </w:r>
      <w:proofErr w:type="gramStart"/>
      <w:r>
        <w:t>Anatólia  földjét</w:t>
      </w:r>
      <w:proofErr w:type="gramEnd"/>
      <w:r>
        <w:t>: _________________________</w:t>
      </w:r>
    </w:p>
    <w:p w:rsidR="0045728D" w:rsidRDefault="0045728D" w:rsidP="0045728D">
      <w:r>
        <w:t xml:space="preserve">C, Híres </w:t>
      </w:r>
      <w:proofErr w:type="gramStart"/>
      <w:r>
        <w:t>római  politikus</w:t>
      </w:r>
      <w:proofErr w:type="gramEnd"/>
      <w:r>
        <w:t xml:space="preserve">, hadvezér és költő, híres szállóigéje a „ </w:t>
      </w:r>
      <w:proofErr w:type="spellStart"/>
      <w:r>
        <w:t>Veni</w:t>
      </w:r>
      <w:proofErr w:type="spellEnd"/>
      <w:r>
        <w:t xml:space="preserve">, </w:t>
      </w:r>
      <w:proofErr w:type="spellStart"/>
      <w:r>
        <w:t>vidi</w:t>
      </w:r>
      <w:proofErr w:type="spellEnd"/>
      <w:r>
        <w:t>, vici! __________________</w:t>
      </w:r>
    </w:p>
    <w:p w:rsidR="0045728D" w:rsidRDefault="0045728D" w:rsidP="0045728D">
      <w:r>
        <w:t xml:space="preserve">D, Híres XVI. századi történetíró, aki Pécsett született és Székesfehérvárott írta történelmi műveit:   </w:t>
      </w:r>
    </w:p>
    <w:p w:rsidR="0045728D" w:rsidRDefault="0045728D" w:rsidP="0045728D">
      <w:r>
        <w:t xml:space="preserve">_____________________________ </w:t>
      </w:r>
    </w:p>
    <w:p w:rsidR="0045728D" w:rsidRDefault="0045728D" w:rsidP="0045728D">
      <w:r>
        <w:t xml:space="preserve">E, </w:t>
      </w:r>
      <w:proofErr w:type="gramStart"/>
      <w:r>
        <w:t>Oszmán uralkodó</w:t>
      </w:r>
      <w:proofErr w:type="gramEnd"/>
      <w:r>
        <w:t>, megteremtette a Török Birodalom virágkorát. ____________________</w:t>
      </w:r>
    </w:p>
    <w:p w:rsidR="0045728D" w:rsidRDefault="0045728D" w:rsidP="0045728D">
      <w:r>
        <w:t>F, Habsburg-ellenes felkelés vezére, 1711-ben török földre emigrált: ___________________</w:t>
      </w:r>
    </w:p>
    <w:p w:rsidR="0045728D" w:rsidRDefault="0045728D" w:rsidP="0045728D">
      <w:r>
        <w:lastRenderedPageBreak/>
        <w:t>G, Murát pasaként szolgált a török hadseregben: __________________</w:t>
      </w:r>
    </w:p>
    <w:p w:rsidR="0045728D" w:rsidRDefault="0045728D" w:rsidP="0045728D">
      <w:r>
        <w:t>H, Az 1840-es évek kiemelkedő magyar politikusa,</w:t>
      </w:r>
      <w:r w:rsidR="00DB3D7B">
        <w:t xml:space="preserve"> pénzügyminiszter</w:t>
      </w:r>
      <w:proofErr w:type="gramStart"/>
      <w:r w:rsidR="00DB3D7B">
        <w:t xml:space="preserve">, </w:t>
      </w:r>
      <w:r>
        <w:t xml:space="preserve"> aki</w:t>
      </w:r>
      <w:proofErr w:type="gramEnd"/>
      <w:r>
        <w:t xml:space="preserve"> 1849-ben</w:t>
      </w:r>
      <w:r w:rsidR="00DB3D7B">
        <w:t xml:space="preserve"> átadta a hatalmat Görgey Artúrnak, ő pedig a </w:t>
      </w:r>
      <w:r>
        <w:t xml:space="preserve"> </w:t>
      </w:r>
      <w:r w:rsidR="00DB3D7B">
        <w:t xml:space="preserve"> </w:t>
      </w:r>
      <w:r>
        <w:t xml:space="preserve"> török emigrációt választotta</w:t>
      </w:r>
      <w:r w:rsidR="00DB3D7B">
        <w:t xml:space="preserve"> . _____________________</w:t>
      </w:r>
      <w:r>
        <w:t xml:space="preserve"> </w:t>
      </w:r>
    </w:p>
    <w:p w:rsidR="00DB3D7B" w:rsidRDefault="00DB3D7B" w:rsidP="0045728D">
      <w:r>
        <w:t xml:space="preserve">I, </w:t>
      </w:r>
      <w:proofErr w:type="gramStart"/>
      <w:r>
        <w:t>A</w:t>
      </w:r>
      <w:proofErr w:type="gramEnd"/>
      <w:r>
        <w:t xml:space="preserve"> „legnagyobb magyar” fia, a török tűzoltóság megteremtésén fáradozott: _______________</w:t>
      </w:r>
    </w:p>
    <w:p w:rsidR="00DB3D7B" w:rsidRDefault="00DB3D7B" w:rsidP="0045728D">
      <w:r>
        <w:t xml:space="preserve">J, </w:t>
      </w:r>
      <w:proofErr w:type="gramStart"/>
      <w:r>
        <w:t>A</w:t>
      </w:r>
      <w:proofErr w:type="gramEnd"/>
      <w:r>
        <w:t xml:space="preserve"> modern Törökország megteremtője, a „ törökök atyja” _______________________</w:t>
      </w:r>
    </w:p>
    <w:p w:rsidR="00DB3D7B" w:rsidRDefault="00DB3D7B" w:rsidP="00DB3D7B">
      <w:pPr>
        <w:pStyle w:val="Listaszerbekezds"/>
        <w:numPr>
          <w:ilvl w:val="0"/>
          <w:numId w:val="2"/>
        </w:numPr>
        <w:rPr>
          <w:b/>
        </w:rPr>
      </w:pPr>
      <w:r w:rsidRPr="00DB3D7B">
        <w:rPr>
          <w:b/>
        </w:rPr>
        <w:t>állomás: Hol járunk?</w:t>
      </w:r>
    </w:p>
    <w:p w:rsidR="00DB3D7B" w:rsidRDefault="00DB3D7B" w:rsidP="00DB3D7B">
      <w:r w:rsidRPr="00DB3D7B">
        <w:t>A</w:t>
      </w:r>
      <w:r>
        <w:t>, Itt „oldotta” ki Nagy Sándor a kardjával a híres csomót: ________________________</w:t>
      </w:r>
    </w:p>
    <w:p w:rsidR="00DB3D7B" w:rsidRDefault="00DB3D7B" w:rsidP="00DB3D7B">
      <w:r>
        <w:t>B, Nagy Konstantin császár új fővárost alapít, melynek neve: _______________________</w:t>
      </w:r>
    </w:p>
    <w:p w:rsidR="00DB3D7B" w:rsidRDefault="00DB3D7B" w:rsidP="00DB3D7B">
      <w:r>
        <w:t>C, Nagy Konstantin városának középkori neve: _____________________</w:t>
      </w:r>
    </w:p>
    <w:p w:rsidR="00DB3D7B" w:rsidRDefault="00DB3D7B" w:rsidP="00DB3D7B">
      <w:r>
        <w:t>D, 1526-ban Szulejmán seregének győzelme: ______________________</w:t>
      </w:r>
    </w:p>
    <w:p w:rsidR="00DB3D7B" w:rsidRDefault="00DB3D7B" w:rsidP="00DB3D7B">
      <w:r>
        <w:t>E, E vár ostromakor hunyt el Nagy Szulejmán: _____________________</w:t>
      </w:r>
    </w:p>
    <w:p w:rsidR="00DB3D7B" w:rsidRDefault="00DB3D7B" w:rsidP="00DB3D7B">
      <w:r>
        <w:t>F, 1683-ban a török sereg ismét megostromolta e várost: ____________</w:t>
      </w:r>
    </w:p>
    <w:p w:rsidR="00DB3D7B" w:rsidRDefault="00DB3D7B" w:rsidP="00DB3D7B">
      <w:r>
        <w:t xml:space="preserve">G, </w:t>
      </w:r>
      <w:proofErr w:type="gramStart"/>
      <w:r>
        <w:t>A</w:t>
      </w:r>
      <w:proofErr w:type="gramEnd"/>
      <w:r>
        <w:t xml:space="preserve"> mai  Törökország fővárosa: ____________________</w:t>
      </w:r>
    </w:p>
    <w:p w:rsidR="00DB3D7B" w:rsidRDefault="00DB3D7B" w:rsidP="00DB3D7B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 xml:space="preserve">állomás: </w:t>
      </w:r>
      <w:proofErr w:type="gramStart"/>
      <w:r>
        <w:rPr>
          <w:b/>
        </w:rPr>
        <w:t xml:space="preserve">Időutazó </w:t>
      </w:r>
      <w:r w:rsidR="00B33D6A">
        <w:rPr>
          <w:b/>
        </w:rPr>
        <w:t xml:space="preserve">      </w:t>
      </w:r>
      <w:r>
        <w:rPr>
          <w:b/>
        </w:rPr>
        <w:t xml:space="preserve"> Töltsétek</w:t>
      </w:r>
      <w:proofErr w:type="gramEnd"/>
      <w:r>
        <w:rPr>
          <w:b/>
        </w:rPr>
        <w:t xml:space="preserve"> ki az alábbi táblázatot!</w:t>
      </w:r>
    </w:p>
    <w:p w:rsidR="00DB3D7B" w:rsidRDefault="00DB3D7B" w:rsidP="00DB3D7B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43"/>
        <w:gridCol w:w="2930"/>
        <w:gridCol w:w="1029"/>
        <w:gridCol w:w="1267"/>
      </w:tblGrid>
      <w:tr w:rsidR="00BF5F4B" w:rsidTr="00BF5F4B"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  <w:r>
              <w:rPr>
                <w:b/>
              </w:rPr>
              <w:t>évszám</w:t>
            </w:r>
          </w:p>
        </w:tc>
        <w:tc>
          <w:tcPr>
            <w:tcW w:w="0" w:type="auto"/>
          </w:tcPr>
          <w:p w:rsidR="00BF5F4B" w:rsidRDefault="00B33D6A" w:rsidP="00DB3D7B">
            <w:pPr>
              <w:rPr>
                <w:b/>
              </w:rPr>
            </w:pPr>
            <w:r>
              <w:rPr>
                <w:b/>
              </w:rPr>
              <w:t>esemény</w:t>
            </w:r>
          </w:p>
        </w:tc>
        <w:tc>
          <w:tcPr>
            <w:tcW w:w="0" w:type="auto"/>
          </w:tcPr>
          <w:p w:rsidR="00BF5F4B" w:rsidRDefault="00B33D6A" w:rsidP="00DB3D7B">
            <w:pPr>
              <w:rPr>
                <w:b/>
              </w:rPr>
            </w:pPr>
            <w:r>
              <w:rPr>
                <w:b/>
              </w:rPr>
              <w:t>évszázad</w:t>
            </w:r>
          </w:p>
        </w:tc>
        <w:tc>
          <w:tcPr>
            <w:tcW w:w="0" w:type="auto"/>
          </w:tcPr>
          <w:p w:rsidR="00BF5F4B" w:rsidRPr="00B33D6A" w:rsidRDefault="00B33D6A" w:rsidP="00DB3D7B">
            <w:pPr>
              <w:rPr>
                <w:b/>
              </w:rPr>
            </w:pPr>
            <w:r w:rsidRPr="00B33D6A">
              <w:rPr>
                <w:b/>
              </w:rPr>
              <w:t>római szám</w:t>
            </w:r>
          </w:p>
        </w:tc>
      </w:tr>
      <w:tr w:rsidR="00BF5F4B" w:rsidTr="00BF5F4B">
        <w:tc>
          <w:tcPr>
            <w:tcW w:w="0" w:type="auto"/>
          </w:tcPr>
          <w:p w:rsidR="00BF5F4B" w:rsidRDefault="00B33D6A" w:rsidP="00DB3D7B">
            <w:pPr>
              <w:rPr>
                <w:b/>
              </w:rPr>
            </w:pPr>
            <w:proofErr w:type="spellStart"/>
            <w:r>
              <w:rPr>
                <w:b/>
              </w:rPr>
              <w:t>Kr.e</w:t>
            </w:r>
            <w:proofErr w:type="spellEnd"/>
            <w:r>
              <w:rPr>
                <w:b/>
              </w:rPr>
              <w:t xml:space="preserve"> 1900- 1150</w:t>
            </w:r>
          </w:p>
        </w:tc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</w:tr>
      <w:tr w:rsidR="00BF5F4B" w:rsidTr="00BF5F4B">
        <w:tc>
          <w:tcPr>
            <w:tcW w:w="0" w:type="auto"/>
          </w:tcPr>
          <w:p w:rsidR="00BF5F4B" w:rsidRDefault="00B33D6A" w:rsidP="00B33D6A">
            <w:pPr>
              <w:rPr>
                <w:b/>
              </w:rPr>
            </w:pPr>
            <w:r>
              <w:rPr>
                <w:b/>
              </w:rPr>
              <w:t>Kr. u. 1453</w:t>
            </w:r>
          </w:p>
        </w:tc>
        <w:tc>
          <w:tcPr>
            <w:tcW w:w="0" w:type="auto"/>
          </w:tcPr>
          <w:p w:rsidR="00BF5F4B" w:rsidRDefault="00B33D6A" w:rsidP="00DB3D7B">
            <w:pPr>
              <w:rPr>
                <w:b/>
              </w:rPr>
            </w:pPr>
            <w:r>
              <w:rPr>
                <w:b/>
              </w:rPr>
              <w:t>Bizánc török kézre kerül</w:t>
            </w:r>
          </w:p>
        </w:tc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</w:tr>
      <w:tr w:rsidR="00BF5F4B" w:rsidTr="00BF5F4B"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  <w:tc>
          <w:tcPr>
            <w:tcW w:w="0" w:type="auto"/>
          </w:tcPr>
          <w:p w:rsidR="00BF5F4B" w:rsidRDefault="00B33D6A" w:rsidP="00B33D6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  <w:tc>
          <w:tcPr>
            <w:tcW w:w="0" w:type="auto"/>
          </w:tcPr>
          <w:p w:rsidR="00BF5F4B" w:rsidRDefault="00B33D6A" w:rsidP="00DB3D7B">
            <w:pPr>
              <w:rPr>
                <w:b/>
              </w:rPr>
            </w:pPr>
            <w:r>
              <w:rPr>
                <w:b/>
              </w:rPr>
              <w:t>MDXXVI</w:t>
            </w:r>
          </w:p>
        </w:tc>
      </w:tr>
      <w:tr w:rsidR="00BF5F4B" w:rsidTr="00BF5F4B"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  <w:tc>
          <w:tcPr>
            <w:tcW w:w="0" w:type="auto"/>
          </w:tcPr>
          <w:p w:rsidR="00BF5F4B" w:rsidRDefault="00B33D6A" w:rsidP="00DB3D7B">
            <w:pPr>
              <w:rPr>
                <w:b/>
              </w:rPr>
            </w:pPr>
            <w:r>
              <w:rPr>
                <w:b/>
              </w:rPr>
              <w:t>Szigetvár ostroma</w:t>
            </w:r>
          </w:p>
        </w:tc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</w:tr>
      <w:tr w:rsidR="00BF5F4B" w:rsidTr="00BF5F4B"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  <w:tc>
          <w:tcPr>
            <w:tcW w:w="0" w:type="auto"/>
          </w:tcPr>
          <w:p w:rsidR="00BF5F4B" w:rsidRDefault="00B33D6A" w:rsidP="00DB3D7B">
            <w:pPr>
              <w:rPr>
                <w:b/>
              </w:rPr>
            </w:pPr>
            <w:r>
              <w:rPr>
                <w:b/>
              </w:rPr>
              <w:t>Bécs török ostroma</w:t>
            </w:r>
          </w:p>
        </w:tc>
        <w:tc>
          <w:tcPr>
            <w:tcW w:w="0" w:type="auto"/>
          </w:tcPr>
          <w:p w:rsidR="00BF5F4B" w:rsidRDefault="00B33D6A" w:rsidP="00DB3D7B">
            <w:pPr>
              <w:rPr>
                <w:b/>
              </w:rPr>
            </w:pPr>
            <w:r>
              <w:rPr>
                <w:b/>
              </w:rPr>
              <w:t>XVII.</w:t>
            </w:r>
          </w:p>
        </w:tc>
        <w:tc>
          <w:tcPr>
            <w:tcW w:w="0" w:type="auto"/>
          </w:tcPr>
          <w:p w:rsidR="00BF5F4B" w:rsidRDefault="00BF5F4B" w:rsidP="00B33D6A">
            <w:pPr>
              <w:rPr>
                <w:b/>
              </w:rPr>
            </w:pPr>
          </w:p>
        </w:tc>
      </w:tr>
      <w:tr w:rsidR="00BF5F4B" w:rsidTr="00BF5F4B">
        <w:tc>
          <w:tcPr>
            <w:tcW w:w="0" w:type="auto"/>
          </w:tcPr>
          <w:p w:rsidR="00BF5F4B" w:rsidRDefault="00B33D6A" w:rsidP="00DB3D7B">
            <w:pPr>
              <w:rPr>
                <w:b/>
              </w:rPr>
            </w:pPr>
            <w:r>
              <w:rPr>
                <w:b/>
              </w:rPr>
              <w:t>1914-1918</w:t>
            </w:r>
          </w:p>
        </w:tc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</w:tr>
      <w:tr w:rsidR="00BF5F4B" w:rsidTr="00BF5F4B"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  <w:tc>
          <w:tcPr>
            <w:tcW w:w="0" w:type="auto"/>
          </w:tcPr>
          <w:p w:rsidR="00BF5F4B" w:rsidRDefault="00B33D6A" w:rsidP="00DB3D7B">
            <w:pPr>
              <w:rPr>
                <w:b/>
              </w:rPr>
            </w:pPr>
            <w:r>
              <w:rPr>
                <w:b/>
              </w:rPr>
              <w:t>MDXLIX</w:t>
            </w:r>
          </w:p>
        </w:tc>
      </w:tr>
      <w:tr w:rsidR="00BF5F4B" w:rsidTr="00BF5F4B"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  <w:tc>
          <w:tcPr>
            <w:tcW w:w="0" w:type="auto"/>
          </w:tcPr>
          <w:p w:rsidR="00BF5F4B" w:rsidRDefault="00B33D6A" w:rsidP="00DB3D7B">
            <w:pPr>
              <w:rPr>
                <w:b/>
              </w:rPr>
            </w:pPr>
            <w:r>
              <w:rPr>
                <w:b/>
              </w:rPr>
              <w:t xml:space="preserve">A </w:t>
            </w:r>
            <w:proofErr w:type="gramStart"/>
            <w:r>
              <w:rPr>
                <w:b/>
              </w:rPr>
              <w:t>török köztársaság</w:t>
            </w:r>
            <w:proofErr w:type="gramEnd"/>
            <w:r>
              <w:rPr>
                <w:b/>
              </w:rPr>
              <w:t xml:space="preserve"> kikiáltása</w:t>
            </w:r>
          </w:p>
        </w:tc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  <w:tc>
          <w:tcPr>
            <w:tcW w:w="0" w:type="auto"/>
          </w:tcPr>
          <w:p w:rsidR="00BF5F4B" w:rsidRDefault="00BF5F4B" w:rsidP="00DB3D7B">
            <w:pPr>
              <w:rPr>
                <w:b/>
              </w:rPr>
            </w:pPr>
          </w:p>
        </w:tc>
      </w:tr>
    </w:tbl>
    <w:p w:rsidR="00DB3D7B" w:rsidRPr="00DB3D7B" w:rsidRDefault="00DB3D7B" w:rsidP="00DB3D7B">
      <w:pPr>
        <w:rPr>
          <w:b/>
        </w:rPr>
      </w:pPr>
    </w:p>
    <w:p w:rsidR="00DB3D7B" w:rsidRDefault="00B33D6A" w:rsidP="00B33D6A">
      <w:pPr>
        <w:pStyle w:val="Listaszerbekezds"/>
        <w:numPr>
          <w:ilvl w:val="0"/>
          <w:numId w:val="2"/>
        </w:numPr>
        <w:rPr>
          <w:b/>
        </w:rPr>
      </w:pPr>
      <w:proofErr w:type="gramStart"/>
      <w:r>
        <w:rPr>
          <w:b/>
        </w:rPr>
        <w:t>állomás  Keresd</w:t>
      </w:r>
      <w:proofErr w:type="gramEnd"/>
      <w:r>
        <w:rPr>
          <w:b/>
        </w:rPr>
        <w:t xml:space="preserve"> a párját! </w:t>
      </w:r>
    </w:p>
    <w:p w:rsidR="00B33D6A" w:rsidRDefault="00B33D6A" w:rsidP="00B33D6A"/>
    <w:p w:rsidR="00B33D6A" w:rsidRDefault="00B33D6A" w:rsidP="00B33D6A">
      <w:pPr>
        <w:pStyle w:val="Listaszerbekezds"/>
        <w:numPr>
          <w:ilvl w:val="0"/>
          <w:numId w:val="4"/>
        </w:numPr>
      </w:pPr>
      <w:r>
        <w:t xml:space="preserve">DZSÁMI                                                   </w:t>
      </w:r>
      <w:proofErr w:type="gramStart"/>
      <w:r>
        <w:t>A</w:t>
      </w:r>
      <w:proofErr w:type="gramEnd"/>
      <w:r>
        <w:t xml:space="preserve">, török gyalogos katona, aki szolgálataiért zsoldot kap. </w:t>
      </w:r>
    </w:p>
    <w:p w:rsidR="00B33D6A" w:rsidRDefault="00222E32" w:rsidP="002E171D">
      <w:pPr>
        <w:pStyle w:val="Listaszerbekezds"/>
        <w:numPr>
          <w:ilvl w:val="0"/>
          <w:numId w:val="4"/>
        </w:numPr>
      </w:pPr>
      <w:proofErr w:type="gramStart"/>
      <w:r>
        <w:t xml:space="preserve">SZULTÁN                                                 </w:t>
      </w:r>
      <w:r w:rsidR="00B33D6A">
        <w:t>B</w:t>
      </w:r>
      <w:proofErr w:type="gramEnd"/>
      <w:r w:rsidR="00B33D6A">
        <w:t>, muszlim imaház</w:t>
      </w:r>
    </w:p>
    <w:p w:rsidR="00B33D6A" w:rsidRDefault="00B33D6A" w:rsidP="002E171D">
      <w:pPr>
        <w:pStyle w:val="Listaszerbekezds"/>
        <w:numPr>
          <w:ilvl w:val="0"/>
          <w:numId w:val="4"/>
        </w:numPr>
      </w:pPr>
      <w:proofErr w:type="gramStart"/>
      <w:r>
        <w:t>DEVSIRME                                              C</w:t>
      </w:r>
      <w:proofErr w:type="gramEnd"/>
      <w:r>
        <w:t xml:space="preserve">, Atatürk </w:t>
      </w:r>
    </w:p>
    <w:p w:rsidR="00222E32" w:rsidRDefault="00222E32" w:rsidP="002E171D">
      <w:pPr>
        <w:pStyle w:val="Listaszerbekezds"/>
        <w:numPr>
          <w:ilvl w:val="0"/>
          <w:numId w:val="4"/>
        </w:numPr>
      </w:pPr>
      <w:proofErr w:type="gramStart"/>
      <w:r>
        <w:t>FET                                                           D</w:t>
      </w:r>
      <w:proofErr w:type="gramEnd"/>
      <w:r>
        <w:t>, török uralkodói cím</w:t>
      </w:r>
    </w:p>
    <w:p w:rsidR="00B33D6A" w:rsidRDefault="00222E32" w:rsidP="002E171D">
      <w:pPr>
        <w:pStyle w:val="Listaszerbekezds"/>
        <w:numPr>
          <w:ilvl w:val="0"/>
          <w:numId w:val="4"/>
        </w:numPr>
      </w:pPr>
      <w:proofErr w:type="gramStart"/>
      <w:r>
        <w:t>JANICSÁR                                                E</w:t>
      </w:r>
      <w:proofErr w:type="gramEnd"/>
      <w:r>
        <w:t xml:space="preserve">, </w:t>
      </w:r>
      <w:r w:rsidR="00B33D6A">
        <w:t xml:space="preserve">  </w:t>
      </w:r>
      <w:r>
        <w:t>a török férfiak jellegzetes sapkája</w:t>
      </w:r>
    </w:p>
    <w:p w:rsidR="00222E32" w:rsidRPr="00B33D6A" w:rsidRDefault="00222E32" w:rsidP="002E171D">
      <w:pPr>
        <w:pStyle w:val="Listaszerbekezds"/>
        <w:numPr>
          <w:ilvl w:val="0"/>
          <w:numId w:val="4"/>
        </w:numPr>
      </w:pPr>
      <w:r>
        <w:t xml:space="preserve">A törökök </w:t>
      </w:r>
      <w:proofErr w:type="gramStart"/>
      <w:r>
        <w:t>atyja                                      F</w:t>
      </w:r>
      <w:proofErr w:type="gramEnd"/>
      <w:r>
        <w:t>, gyermekadó</w:t>
      </w:r>
    </w:p>
    <w:p w:rsidR="00222E32" w:rsidRDefault="00222E32" w:rsidP="00A237A1"/>
    <w:p w:rsidR="00222E32" w:rsidRDefault="00222E32" w:rsidP="00A237A1"/>
    <w:p w:rsidR="00222E32" w:rsidRDefault="00222E32" w:rsidP="00A237A1"/>
    <w:p w:rsidR="0039546A" w:rsidRDefault="00222E32" w:rsidP="00A237A1">
      <w:r w:rsidRPr="00222E32">
        <w:lastRenderedPageBreak/>
        <w:t xml:space="preserve">5.2 </w:t>
      </w:r>
      <w:r>
        <w:t xml:space="preserve"> Minden csoport visszatér az eredeti helyére, ellenőrzésként megoldjuk az alábbi </w:t>
      </w:r>
      <w:r w:rsidRPr="004738E9">
        <w:rPr>
          <w:b/>
          <w:i/>
        </w:rPr>
        <w:t>TOTÓT.</w:t>
      </w:r>
      <w:r>
        <w:t xml:space="preserve"> </w:t>
      </w:r>
    </w:p>
    <w:p w:rsidR="00222E32" w:rsidRDefault="00222E32" w:rsidP="00A237A1">
      <w:r>
        <w:t xml:space="preserve">1. Mely ország helyezkedik el kelet és nyugat határán? </w:t>
      </w:r>
    </w:p>
    <w:p w:rsidR="00222E32" w:rsidRDefault="00222E32" w:rsidP="00A237A1">
      <w:r>
        <w:t xml:space="preserve">1. </w:t>
      </w:r>
      <w:proofErr w:type="gramStart"/>
      <w:r>
        <w:t>Franciaország             2</w:t>
      </w:r>
      <w:proofErr w:type="gramEnd"/>
      <w:r>
        <w:t xml:space="preserve">. </w:t>
      </w:r>
      <w:proofErr w:type="gramStart"/>
      <w:r>
        <w:t>Görögország                     X.</w:t>
      </w:r>
      <w:proofErr w:type="gramEnd"/>
      <w:r>
        <w:t xml:space="preserve"> Törökország</w:t>
      </w:r>
    </w:p>
    <w:p w:rsidR="00222E32" w:rsidRDefault="00222E32" w:rsidP="00A237A1">
      <w:r>
        <w:t xml:space="preserve">2.  Melyik tenger </w:t>
      </w:r>
      <w:proofErr w:type="gramStart"/>
      <w:r>
        <w:t>határolja  az</w:t>
      </w:r>
      <w:proofErr w:type="gramEnd"/>
      <w:r>
        <w:t xml:space="preserve"> országot nyugaton?</w:t>
      </w:r>
    </w:p>
    <w:p w:rsidR="00222E32" w:rsidRDefault="00222E32" w:rsidP="00A237A1">
      <w:r>
        <w:t xml:space="preserve">1. </w:t>
      </w:r>
      <w:proofErr w:type="gramStart"/>
      <w:r>
        <w:t>Földközi-tenger        2</w:t>
      </w:r>
      <w:proofErr w:type="gramEnd"/>
      <w:r>
        <w:t xml:space="preserve">. </w:t>
      </w:r>
      <w:proofErr w:type="gramStart"/>
      <w:r>
        <w:t>Égei-tenger                       X.</w:t>
      </w:r>
      <w:proofErr w:type="gramEnd"/>
      <w:r>
        <w:t xml:space="preserve"> Fekete-tenger</w:t>
      </w:r>
    </w:p>
    <w:p w:rsidR="00222E32" w:rsidRDefault="00222E32" w:rsidP="00A237A1">
      <w:r>
        <w:t xml:space="preserve">3. Mi a mai Törökország fővárosa? </w:t>
      </w:r>
    </w:p>
    <w:p w:rsidR="00222E32" w:rsidRDefault="00222E32" w:rsidP="00A237A1">
      <w:r>
        <w:t xml:space="preserve">1. </w:t>
      </w:r>
      <w:proofErr w:type="gramStart"/>
      <w:r>
        <w:t>Bizánc                       2</w:t>
      </w:r>
      <w:proofErr w:type="gramEnd"/>
      <w:r>
        <w:t xml:space="preserve">. </w:t>
      </w:r>
      <w:proofErr w:type="gramStart"/>
      <w:r>
        <w:t>Isztambul                          X.</w:t>
      </w:r>
      <w:proofErr w:type="gramEnd"/>
      <w:r>
        <w:t xml:space="preserve"> Ankara</w:t>
      </w:r>
    </w:p>
    <w:p w:rsidR="00222E32" w:rsidRDefault="00222E32" w:rsidP="00A237A1">
      <w:r>
        <w:t>4. Ki az</w:t>
      </w:r>
      <w:r w:rsidR="004738E9">
        <w:t>,</w:t>
      </w:r>
      <w:r>
        <w:t xml:space="preserve"> aki eltévedt? </w:t>
      </w:r>
    </w:p>
    <w:p w:rsidR="00222E32" w:rsidRDefault="00222E32" w:rsidP="00A237A1">
      <w:r>
        <w:t xml:space="preserve">1. Nagy </w:t>
      </w:r>
      <w:r w:rsidR="005A10FF">
        <w:t>K</w:t>
      </w:r>
      <w:r>
        <w:t xml:space="preserve">onstantin- </w:t>
      </w:r>
      <w:proofErr w:type="gramStart"/>
      <w:r>
        <w:t>Konstantinápoly          2</w:t>
      </w:r>
      <w:proofErr w:type="gramEnd"/>
      <w:r>
        <w:t xml:space="preserve">. Nagy </w:t>
      </w:r>
      <w:proofErr w:type="gramStart"/>
      <w:r>
        <w:t>Sándor-</w:t>
      </w:r>
      <w:r w:rsidR="005A10FF">
        <w:t xml:space="preserve">Trója </w:t>
      </w:r>
      <w:r>
        <w:t xml:space="preserve">      X.</w:t>
      </w:r>
      <w:proofErr w:type="gramEnd"/>
      <w:r>
        <w:t xml:space="preserve"> Nagy Szulejmán- </w:t>
      </w:r>
      <w:r w:rsidR="005A10FF">
        <w:t>Buda</w:t>
      </w:r>
    </w:p>
    <w:p w:rsidR="005A10FF" w:rsidRDefault="005A10FF" w:rsidP="00A237A1">
      <w:r>
        <w:t xml:space="preserve">5. Melyik esemény a legfiatalabb? </w:t>
      </w:r>
    </w:p>
    <w:p w:rsidR="005A10FF" w:rsidRDefault="005A10FF" w:rsidP="00A237A1">
      <w:r>
        <w:t xml:space="preserve">1. Konstantinápoly </w:t>
      </w:r>
      <w:proofErr w:type="gramStart"/>
      <w:r>
        <w:t>alapítása      2</w:t>
      </w:r>
      <w:proofErr w:type="gramEnd"/>
      <w:r>
        <w:t xml:space="preserve">. Török köztársaság </w:t>
      </w:r>
      <w:proofErr w:type="gramStart"/>
      <w:r>
        <w:t>kikiáltása        X.</w:t>
      </w:r>
      <w:proofErr w:type="gramEnd"/>
      <w:r>
        <w:t xml:space="preserve"> Szulejmán halála</w:t>
      </w:r>
    </w:p>
    <w:p w:rsidR="005A10FF" w:rsidRDefault="005A10FF" w:rsidP="00A237A1">
      <w:r>
        <w:t xml:space="preserve">6. Ki az, aki jó helyen jár? </w:t>
      </w:r>
    </w:p>
    <w:p w:rsidR="005A10FF" w:rsidRDefault="005A10FF" w:rsidP="00A237A1">
      <w:r>
        <w:t xml:space="preserve">1. Ábrahám- </w:t>
      </w:r>
      <w:proofErr w:type="gramStart"/>
      <w:r>
        <w:t>Ararát                    2</w:t>
      </w:r>
      <w:proofErr w:type="gramEnd"/>
      <w:r>
        <w:t xml:space="preserve">. II. Murád- </w:t>
      </w:r>
      <w:proofErr w:type="gramStart"/>
      <w:r>
        <w:t>Mohács                         X.</w:t>
      </w:r>
      <w:proofErr w:type="gramEnd"/>
      <w:r>
        <w:t xml:space="preserve"> </w:t>
      </w:r>
      <w:proofErr w:type="spellStart"/>
      <w:r>
        <w:t>Pecsevi-</w:t>
      </w:r>
      <w:proofErr w:type="spellEnd"/>
      <w:r>
        <w:t xml:space="preserve"> Székesfehérvár</w:t>
      </w:r>
    </w:p>
    <w:p w:rsidR="005A10FF" w:rsidRDefault="005A10FF" w:rsidP="00A237A1">
      <w:r>
        <w:t xml:space="preserve">7. Melyiket lehet olvasni? </w:t>
      </w:r>
    </w:p>
    <w:p w:rsidR="005A10FF" w:rsidRDefault="005A10FF" w:rsidP="00A237A1">
      <w:r>
        <w:t xml:space="preserve">1. </w:t>
      </w:r>
      <w:proofErr w:type="gramStart"/>
      <w:r>
        <w:t>fez                                           2</w:t>
      </w:r>
      <w:proofErr w:type="gramEnd"/>
      <w:r>
        <w:t xml:space="preserve">. </w:t>
      </w:r>
      <w:proofErr w:type="gramStart"/>
      <w:r>
        <w:t>Korán                                               X.</w:t>
      </w:r>
      <w:proofErr w:type="gramEnd"/>
      <w:r>
        <w:t xml:space="preserve"> turbán</w:t>
      </w:r>
    </w:p>
    <w:p w:rsidR="005A10FF" w:rsidRDefault="005A10FF" w:rsidP="00A237A1">
      <w:r>
        <w:t xml:space="preserve">8. Hányadik században született az Oszmán Birodalom? </w:t>
      </w:r>
    </w:p>
    <w:p w:rsidR="005A10FF" w:rsidRDefault="005A10FF" w:rsidP="00A237A1">
      <w:r>
        <w:t xml:space="preserve">1. </w:t>
      </w:r>
      <w:proofErr w:type="gramStart"/>
      <w:r>
        <w:t>XII.                                        2</w:t>
      </w:r>
      <w:proofErr w:type="gramEnd"/>
      <w:r>
        <w:t xml:space="preserve">. </w:t>
      </w:r>
      <w:proofErr w:type="gramStart"/>
      <w:r>
        <w:t>XIII.                                                   X.</w:t>
      </w:r>
      <w:proofErr w:type="gramEnd"/>
      <w:r>
        <w:t xml:space="preserve"> XIV.</w:t>
      </w:r>
    </w:p>
    <w:p w:rsidR="005A10FF" w:rsidRDefault="005A10FF" w:rsidP="00A237A1">
      <w:r>
        <w:t xml:space="preserve">9. Melyik párosítás hamis? </w:t>
      </w:r>
    </w:p>
    <w:p w:rsidR="005A10FF" w:rsidRDefault="005A10FF" w:rsidP="00A237A1">
      <w:r>
        <w:t xml:space="preserve">1. janicsár- lovas </w:t>
      </w:r>
      <w:proofErr w:type="gramStart"/>
      <w:r>
        <w:t>katona      2</w:t>
      </w:r>
      <w:proofErr w:type="gramEnd"/>
      <w:r>
        <w:t xml:space="preserve">. dzsámi-imaház                              X. gyermekadó- </w:t>
      </w:r>
      <w:proofErr w:type="spellStart"/>
      <w:r>
        <w:t>devsirme</w:t>
      </w:r>
      <w:proofErr w:type="spellEnd"/>
    </w:p>
    <w:p w:rsidR="005A10FF" w:rsidRDefault="005A10FF" w:rsidP="00A237A1">
      <w:r>
        <w:t xml:space="preserve">10. Kik </w:t>
      </w:r>
      <w:proofErr w:type="gramStart"/>
      <w:r>
        <w:t>nem  találkozhattak</w:t>
      </w:r>
      <w:proofErr w:type="gramEnd"/>
      <w:r>
        <w:t xml:space="preserve">? </w:t>
      </w:r>
    </w:p>
    <w:p w:rsidR="005A10FF" w:rsidRDefault="005A10FF" w:rsidP="00A237A1">
      <w:r>
        <w:t xml:space="preserve">1. Szulejmán- II. </w:t>
      </w:r>
      <w:proofErr w:type="gramStart"/>
      <w:r>
        <w:t>Lajos         2</w:t>
      </w:r>
      <w:proofErr w:type="gramEnd"/>
      <w:r>
        <w:t xml:space="preserve">. Thököly Imre- II. Rákóczi </w:t>
      </w:r>
      <w:proofErr w:type="gramStart"/>
      <w:r>
        <w:t>Ferenc     X.</w:t>
      </w:r>
      <w:proofErr w:type="gramEnd"/>
      <w:r>
        <w:t xml:space="preserve"> Bem  József- </w:t>
      </w:r>
      <w:proofErr w:type="spellStart"/>
      <w:r>
        <w:t>Mustafa</w:t>
      </w:r>
      <w:proofErr w:type="spellEnd"/>
      <w:r>
        <w:t xml:space="preserve"> Kemal</w:t>
      </w:r>
    </w:p>
    <w:p w:rsidR="005A10FF" w:rsidRDefault="005A10FF" w:rsidP="00A237A1">
      <w:r>
        <w:t>11. Ki mondta? „ Jöttem, láttam, győztem</w:t>
      </w:r>
      <w:r w:rsidR="004C4010">
        <w:t>!”</w:t>
      </w:r>
    </w:p>
    <w:p w:rsidR="004C4010" w:rsidRDefault="004C4010" w:rsidP="00A237A1">
      <w:r>
        <w:t xml:space="preserve">1. Nagy </w:t>
      </w:r>
      <w:proofErr w:type="gramStart"/>
      <w:r>
        <w:t>Sándor                   2</w:t>
      </w:r>
      <w:proofErr w:type="gramEnd"/>
      <w:r>
        <w:t xml:space="preserve">. Julius </w:t>
      </w:r>
      <w:proofErr w:type="gramStart"/>
      <w:r>
        <w:t>Caesar                                       X.</w:t>
      </w:r>
      <w:proofErr w:type="gramEnd"/>
      <w:r>
        <w:t xml:space="preserve"> Nagy Konstantin</w:t>
      </w:r>
    </w:p>
    <w:p w:rsidR="004C4010" w:rsidRDefault="004C4010" w:rsidP="00A237A1">
      <w:r>
        <w:t xml:space="preserve">12.  Hol nem győztek a XVI. században a törökök? </w:t>
      </w:r>
    </w:p>
    <w:p w:rsidR="004C4010" w:rsidRDefault="004C4010" w:rsidP="00A237A1">
      <w:r>
        <w:t xml:space="preserve">1. </w:t>
      </w:r>
      <w:proofErr w:type="gramStart"/>
      <w:r>
        <w:t>Mohács                           2</w:t>
      </w:r>
      <w:proofErr w:type="gramEnd"/>
      <w:r>
        <w:t xml:space="preserve">. </w:t>
      </w:r>
      <w:proofErr w:type="gramStart"/>
      <w:r>
        <w:t>Eger                                                     X.</w:t>
      </w:r>
      <w:proofErr w:type="gramEnd"/>
      <w:r>
        <w:t xml:space="preserve"> Szigetvár</w:t>
      </w:r>
    </w:p>
    <w:p w:rsidR="005A10FF" w:rsidRDefault="004C4010" w:rsidP="004C4010">
      <w:r>
        <w:t xml:space="preserve">13.  Melyik igaz Szulejmán szultánra? </w:t>
      </w:r>
    </w:p>
    <w:p w:rsidR="004C4010" w:rsidRDefault="004C4010" w:rsidP="004C4010">
      <w:r>
        <w:t xml:space="preserve">1. megalapította az Oszmán </w:t>
      </w:r>
      <w:proofErr w:type="gramStart"/>
      <w:r>
        <w:t>Birodalmat           2</w:t>
      </w:r>
      <w:proofErr w:type="gramEnd"/>
      <w:r>
        <w:t xml:space="preserve">. megkétszerezte a birodalmát </w:t>
      </w:r>
    </w:p>
    <w:p w:rsidR="004C4010" w:rsidRDefault="004C4010" w:rsidP="004C4010">
      <w:r>
        <w:t xml:space="preserve"> X. megszilárdította a kereszténységet </w:t>
      </w:r>
    </w:p>
    <w:p w:rsidR="004C4010" w:rsidRDefault="004C4010" w:rsidP="004C4010">
      <w:r>
        <w:t xml:space="preserve">13+1 Milyen írás van ma Törökországban? </w:t>
      </w:r>
    </w:p>
    <w:p w:rsidR="004C4010" w:rsidRDefault="004C4010" w:rsidP="004C4010">
      <w:pPr>
        <w:pStyle w:val="Listaszerbekezds"/>
        <w:numPr>
          <w:ilvl w:val="0"/>
          <w:numId w:val="5"/>
        </w:numPr>
      </w:pPr>
      <w:r>
        <w:t xml:space="preserve">latin </w:t>
      </w:r>
      <w:proofErr w:type="gramStart"/>
      <w:r>
        <w:t>ábécé                  2</w:t>
      </w:r>
      <w:proofErr w:type="gramEnd"/>
      <w:r>
        <w:t xml:space="preserve">. arab írás                                    X. görög ábécé              </w:t>
      </w:r>
    </w:p>
    <w:p w:rsidR="004738E9" w:rsidRDefault="004738E9" w:rsidP="004C4010"/>
    <w:p w:rsidR="00222E32" w:rsidRPr="009151FD" w:rsidRDefault="000F7A14" w:rsidP="004C4010">
      <w:pPr>
        <w:rPr>
          <w:u w:val="single"/>
        </w:rPr>
      </w:pPr>
      <w:r w:rsidRPr="009151FD">
        <w:rPr>
          <w:u w:val="single"/>
        </w:rPr>
        <w:lastRenderedPageBreak/>
        <w:t>6</w:t>
      </w:r>
      <w:r w:rsidR="004C4010" w:rsidRPr="009151FD">
        <w:rPr>
          <w:u w:val="single"/>
        </w:rPr>
        <w:t>.  Összegzés, értékelés</w:t>
      </w:r>
    </w:p>
    <w:p w:rsidR="00B37ECE" w:rsidRDefault="00B37ECE" w:rsidP="004C4010">
      <w:r>
        <w:t xml:space="preserve">Lehetőségek: </w:t>
      </w:r>
    </w:p>
    <w:p w:rsidR="00B37ECE" w:rsidRDefault="00B37ECE" w:rsidP="00B37ECE">
      <w:pPr>
        <w:pStyle w:val="Listaszerbekezds"/>
        <w:numPr>
          <w:ilvl w:val="0"/>
          <w:numId w:val="6"/>
        </w:numPr>
      </w:pPr>
      <w:r>
        <w:t>Miért kapta a cikk Kelet és Nyugat határán címet?</w:t>
      </w:r>
    </w:p>
    <w:p w:rsidR="00B37ECE" w:rsidRDefault="00B37ECE" w:rsidP="00B37ECE">
      <w:pPr>
        <w:pStyle w:val="Listaszerbekezds"/>
        <w:numPr>
          <w:ilvl w:val="0"/>
          <w:numId w:val="6"/>
        </w:numPr>
      </w:pPr>
      <w:r>
        <w:t xml:space="preserve"> 3 T- modell: Mi az, amit már korábban tudtál Anatólia földjéről, és mi az, amit most tanultál? Mi az, amit még tudni szeretnél?  </w:t>
      </w:r>
    </w:p>
    <w:p w:rsidR="00B37ECE" w:rsidRDefault="00B37ECE" w:rsidP="00B37ECE">
      <w:pPr>
        <w:pStyle w:val="Listaszerbekezds"/>
        <w:numPr>
          <w:ilvl w:val="0"/>
          <w:numId w:val="6"/>
        </w:numPr>
      </w:pPr>
      <w:r>
        <w:t xml:space="preserve">Mi az, ami a legjobban tetszett az órán és miért? </w:t>
      </w:r>
    </w:p>
    <w:p w:rsidR="004738E9" w:rsidRDefault="004738E9" w:rsidP="00B37ECE">
      <w:pPr>
        <w:pStyle w:val="Listaszerbekezds"/>
        <w:numPr>
          <w:ilvl w:val="0"/>
          <w:numId w:val="6"/>
        </w:numPr>
      </w:pPr>
      <w:r>
        <w:t>További lehetőségek pl.házi feladatként</w:t>
      </w:r>
    </w:p>
    <w:p w:rsidR="004738E9" w:rsidRDefault="004738E9" w:rsidP="004738E9">
      <w:pPr>
        <w:pStyle w:val="Listaszerbekezds"/>
        <w:numPr>
          <w:ilvl w:val="0"/>
          <w:numId w:val="13"/>
        </w:numPr>
      </w:pPr>
      <w:r>
        <w:t xml:space="preserve">KVÍZ készítése a szöveg alapján </w:t>
      </w:r>
    </w:p>
    <w:p w:rsidR="004738E9" w:rsidRDefault="004738E9" w:rsidP="004738E9">
      <w:pPr>
        <w:pStyle w:val="Listaszerbekezds"/>
        <w:numPr>
          <w:ilvl w:val="0"/>
          <w:numId w:val="13"/>
        </w:numPr>
      </w:pPr>
      <w:r>
        <w:t>Önálló szövegalkotás: Élménybeszámoló a Török Hódoltságban jártam</w:t>
      </w:r>
    </w:p>
    <w:p w:rsidR="004738E9" w:rsidRDefault="004738E9" w:rsidP="004738E9">
      <w:pPr>
        <w:pStyle w:val="Listaszerbekezds"/>
        <w:numPr>
          <w:ilvl w:val="0"/>
          <w:numId w:val="13"/>
        </w:numPr>
      </w:pPr>
      <w:r>
        <w:t xml:space="preserve"> Törökország rövid krónikája </w:t>
      </w:r>
    </w:p>
    <w:p w:rsidR="00B37ECE" w:rsidRDefault="00B37ECE" w:rsidP="00B37ECE"/>
    <w:p w:rsidR="00222E32" w:rsidRDefault="00222E32" w:rsidP="00A237A1"/>
    <w:p w:rsidR="00972FD6" w:rsidRDefault="00972FD6" w:rsidP="00A237A1"/>
    <w:p w:rsidR="00972FD6" w:rsidRDefault="00972FD6" w:rsidP="00A237A1"/>
    <w:p w:rsidR="00972FD6" w:rsidRDefault="00972FD6" w:rsidP="00A237A1"/>
    <w:p w:rsidR="00972FD6" w:rsidRDefault="00972FD6" w:rsidP="00A237A1"/>
    <w:p w:rsidR="00972FD6" w:rsidRDefault="00972FD6" w:rsidP="00A237A1"/>
    <w:p w:rsidR="00972FD6" w:rsidRDefault="00972FD6" w:rsidP="00A237A1"/>
    <w:p w:rsidR="00972FD6" w:rsidRDefault="00972FD6" w:rsidP="00A237A1"/>
    <w:p w:rsidR="00972FD6" w:rsidRDefault="00972FD6" w:rsidP="00A237A1"/>
    <w:p w:rsidR="00972FD6" w:rsidRDefault="00972FD6" w:rsidP="00A237A1"/>
    <w:p w:rsidR="00972FD6" w:rsidRDefault="00972FD6" w:rsidP="00A237A1"/>
    <w:p w:rsidR="00972FD6" w:rsidRDefault="00972FD6" w:rsidP="00A237A1"/>
    <w:p w:rsidR="00972FD6" w:rsidRDefault="00972FD6" w:rsidP="00A237A1"/>
    <w:p w:rsidR="00972FD6" w:rsidRDefault="00972FD6" w:rsidP="00A237A1"/>
    <w:p w:rsidR="00972FD6" w:rsidRDefault="00972FD6" w:rsidP="00A237A1"/>
    <w:p w:rsidR="00972FD6" w:rsidRDefault="00972FD6" w:rsidP="00A237A1"/>
    <w:p w:rsidR="00972FD6" w:rsidRDefault="00972FD6" w:rsidP="00A237A1"/>
    <w:p w:rsidR="00972FD6" w:rsidRDefault="00972FD6" w:rsidP="00A237A1"/>
    <w:p w:rsidR="00972FD6" w:rsidRDefault="00972FD6" w:rsidP="00A237A1"/>
    <w:p w:rsidR="00972FD6" w:rsidRDefault="00972FD6" w:rsidP="00A237A1"/>
    <w:p w:rsidR="00972FD6" w:rsidRDefault="00972FD6" w:rsidP="00A237A1"/>
    <w:p w:rsidR="00972FD6" w:rsidRDefault="00972FD6" w:rsidP="00A237A1"/>
    <w:p w:rsidR="00972FD6" w:rsidRDefault="009151FD" w:rsidP="00A237A1">
      <w:r>
        <w:lastRenderedPageBreak/>
        <w:t>M</w:t>
      </w:r>
      <w:r w:rsidR="00972FD6">
        <w:t xml:space="preserve">EGOLDÓKULCS </w:t>
      </w:r>
    </w:p>
    <w:p w:rsidR="00972FD6" w:rsidRPr="00972FD6" w:rsidRDefault="00972FD6" w:rsidP="00972FD6">
      <w:pPr>
        <w:pStyle w:val="Listaszerbekezds"/>
        <w:numPr>
          <w:ilvl w:val="0"/>
          <w:numId w:val="8"/>
        </w:numPr>
        <w:rPr>
          <w:b/>
          <w:u w:val="single"/>
        </w:rPr>
      </w:pPr>
      <w:r w:rsidRPr="00972FD6">
        <w:rPr>
          <w:b/>
          <w:u w:val="single"/>
        </w:rPr>
        <w:t xml:space="preserve">állomás: KI VAGYOK ÉN? </w:t>
      </w:r>
    </w:p>
    <w:p w:rsidR="00972FD6" w:rsidRDefault="00972FD6" w:rsidP="00972FD6">
      <w:r>
        <w:t xml:space="preserve">A, Anatóliában született a zsidók ősatyja: </w:t>
      </w:r>
      <w:r w:rsidRPr="00972FD6">
        <w:rPr>
          <w:b/>
          <w:i/>
        </w:rPr>
        <w:t xml:space="preserve">Ábrahám  </w:t>
      </w:r>
      <w:r>
        <w:t xml:space="preserve"> </w:t>
      </w:r>
    </w:p>
    <w:p w:rsidR="00972FD6" w:rsidRDefault="00972FD6" w:rsidP="00972FD6">
      <w:r>
        <w:t>B, Világhódító, makedón király, elfoglalta Anatólia földjét</w:t>
      </w:r>
      <w:proofErr w:type="gramStart"/>
      <w:r>
        <w:t xml:space="preserve">:  </w:t>
      </w:r>
      <w:r w:rsidRPr="00972FD6">
        <w:rPr>
          <w:b/>
          <w:i/>
        </w:rPr>
        <w:t>Nagy</w:t>
      </w:r>
      <w:proofErr w:type="gramEnd"/>
      <w:r w:rsidRPr="00972FD6">
        <w:rPr>
          <w:b/>
          <w:i/>
        </w:rPr>
        <w:t xml:space="preserve"> Sándor</w:t>
      </w:r>
    </w:p>
    <w:p w:rsidR="00972FD6" w:rsidRDefault="00972FD6" w:rsidP="00972FD6">
      <w:r>
        <w:t xml:space="preserve">C, Híres római politikus, hadvezér és költő, híres szállóigéje a </w:t>
      </w:r>
      <w:proofErr w:type="gramStart"/>
      <w:r>
        <w:t xml:space="preserve">„ </w:t>
      </w:r>
      <w:proofErr w:type="spellStart"/>
      <w:r>
        <w:t>Veni</w:t>
      </w:r>
      <w:proofErr w:type="spellEnd"/>
      <w:proofErr w:type="gramEnd"/>
      <w:r>
        <w:t xml:space="preserve">, </w:t>
      </w:r>
      <w:proofErr w:type="spellStart"/>
      <w:r>
        <w:t>vidi</w:t>
      </w:r>
      <w:proofErr w:type="spellEnd"/>
      <w:r>
        <w:t xml:space="preserve">, vici! </w:t>
      </w:r>
      <w:r w:rsidRPr="00972FD6">
        <w:rPr>
          <w:b/>
          <w:i/>
        </w:rPr>
        <w:t>Julius Caesar</w:t>
      </w:r>
      <w:r>
        <w:t xml:space="preserve"> </w:t>
      </w:r>
    </w:p>
    <w:p w:rsidR="00972FD6" w:rsidRDefault="00972FD6" w:rsidP="00972FD6">
      <w:r>
        <w:t xml:space="preserve">D, Híres XVI. századi történetíró, aki Pécsett született és Székesfehérvárott írta történelmi műveit:   </w:t>
      </w:r>
    </w:p>
    <w:p w:rsidR="00972FD6" w:rsidRDefault="00972FD6" w:rsidP="00972FD6">
      <w:r w:rsidRPr="00972FD6">
        <w:rPr>
          <w:b/>
          <w:i/>
        </w:rPr>
        <w:t xml:space="preserve">Ibrahim </w:t>
      </w:r>
      <w:proofErr w:type="spellStart"/>
      <w:r w:rsidRPr="00972FD6">
        <w:rPr>
          <w:b/>
          <w:i/>
        </w:rPr>
        <w:t>Pecsevi</w:t>
      </w:r>
      <w:proofErr w:type="spellEnd"/>
      <w:r>
        <w:t xml:space="preserve"> </w:t>
      </w:r>
    </w:p>
    <w:p w:rsidR="00972FD6" w:rsidRDefault="00972FD6" w:rsidP="00972FD6">
      <w:r>
        <w:t xml:space="preserve">E, </w:t>
      </w:r>
      <w:proofErr w:type="gramStart"/>
      <w:r>
        <w:t>Oszmán uralkodó</w:t>
      </w:r>
      <w:proofErr w:type="gramEnd"/>
      <w:r>
        <w:t xml:space="preserve">, megteremtette a Török Birodalom virágkorát. </w:t>
      </w:r>
      <w:r w:rsidRPr="00972FD6">
        <w:rPr>
          <w:b/>
          <w:i/>
        </w:rPr>
        <w:t>Nagy Szulejmán</w:t>
      </w:r>
    </w:p>
    <w:p w:rsidR="00972FD6" w:rsidRDefault="00972FD6" w:rsidP="00972FD6">
      <w:r>
        <w:t xml:space="preserve">F, Habsburg-ellenes felkelés vezére, 1711-ben török földre emigrált: </w:t>
      </w:r>
      <w:r w:rsidRPr="00972FD6">
        <w:rPr>
          <w:b/>
          <w:i/>
        </w:rPr>
        <w:t>II. Rákóczi Ferenc</w:t>
      </w:r>
    </w:p>
    <w:p w:rsidR="00972FD6" w:rsidRDefault="00972FD6" w:rsidP="00972FD6">
      <w:r>
        <w:t xml:space="preserve">G, Murát pasaként szolgált a török hadseregben: </w:t>
      </w:r>
      <w:r w:rsidR="0091270A" w:rsidRPr="0091270A">
        <w:rPr>
          <w:b/>
          <w:i/>
        </w:rPr>
        <w:t>Bem József</w:t>
      </w:r>
    </w:p>
    <w:p w:rsidR="00972FD6" w:rsidRDefault="00972FD6" w:rsidP="00972FD6">
      <w:r>
        <w:t>H, Az 1840-es évek kiemelkedő magyar politikusa, pénzügyminiszter</w:t>
      </w:r>
      <w:proofErr w:type="gramStart"/>
      <w:r>
        <w:t>,  aki</w:t>
      </w:r>
      <w:proofErr w:type="gramEnd"/>
      <w:r>
        <w:t xml:space="preserve"> 1849-ben átadta a hatalmat Görgey Artúrnak, ő pedig a    török emigrációt választotta . </w:t>
      </w:r>
      <w:r w:rsidR="0091270A" w:rsidRPr="0091270A">
        <w:rPr>
          <w:b/>
          <w:i/>
        </w:rPr>
        <w:t>Kossuth Lajos</w:t>
      </w:r>
      <w:r>
        <w:t xml:space="preserve"> </w:t>
      </w:r>
    </w:p>
    <w:p w:rsidR="00972FD6" w:rsidRDefault="00972FD6" w:rsidP="00972FD6">
      <w:r>
        <w:t xml:space="preserve">I, </w:t>
      </w:r>
      <w:proofErr w:type="gramStart"/>
      <w:r>
        <w:t>A</w:t>
      </w:r>
      <w:proofErr w:type="gramEnd"/>
      <w:r>
        <w:t xml:space="preserve"> „legnagyobb magyar” fia, a török tűzoltóság megteremtésén fáradozott: </w:t>
      </w:r>
      <w:r w:rsidR="0091270A" w:rsidRPr="0091270A">
        <w:rPr>
          <w:b/>
          <w:i/>
        </w:rPr>
        <w:t>Széchenyi Ödön</w:t>
      </w:r>
    </w:p>
    <w:p w:rsidR="00972FD6" w:rsidRDefault="00972FD6" w:rsidP="00972FD6">
      <w:r>
        <w:t xml:space="preserve">J, </w:t>
      </w:r>
      <w:proofErr w:type="gramStart"/>
      <w:r>
        <w:t>A</w:t>
      </w:r>
      <w:proofErr w:type="gramEnd"/>
      <w:r>
        <w:t xml:space="preserve"> modern Törökország megteremtője, a „ törökök atyja” </w:t>
      </w:r>
      <w:r w:rsidR="0091270A" w:rsidRPr="0091270A">
        <w:rPr>
          <w:b/>
          <w:i/>
        </w:rPr>
        <w:t>Kemal Atatürk</w:t>
      </w:r>
    </w:p>
    <w:p w:rsidR="00972FD6" w:rsidRPr="0091270A" w:rsidRDefault="00972FD6" w:rsidP="0091270A">
      <w:pPr>
        <w:pStyle w:val="Listaszerbekezds"/>
        <w:numPr>
          <w:ilvl w:val="0"/>
          <w:numId w:val="8"/>
        </w:numPr>
        <w:rPr>
          <w:b/>
          <w:u w:val="single"/>
        </w:rPr>
      </w:pPr>
      <w:r w:rsidRPr="0091270A">
        <w:rPr>
          <w:b/>
          <w:u w:val="single"/>
        </w:rPr>
        <w:t>állomás: Hol járunk?</w:t>
      </w:r>
    </w:p>
    <w:p w:rsidR="0091270A" w:rsidRDefault="00972FD6" w:rsidP="00972FD6">
      <w:r w:rsidRPr="00DB3D7B">
        <w:t>A</w:t>
      </w:r>
      <w:r>
        <w:t xml:space="preserve">, Itt „oldotta” ki Nagy Sándor a kardjával a híres csomót: </w:t>
      </w:r>
      <w:proofErr w:type="spellStart"/>
      <w:r w:rsidR="0091270A" w:rsidRPr="0091270A">
        <w:rPr>
          <w:b/>
          <w:i/>
        </w:rPr>
        <w:t>Gordion</w:t>
      </w:r>
      <w:proofErr w:type="spellEnd"/>
    </w:p>
    <w:p w:rsidR="00972FD6" w:rsidRPr="0091270A" w:rsidRDefault="00972FD6" w:rsidP="00972FD6">
      <w:pPr>
        <w:rPr>
          <w:b/>
          <w:i/>
        </w:rPr>
      </w:pPr>
      <w:r>
        <w:t xml:space="preserve">B, Nagy Konstantin császár új fővárost alapít, melynek neve: </w:t>
      </w:r>
      <w:r w:rsidR="0091270A" w:rsidRPr="0091270A">
        <w:rPr>
          <w:b/>
          <w:i/>
        </w:rPr>
        <w:t>Konstantinápoly</w:t>
      </w:r>
    </w:p>
    <w:p w:rsidR="00972FD6" w:rsidRPr="0091270A" w:rsidRDefault="00972FD6" w:rsidP="00972FD6">
      <w:pPr>
        <w:rPr>
          <w:b/>
          <w:i/>
        </w:rPr>
      </w:pPr>
      <w:r>
        <w:t xml:space="preserve">C, Nagy Konstantin városának középkori neve: </w:t>
      </w:r>
      <w:r w:rsidR="0091270A" w:rsidRPr="0091270A">
        <w:rPr>
          <w:b/>
          <w:i/>
        </w:rPr>
        <w:t>Bizánc</w:t>
      </w:r>
    </w:p>
    <w:p w:rsidR="0091270A" w:rsidRPr="0091270A" w:rsidRDefault="00972FD6" w:rsidP="00972FD6">
      <w:pPr>
        <w:rPr>
          <w:b/>
          <w:i/>
        </w:rPr>
      </w:pPr>
      <w:r>
        <w:t xml:space="preserve">D, 1526-ban Szulejmán seregének győzelme: </w:t>
      </w:r>
      <w:r w:rsidR="0091270A" w:rsidRPr="0091270A">
        <w:rPr>
          <w:b/>
          <w:i/>
        </w:rPr>
        <w:t>Mohács</w:t>
      </w:r>
    </w:p>
    <w:p w:rsidR="0091270A" w:rsidRDefault="00972FD6" w:rsidP="00972FD6">
      <w:r>
        <w:t>E, E vár ostromakor hunyt el Nagy Szulejmán:</w:t>
      </w:r>
      <w:r w:rsidR="0091270A" w:rsidRPr="0091270A">
        <w:t xml:space="preserve"> </w:t>
      </w:r>
      <w:r w:rsidR="0091270A" w:rsidRPr="0091270A">
        <w:rPr>
          <w:b/>
          <w:i/>
        </w:rPr>
        <w:t>Szigetvár</w:t>
      </w:r>
    </w:p>
    <w:p w:rsidR="00972FD6" w:rsidRDefault="00972FD6" w:rsidP="00972FD6">
      <w:r>
        <w:t xml:space="preserve">1683-ban a török sereg ismét megostromolta e várost: </w:t>
      </w:r>
      <w:r w:rsidR="0091270A" w:rsidRPr="0091270A">
        <w:rPr>
          <w:b/>
          <w:i/>
        </w:rPr>
        <w:t>Bécs</w:t>
      </w:r>
    </w:p>
    <w:p w:rsidR="0091270A" w:rsidRPr="0091270A" w:rsidRDefault="00972FD6" w:rsidP="0091270A">
      <w:pPr>
        <w:rPr>
          <w:b/>
          <w:i/>
        </w:rPr>
      </w:pPr>
      <w:r>
        <w:t xml:space="preserve">G, </w:t>
      </w:r>
      <w:proofErr w:type="gramStart"/>
      <w:r>
        <w:t>A</w:t>
      </w:r>
      <w:proofErr w:type="gramEnd"/>
      <w:r>
        <w:t xml:space="preserve"> mai  Törökország fővárosa: </w:t>
      </w:r>
      <w:r w:rsidR="0091270A" w:rsidRPr="0091270A">
        <w:rPr>
          <w:b/>
          <w:i/>
        </w:rPr>
        <w:t>Ankara</w:t>
      </w:r>
    </w:p>
    <w:p w:rsidR="00972FD6" w:rsidRPr="0091270A" w:rsidRDefault="00972FD6" w:rsidP="0091270A">
      <w:pPr>
        <w:pStyle w:val="Listaszerbekezds"/>
        <w:numPr>
          <w:ilvl w:val="0"/>
          <w:numId w:val="8"/>
        </w:numPr>
        <w:rPr>
          <w:b/>
        </w:rPr>
      </w:pPr>
      <w:r w:rsidRPr="0091270A">
        <w:rPr>
          <w:b/>
        </w:rPr>
        <w:t xml:space="preserve">állomás: </w:t>
      </w:r>
      <w:proofErr w:type="gramStart"/>
      <w:r w:rsidR="00C75903">
        <w:rPr>
          <w:b/>
        </w:rPr>
        <w:t>IDŐUTAZÓ</w:t>
      </w:r>
      <w:r w:rsidRPr="0091270A">
        <w:rPr>
          <w:b/>
        </w:rPr>
        <w:t xml:space="preserve">        Tölts</w:t>
      </w:r>
      <w:r w:rsidR="00C75903">
        <w:rPr>
          <w:b/>
        </w:rPr>
        <w:t>d</w:t>
      </w:r>
      <w:proofErr w:type="gramEnd"/>
      <w:r w:rsidR="00C75903">
        <w:rPr>
          <w:b/>
        </w:rPr>
        <w:t xml:space="preserve"> </w:t>
      </w:r>
      <w:r w:rsidRPr="0091270A">
        <w:rPr>
          <w:b/>
        </w:rPr>
        <w:t>ki az alábbi táblázatot!</w:t>
      </w:r>
    </w:p>
    <w:p w:rsidR="00972FD6" w:rsidRDefault="00972FD6" w:rsidP="00972FD6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43"/>
        <w:gridCol w:w="2930"/>
        <w:gridCol w:w="1069"/>
        <w:gridCol w:w="1572"/>
      </w:tblGrid>
      <w:tr w:rsidR="00972FD6" w:rsidTr="006A60DC">
        <w:tc>
          <w:tcPr>
            <w:tcW w:w="0" w:type="auto"/>
          </w:tcPr>
          <w:p w:rsidR="00972FD6" w:rsidRDefault="00972FD6" w:rsidP="006A60DC">
            <w:pPr>
              <w:rPr>
                <w:b/>
              </w:rPr>
            </w:pPr>
            <w:r>
              <w:rPr>
                <w:b/>
              </w:rPr>
              <w:t>évszám</w:t>
            </w:r>
          </w:p>
        </w:tc>
        <w:tc>
          <w:tcPr>
            <w:tcW w:w="0" w:type="auto"/>
          </w:tcPr>
          <w:p w:rsidR="00972FD6" w:rsidRDefault="00972FD6" w:rsidP="006A60DC">
            <w:pPr>
              <w:rPr>
                <w:b/>
              </w:rPr>
            </w:pPr>
            <w:r>
              <w:rPr>
                <w:b/>
              </w:rPr>
              <w:t>esemény</w:t>
            </w:r>
          </w:p>
        </w:tc>
        <w:tc>
          <w:tcPr>
            <w:tcW w:w="0" w:type="auto"/>
          </w:tcPr>
          <w:p w:rsidR="00972FD6" w:rsidRDefault="00972FD6" w:rsidP="006A60DC">
            <w:pPr>
              <w:rPr>
                <w:b/>
              </w:rPr>
            </w:pPr>
            <w:r>
              <w:rPr>
                <w:b/>
              </w:rPr>
              <w:t>évszázad</w:t>
            </w:r>
          </w:p>
        </w:tc>
        <w:tc>
          <w:tcPr>
            <w:tcW w:w="0" w:type="auto"/>
          </w:tcPr>
          <w:p w:rsidR="00972FD6" w:rsidRPr="00B33D6A" w:rsidRDefault="00972FD6" w:rsidP="006A60DC">
            <w:pPr>
              <w:rPr>
                <w:b/>
              </w:rPr>
            </w:pPr>
            <w:r w:rsidRPr="00B33D6A">
              <w:rPr>
                <w:b/>
              </w:rPr>
              <w:t>római szám</w:t>
            </w:r>
          </w:p>
        </w:tc>
      </w:tr>
      <w:tr w:rsidR="00972FD6" w:rsidTr="006A60DC">
        <w:tc>
          <w:tcPr>
            <w:tcW w:w="0" w:type="auto"/>
          </w:tcPr>
          <w:p w:rsidR="00972FD6" w:rsidRDefault="00972FD6" w:rsidP="006A60DC">
            <w:pPr>
              <w:rPr>
                <w:b/>
              </w:rPr>
            </w:pPr>
            <w:proofErr w:type="spellStart"/>
            <w:r>
              <w:rPr>
                <w:b/>
              </w:rPr>
              <w:t>Kr.e</w:t>
            </w:r>
            <w:proofErr w:type="spellEnd"/>
            <w:r>
              <w:rPr>
                <w:b/>
              </w:rPr>
              <w:t xml:space="preserve"> 1900- 1150</w:t>
            </w:r>
          </w:p>
        </w:tc>
        <w:tc>
          <w:tcPr>
            <w:tcW w:w="0" w:type="auto"/>
          </w:tcPr>
          <w:p w:rsidR="00972FD6" w:rsidRPr="0091270A" w:rsidRDefault="0091270A" w:rsidP="006A60DC">
            <w:pPr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Hetitta</w:t>
            </w:r>
            <w:proofErr w:type="spellEnd"/>
            <w:r>
              <w:rPr>
                <w:b/>
                <w:color w:val="FF0000"/>
              </w:rPr>
              <w:t xml:space="preserve"> Birodalom</w:t>
            </w:r>
          </w:p>
        </w:tc>
        <w:tc>
          <w:tcPr>
            <w:tcW w:w="0" w:type="auto"/>
          </w:tcPr>
          <w:p w:rsidR="00972FD6" w:rsidRDefault="0091270A" w:rsidP="0091270A">
            <w:pPr>
              <w:rPr>
                <w:b/>
              </w:rPr>
            </w:pPr>
            <w:r w:rsidRPr="0091270A">
              <w:rPr>
                <w:b/>
                <w:color w:val="FF0000"/>
              </w:rPr>
              <w:t>Kr.e. XII.</w:t>
            </w:r>
          </w:p>
        </w:tc>
        <w:tc>
          <w:tcPr>
            <w:tcW w:w="0" w:type="auto"/>
          </w:tcPr>
          <w:p w:rsidR="00972FD6" w:rsidRDefault="0091270A" w:rsidP="006A60DC">
            <w:pPr>
              <w:rPr>
                <w:b/>
              </w:rPr>
            </w:pPr>
            <w:r w:rsidRPr="0091270A">
              <w:rPr>
                <w:b/>
                <w:color w:val="FF0000"/>
              </w:rPr>
              <w:t>MDCM- MCL</w:t>
            </w:r>
          </w:p>
        </w:tc>
      </w:tr>
      <w:tr w:rsidR="00972FD6" w:rsidTr="006A60DC">
        <w:tc>
          <w:tcPr>
            <w:tcW w:w="0" w:type="auto"/>
          </w:tcPr>
          <w:p w:rsidR="00972FD6" w:rsidRDefault="00972FD6" w:rsidP="006A60DC">
            <w:pPr>
              <w:rPr>
                <w:b/>
              </w:rPr>
            </w:pPr>
            <w:r>
              <w:rPr>
                <w:b/>
              </w:rPr>
              <w:t>Kr. u. 1453</w:t>
            </w:r>
          </w:p>
        </w:tc>
        <w:tc>
          <w:tcPr>
            <w:tcW w:w="0" w:type="auto"/>
          </w:tcPr>
          <w:p w:rsidR="00972FD6" w:rsidRDefault="00972FD6" w:rsidP="006A60DC">
            <w:pPr>
              <w:rPr>
                <w:b/>
              </w:rPr>
            </w:pPr>
            <w:r>
              <w:rPr>
                <w:b/>
              </w:rPr>
              <w:t>Bizánc török kézre kerül</w:t>
            </w:r>
          </w:p>
        </w:tc>
        <w:tc>
          <w:tcPr>
            <w:tcW w:w="0" w:type="auto"/>
          </w:tcPr>
          <w:p w:rsidR="00972FD6" w:rsidRDefault="0091270A" w:rsidP="0091270A">
            <w:pPr>
              <w:rPr>
                <w:b/>
              </w:rPr>
            </w:pPr>
            <w:r w:rsidRPr="0091270A">
              <w:rPr>
                <w:b/>
                <w:color w:val="FF0000"/>
              </w:rPr>
              <w:t>Kr.u. XV.</w:t>
            </w:r>
          </w:p>
        </w:tc>
        <w:tc>
          <w:tcPr>
            <w:tcW w:w="0" w:type="auto"/>
          </w:tcPr>
          <w:p w:rsidR="00972FD6" w:rsidRDefault="0091270A" w:rsidP="006A60DC">
            <w:pPr>
              <w:rPr>
                <w:b/>
              </w:rPr>
            </w:pPr>
            <w:r w:rsidRPr="0091270A">
              <w:rPr>
                <w:b/>
                <w:color w:val="FF0000"/>
              </w:rPr>
              <w:t>MCDLIII</w:t>
            </w:r>
          </w:p>
        </w:tc>
      </w:tr>
      <w:tr w:rsidR="00972FD6" w:rsidTr="006A60DC">
        <w:tc>
          <w:tcPr>
            <w:tcW w:w="0" w:type="auto"/>
          </w:tcPr>
          <w:p w:rsidR="00972FD6" w:rsidRPr="0091270A" w:rsidRDefault="0091270A" w:rsidP="006A60DC">
            <w:pPr>
              <w:rPr>
                <w:b/>
                <w:color w:val="FF0000"/>
              </w:rPr>
            </w:pPr>
            <w:r w:rsidRPr="0091270A">
              <w:rPr>
                <w:b/>
                <w:color w:val="FF0000"/>
              </w:rPr>
              <w:t>Kr.u. 1526</w:t>
            </w:r>
          </w:p>
        </w:tc>
        <w:tc>
          <w:tcPr>
            <w:tcW w:w="0" w:type="auto"/>
          </w:tcPr>
          <w:p w:rsidR="00972FD6" w:rsidRDefault="0091270A" w:rsidP="006A60DC">
            <w:pPr>
              <w:rPr>
                <w:b/>
              </w:rPr>
            </w:pPr>
            <w:r w:rsidRPr="0091270A">
              <w:rPr>
                <w:b/>
                <w:color w:val="FF0000"/>
              </w:rPr>
              <w:t>A mohácsi csata</w:t>
            </w:r>
            <w:r w:rsidR="00972FD6" w:rsidRPr="0091270A">
              <w:rPr>
                <w:b/>
                <w:color w:val="FF0000"/>
              </w:rPr>
              <w:t xml:space="preserve"> </w:t>
            </w:r>
          </w:p>
        </w:tc>
        <w:tc>
          <w:tcPr>
            <w:tcW w:w="0" w:type="auto"/>
          </w:tcPr>
          <w:p w:rsidR="00972FD6" w:rsidRDefault="0091270A" w:rsidP="0091270A">
            <w:pPr>
              <w:rPr>
                <w:b/>
              </w:rPr>
            </w:pPr>
            <w:r w:rsidRPr="0091270A">
              <w:rPr>
                <w:b/>
                <w:color w:val="FF0000"/>
              </w:rPr>
              <w:t>Kr.u. XVI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0" w:type="auto"/>
          </w:tcPr>
          <w:p w:rsidR="00972FD6" w:rsidRDefault="00972FD6" w:rsidP="006A60DC">
            <w:pPr>
              <w:rPr>
                <w:b/>
              </w:rPr>
            </w:pPr>
            <w:r>
              <w:rPr>
                <w:b/>
              </w:rPr>
              <w:t>MDXXVI</w:t>
            </w:r>
          </w:p>
        </w:tc>
      </w:tr>
      <w:tr w:rsidR="0091270A" w:rsidTr="006A60DC">
        <w:tc>
          <w:tcPr>
            <w:tcW w:w="0" w:type="auto"/>
          </w:tcPr>
          <w:p w:rsidR="0091270A" w:rsidRDefault="0091270A" w:rsidP="0091270A">
            <w:pPr>
              <w:rPr>
                <w:b/>
              </w:rPr>
            </w:pPr>
            <w:r w:rsidRPr="0091270A">
              <w:rPr>
                <w:b/>
                <w:color w:val="FF0000"/>
              </w:rPr>
              <w:t>Kr.u. 1566</w:t>
            </w:r>
          </w:p>
        </w:tc>
        <w:tc>
          <w:tcPr>
            <w:tcW w:w="0" w:type="auto"/>
          </w:tcPr>
          <w:p w:rsidR="0091270A" w:rsidRDefault="0091270A" w:rsidP="0091270A">
            <w:pPr>
              <w:rPr>
                <w:b/>
              </w:rPr>
            </w:pPr>
            <w:r>
              <w:rPr>
                <w:b/>
              </w:rPr>
              <w:t>Szigetvár ostroma</w:t>
            </w:r>
          </w:p>
        </w:tc>
        <w:tc>
          <w:tcPr>
            <w:tcW w:w="0" w:type="auto"/>
          </w:tcPr>
          <w:p w:rsidR="0091270A" w:rsidRDefault="0091270A" w:rsidP="0091270A">
            <w:pPr>
              <w:rPr>
                <w:b/>
              </w:rPr>
            </w:pPr>
            <w:r w:rsidRPr="0091270A">
              <w:rPr>
                <w:b/>
                <w:color w:val="FF0000"/>
              </w:rPr>
              <w:t>Kr.u. XVI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0" w:type="auto"/>
          </w:tcPr>
          <w:p w:rsidR="0091270A" w:rsidRDefault="0091270A" w:rsidP="0091270A">
            <w:pPr>
              <w:rPr>
                <w:b/>
              </w:rPr>
            </w:pPr>
            <w:r w:rsidRPr="0091270A">
              <w:rPr>
                <w:b/>
                <w:color w:val="FF0000"/>
              </w:rPr>
              <w:t>MDLXVI</w:t>
            </w:r>
          </w:p>
        </w:tc>
      </w:tr>
      <w:tr w:rsidR="0091270A" w:rsidTr="006A60DC">
        <w:tc>
          <w:tcPr>
            <w:tcW w:w="0" w:type="auto"/>
          </w:tcPr>
          <w:p w:rsidR="0091270A" w:rsidRDefault="0091270A" w:rsidP="0091270A">
            <w:pPr>
              <w:rPr>
                <w:b/>
              </w:rPr>
            </w:pPr>
            <w:r w:rsidRPr="0091270A">
              <w:rPr>
                <w:b/>
                <w:color w:val="FF0000"/>
              </w:rPr>
              <w:t>Kr.u. 1683</w:t>
            </w:r>
          </w:p>
        </w:tc>
        <w:tc>
          <w:tcPr>
            <w:tcW w:w="0" w:type="auto"/>
          </w:tcPr>
          <w:p w:rsidR="0091270A" w:rsidRDefault="0091270A" w:rsidP="0091270A">
            <w:pPr>
              <w:rPr>
                <w:b/>
              </w:rPr>
            </w:pPr>
            <w:r>
              <w:rPr>
                <w:b/>
              </w:rPr>
              <w:t>Bécs török ostroma</w:t>
            </w:r>
          </w:p>
        </w:tc>
        <w:tc>
          <w:tcPr>
            <w:tcW w:w="0" w:type="auto"/>
          </w:tcPr>
          <w:p w:rsidR="0091270A" w:rsidRDefault="0091270A" w:rsidP="0091270A">
            <w:pPr>
              <w:rPr>
                <w:b/>
              </w:rPr>
            </w:pPr>
            <w:r>
              <w:rPr>
                <w:b/>
              </w:rPr>
              <w:t>XVII.</w:t>
            </w:r>
          </w:p>
        </w:tc>
        <w:tc>
          <w:tcPr>
            <w:tcW w:w="0" w:type="auto"/>
          </w:tcPr>
          <w:p w:rsidR="0091270A" w:rsidRDefault="0091270A" w:rsidP="0091270A">
            <w:pPr>
              <w:rPr>
                <w:b/>
              </w:rPr>
            </w:pPr>
            <w:r w:rsidRPr="0091270A">
              <w:rPr>
                <w:b/>
                <w:color w:val="FF0000"/>
              </w:rPr>
              <w:t>MDCLXXXIII</w:t>
            </w:r>
          </w:p>
        </w:tc>
      </w:tr>
      <w:tr w:rsidR="0091270A" w:rsidTr="006A60DC">
        <w:tc>
          <w:tcPr>
            <w:tcW w:w="0" w:type="auto"/>
          </w:tcPr>
          <w:p w:rsidR="0091270A" w:rsidRDefault="0091270A" w:rsidP="0091270A">
            <w:pPr>
              <w:rPr>
                <w:b/>
              </w:rPr>
            </w:pPr>
            <w:r>
              <w:rPr>
                <w:b/>
              </w:rPr>
              <w:t>1914-1918</w:t>
            </w:r>
          </w:p>
        </w:tc>
        <w:tc>
          <w:tcPr>
            <w:tcW w:w="0" w:type="auto"/>
          </w:tcPr>
          <w:p w:rsidR="0091270A" w:rsidRPr="0091270A" w:rsidRDefault="0091270A" w:rsidP="0091270A">
            <w:pPr>
              <w:rPr>
                <w:b/>
                <w:color w:val="FF0000"/>
              </w:rPr>
            </w:pPr>
            <w:r w:rsidRPr="0091270A">
              <w:rPr>
                <w:b/>
                <w:color w:val="FF0000"/>
              </w:rPr>
              <w:t>Az első világháború</w:t>
            </w:r>
          </w:p>
        </w:tc>
        <w:tc>
          <w:tcPr>
            <w:tcW w:w="0" w:type="auto"/>
          </w:tcPr>
          <w:p w:rsidR="0091270A" w:rsidRDefault="0091270A" w:rsidP="0091270A">
            <w:pPr>
              <w:rPr>
                <w:b/>
              </w:rPr>
            </w:pPr>
            <w:r w:rsidRPr="0091270A">
              <w:rPr>
                <w:b/>
                <w:color w:val="FF0000"/>
              </w:rPr>
              <w:t>Kr.u. XX</w:t>
            </w:r>
            <w:r w:rsidRPr="00C75903">
              <w:rPr>
                <w:b/>
                <w:color w:val="FF0000"/>
              </w:rPr>
              <w:t>.</w:t>
            </w:r>
          </w:p>
        </w:tc>
        <w:tc>
          <w:tcPr>
            <w:tcW w:w="0" w:type="auto"/>
          </w:tcPr>
          <w:p w:rsidR="0091270A" w:rsidRDefault="00C75903" w:rsidP="00C75903">
            <w:pPr>
              <w:rPr>
                <w:b/>
              </w:rPr>
            </w:pPr>
            <w:r w:rsidRPr="00C75903">
              <w:rPr>
                <w:b/>
                <w:color w:val="FF0000"/>
              </w:rPr>
              <w:t>MCMXIV- XVIII</w:t>
            </w:r>
          </w:p>
        </w:tc>
      </w:tr>
      <w:tr w:rsidR="0091270A" w:rsidTr="006A60DC">
        <w:tc>
          <w:tcPr>
            <w:tcW w:w="0" w:type="auto"/>
          </w:tcPr>
          <w:p w:rsidR="0091270A" w:rsidRDefault="00C75903" w:rsidP="0091270A">
            <w:pPr>
              <w:rPr>
                <w:b/>
              </w:rPr>
            </w:pPr>
            <w:r w:rsidRPr="00C75903">
              <w:rPr>
                <w:b/>
                <w:color w:val="FF0000"/>
              </w:rPr>
              <w:t>1923</w:t>
            </w:r>
          </w:p>
        </w:tc>
        <w:tc>
          <w:tcPr>
            <w:tcW w:w="0" w:type="auto"/>
          </w:tcPr>
          <w:p w:rsidR="0091270A" w:rsidRDefault="0091270A" w:rsidP="0091270A">
            <w:pPr>
              <w:rPr>
                <w:b/>
              </w:rPr>
            </w:pPr>
            <w:r>
              <w:rPr>
                <w:b/>
              </w:rPr>
              <w:t xml:space="preserve">A </w:t>
            </w:r>
            <w:proofErr w:type="gramStart"/>
            <w:r>
              <w:rPr>
                <w:b/>
              </w:rPr>
              <w:t>török köztársaság</w:t>
            </w:r>
            <w:proofErr w:type="gramEnd"/>
            <w:r>
              <w:rPr>
                <w:b/>
              </w:rPr>
              <w:t xml:space="preserve"> kikiáltása</w:t>
            </w:r>
          </w:p>
        </w:tc>
        <w:tc>
          <w:tcPr>
            <w:tcW w:w="0" w:type="auto"/>
          </w:tcPr>
          <w:p w:rsidR="0091270A" w:rsidRDefault="00C75903" w:rsidP="0091270A">
            <w:pPr>
              <w:rPr>
                <w:b/>
              </w:rPr>
            </w:pPr>
            <w:r w:rsidRPr="00C75903">
              <w:rPr>
                <w:b/>
                <w:color w:val="FF0000"/>
              </w:rPr>
              <w:t>Kr.u. XX</w:t>
            </w:r>
          </w:p>
        </w:tc>
        <w:tc>
          <w:tcPr>
            <w:tcW w:w="0" w:type="auto"/>
          </w:tcPr>
          <w:p w:rsidR="0091270A" w:rsidRDefault="00C75903" w:rsidP="00C75903">
            <w:pPr>
              <w:rPr>
                <w:b/>
              </w:rPr>
            </w:pPr>
            <w:r w:rsidRPr="00C75903">
              <w:rPr>
                <w:b/>
                <w:color w:val="FF0000"/>
              </w:rPr>
              <w:t>MCMXXIII</w:t>
            </w:r>
          </w:p>
        </w:tc>
      </w:tr>
    </w:tbl>
    <w:p w:rsidR="00972FD6" w:rsidRDefault="00972FD6" w:rsidP="00972FD6">
      <w:pPr>
        <w:rPr>
          <w:b/>
        </w:rPr>
      </w:pPr>
    </w:p>
    <w:p w:rsidR="00C75903" w:rsidRPr="00DB3D7B" w:rsidRDefault="00C75903" w:rsidP="00972FD6">
      <w:pPr>
        <w:rPr>
          <w:b/>
        </w:rPr>
      </w:pPr>
    </w:p>
    <w:p w:rsidR="00972FD6" w:rsidRDefault="00972FD6" w:rsidP="00B166F8">
      <w:pPr>
        <w:pStyle w:val="Listaszerbekezds"/>
        <w:numPr>
          <w:ilvl w:val="0"/>
          <w:numId w:val="8"/>
        </w:numPr>
      </w:pPr>
      <w:r w:rsidRPr="00C75903">
        <w:rPr>
          <w:u w:val="single"/>
        </w:rPr>
        <w:lastRenderedPageBreak/>
        <w:t xml:space="preserve">állomás  </w:t>
      </w:r>
      <w:r w:rsidR="00C75903">
        <w:rPr>
          <w:u w:val="single"/>
        </w:rPr>
        <w:t xml:space="preserve">KERESD </w:t>
      </w:r>
      <w:proofErr w:type="gramStart"/>
      <w:r w:rsidR="00C75903">
        <w:rPr>
          <w:u w:val="single"/>
        </w:rPr>
        <w:t>A</w:t>
      </w:r>
      <w:proofErr w:type="gramEnd"/>
      <w:r w:rsidR="00C75903">
        <w:rPr>
          <w:u w:val="single"/>
        </w:rPr>
        <w:t xml:space="preserve"> PÁRJÁT! </w:t>
      </w:r>
    </w:p>
    <w:p w:rsidR="00972FD6" w:rsidRDefault="00972FD6" w:rsidP="00C75903">
      <w:pPr>
        <w:pStyle w:val="Listaszerbekezds"/>
        <w:numPr>
          <w:ilvl w:val="0"/>
          <w:numId w:val="9"/>
        </w:numPr>
      </w:pPr>
      <w:r>
        <w:t xml:space="preserve">DZSÁMI                                         </w:t>
      </w:r>
      <w:proofErr w:type="gramStart"/>
      <w:r>
        <w:t>A</w:t>
      </w:r>
      <w:proofErr w:type="gramEnd"/>
      <w:r>
        <w:t xml:space="preserve">, török gyalogos katona, aki szolgálataiért zsoldot kap. </w:t>
      </w:r>
    </w:p>
    <w:p w:rsidR="00972FD6" w:rsidRDefault="00C75903" w:rsidP="00C75903">
      <w:pPr>
        <w:pStyle w:val="Listaszerbekezds"/>
        <w:numPr>
          <w:ilvl w:val="0"/>
          <w:numId w:val="9"/>
        </w:numPr>
      </w:pPr>
      <w:proofErr w:type="gramStart"/>
      <w:r>
        <w:t>S</w:t>
      </w:r>
      <w:r w:rsidR="00972FD6">
        <w:t>ZULTÁN                                       B</w:t>
      </w:r>
      <w:proofErr w:type="gramEnd"/>
      <w:r w:rsidR="00972FD6">
        <w:t>, muszlim imaház</w:t>
      </w:r>
    </w:p>
    <w:p w:rsidR="00972FD6" w:rsidRDefault="00972FD6" w:rsidP="00C75903">
      <w:pPr>
        <w:pStyle w:val="Listaszerbekezds"/>
        <w:numPr>
          <w:ilvl w:val="0"/>
          <w:numId w:val="9"/>
        </w:numPr>
      </w:pPr>
      <w:proofErr w:type="gramStart"/>
      <w:r>
        <w:t>DEVSIRME                                     C</w:t>
      </w:r>
      <w:proofErr w:type="gramEnd"/>
      <w:r>
        <w:t xml:space="preserve">, Atatürk </w:t>
      </w:r>
    </w:p>
    <w:p w:rsidR="00972FD6" w:rsidRDefault="00972FD6" w:rsidP="00C75903">
      <w:pPr>
        <w:pStyle w:val="Listaszerbekezds"/>
        <w:numPr>
          <w:ilvl w:val="0"/>
          <w:numId w:val="9"/>
        </w:numPr>
      </w:pPr>
      <w:proofErr w:type="gramStart"/>
      <w:r>
        <w:t>FET                                                  D</w:t>
      </w:r>
      <w:proofErr w:type="gramEnd"/>
      <w:r>
        <w:t>, török uralkodói cím</w:t>
      </w:r>
    </w:p>
    <w:p w:rsidR="00972FD6" w:rsidRDefault="00972FD6" w:rsidP="00C75903">
      <w:pPr>
        <w:pStyle w:val="Listaszerbekezds"/>
        <w:numPr>
          <w:ilvl w:val="0"/>
          <w:numId w:val="9"/>
        </w:numPr>
      </w:pPr>
      <w:proofErr w:type="gramStart"/>
      <w:r>
        <w:t>JANICSÁR                                       E</w:t>
      </w:r>
      <w:proofErr w:type="gramEnd"/>
      <w:r>
        <w:t>,   a török férfiak jellegzetes sapkája</w:t>
      </w:r>
    </w:p>
    <w:p w:rsidR="00972FD6" w:rsidRDefault="00972FD6" w:rsidP="00C75903">
      <w:pPr>
        <w:pStyle w:val="Listaszerbekezds"/>
        <w:numPr>
          <w:ilvl w:val="0"/>
          <w:numId w:val="9"/>
        </w:numPr>
      </w:pPr>
      <w:r>
        <w:t xml:space="preserve">A törökök </w:t>
      </w:r>
      <w:proofErr w:type="gramStart"/>
      <w:r>
        <w:t>atyja                             F</w:t>
      </w:r>
      <w:proofErr w:type="gramEnd"/>
      <w:r>
        <w:t>, gyermekadó</w:t>
      </w:r>
    </w:p>
    <w:p w:rsidR="00C75903" w:rsidRDefault="00C75903" w:rsidP="00C75903"/>
    <w:p w:rsidR="00C75903" w:rsidRPr="00B33D6A" w:rsidRDefault="00C75903" w:rsidP="00C75903">
      <w:pPr>
        <w:pStyle w:val="Listaszerbekezds"/>
        <w:numPr>
          <w:ilvl w:val="0"/>
          <w:numId w:val="12"/>
        </w:numPr>
      </w:pPr>
      <w:r>
        <w:t xml:space="preserve">B   2- D    3- F    4- E    5- </w:t>
      </w:r>
      <w:proofErr w:type="gramStart"/>
      <w:r>
        <w:t>A</w:t>
      </w:r>
      <w:proofErr w:type="gramEnd"/>
      <w:r>
        <w:t xml:space="preserve">   6-C </w:t>
      </w:r>
    </w:p>
    <w:p w:rsidR="00972FD6" w:rsidRDefault="00972FD6" w:rsidP="00972FD6">
      <w:r>
        <w:t xml:space="preserve"> TOTÓT</w:t>
      </w:r>
      <w:r w:rsidR="00C75903">
        <w:t>-MEGOLDÁS</w:t>
      </w:r>
      <w:r>
        <w:t xml:space="preserve"> </w:t>
      </w:r>
    </w:p>
    <w:p w:rsidR="00972FD6" w:rsidRDefault="00972FD6" w:rsidP="00972FD6">
      <w:r>
        <w:t xml:space="preserve">1. Mely ország helyezkedik el kelet és nyugat határán? </w:t>
      </w:r>
    </w:p>
    <w:p w:rsidR="00972FD6" w:rsidRDefault="00972FD6" w:rsidP="00972FD6">
      <w:r>
        <w:t xml:space="preserve">1. </w:t>
      </w:r>
      <w:proofErr w:type="gramStart"/>
      <w:r>
        <w:t>Franciaország             2</w:t>
      </w:r>
      <w:proofErr w:type="gramEnd"/>
      <w:r>
        <w:t xml:space="preserve">. </w:t>
      </w:r>
      <w:proofErr w:type="gramStart"/>
      <w:r>
        <w:t xml:space="preserve">Görögország                     </w:t>
      </w:r>
      <w:r w:rsidRPr="00C75903">
        <w:rPr>
          <w:b/>
          <w:i/>
        </w:rPr>
        <w:t>X.</w:t>
      </w:r>
      <w:proofErr w:type="gramEnd"/>
      <w:r w:rsidRPr="00C75903">
        <w:rPr>
          <w:b/>
          <w:i/>
        </w:rPr>
        <w:t xml:space="preserve"> Törökország</w:t>
      </w:r>
    </w:p>
    <w:p w:rsidR="00972FD6" w:rsidRDefault="00972FD6" w:rsidP="00972FD6">
      <w:r>
        <w:t xml:space="preserve">2.  Melyik tenger </w:t>
      </w:r>
      <w:proofErr w:type="gramStart"/>
      <w:r>
        <w:t>határolja  az</w:t>
      </w:r>
      <w:proofErr w:type="gramEnd"/>
      <w:r>
        <w:t xml:space="preserve"> országot nyugaton?</w:t>
      </w:r>
    </w:p>
    <w:p w:rsidR="00972FD6" w:rsidRDefault="00972FD6" w:rsidP="00972FD6">
      <w:r>
        <w:t xml:space="preserve">1. </w:t>
      </w:r>
      <w:proofErr w:type="gramStart"/>
      <w:r>
        <w:t xml:space="preserve">Földközi-tenger        </w:t>
      </w:r>
      <w:r w:rsidRPr="00C75903">
        <w:rPr>
          <w:b/>
          <w:i/>
        </w:rPr>
        <w:t>2</w:t>
      </w:r>
      <w:proofErr w:type="gramEnd"/>
      <w:r w:rsidRPr="00C75903">
        <w:rPr>
          <w:b/>
          <w:i/>
        </w:rPr>
        <w:t xml:space="preserve">. </w:t>
      </w:r>
      <w:proofErr w:type="gramStart"/>
      <w:r w:rsidRPr="00C75903">
        <w:rPr>
          <w:b/>
          <w:i/>
        </w:rPr>
        <w:t>Égei-tenger</w:t>
      </w:r>
      <w:r>
        <w:t xml:space="preserve">                       X.</w:t>
      </w:r>
      <w:proofErr w:type="gramEnd"/>
      <w:r>
        <w:t xml:space="preserve"> Fekete-tenger</w:t>
      </w:r>
    </w:p>
    <w:p w:rsidR="00972FD6" w:rsidRDefault="00972FD6" w:rsidP="00972FD6">
      <w:r>
        <w:t xml:space="preserve">3. Mi a mai Törökország fővárosa? </w:t>
      </w:r>
    </w:p>
    <w:p w:rsidR="00972FD6" w:rsidRDefault="00972FD6" w:rsidP="00972FD6">
      <w:r>
        <w:t xml:space="preserve">1. </w:t>
      </w:r>
      <w:proofErr w:type="gramStart"/>
      <w:r>
        <w:t>Bizánc                       2</w:t>
      </w:r>
      <w:proofErr w:type="gramEnd"/>
      <w:r>
        <w:t xml:space="preserve">. </w:t>
      </w:r>
      <w:proofErr w:type="gramStart"/>
      <w:r w:rsidR="00C75903">
        <w:t xml:space="preserve">Isztambul   </w:t>
      </w:r>
      <w:r w:rsidRPr="00C75903">
        <w:rPr>
          <w:b/>
          <w:i/>
        </w:rPr>
        <w:t xml:space="preserve">                          X.</w:t>
      </w:r>
      <w:proofErr w:type="gramEnd"/>
      <w:r w:rsidRPr="00C75903">
        <w:rPr>
          <w:b/>
          <w:i/>
        </w:rPr>
        <w:t xml:space="preserve"> Ankara</w:t>
      </w:r>
    </w:p>
    <w:p w:rsidR="00972FD6" w:rsidRDefault="00972FD6" w:rsidP="00972FD6">
      <w:r>
        <w:t xml:space="preserve">4. Ki </w:t>
      </w:r>
      <w:proofErr w:type="gramStart"/>
      <w:r>
        <w:t>az</w:t>
      </w:r>
      <w:proofErr w:type="gramEnd"/>
      <w:r>
        <w:t xml:space="preserve"> aki eltévedt? </w:t>
      </w:r>
    </w:p>
    <w:p w:rsidR="00972FD6" w:rsidRDefault="00972FD6" w:rsidP="00972FD6">
      <w:r>
        <w:t xml:space="preserve">1. Nagy Konstantin- </w:t>
      </w:r>
      <w:proofErr w:type="gramStart"/>
      <w:r>
        <w:t xml:space="preserve">Konstantinápoly          </w:t>
      </w:r>
      <w:r w:rsidRPr="00C75903">
        <w:rPr>
          <w:b/>
          <w:i/>
        </w:rPr>
        <w:t>2</w:t>
      </w:r>
      <w:proofErr w:type="gramEnd"/>
      <w:r w:rsidRPr="00C75903">
        <w:rPr>
          <w:b/>
          <w:i/>
        </w:rPr>
        <w:t xml:space="preserve">. Nagy </w:t>
      </w:r>
      <w:proofErr w:type="gramStart"/>
      <w:r w:rsidRPr="00C75903">
        <w:rPr>
          <w:b/>
          <w:i/>
        </w:rPr>
        <w:t>Sándor-Trója</w:t>
      </w:r>
      <w:r>
        <w:t xml:space="preserve">       X.</w:t>
      </w:r>
      <w:proofErr w:type="gramEnd"/>
      <w:r>
        <w:t xml:space="preserve"> Nagy Szulejmán- Buda</w:t>
      </w:r>
    </w:p>
    <w:p w:rsidR="00972FD6" w:rsidRDefault="00972FD6" w:rsidP="00972FD6">
      <w:r>
        <w:t xml:space="preserve">5. Melyik esemény a legfiatalabb? </w:t>
      </w:r>
    </w:p>
    <w:p w:rsidR="00972FD6" w:rsidRDefault="00972FD6" w:rsidP="00972FD6">
      <w:r>
        <w:t xml:space="preserve">1. Konstantinápoly </w:t>
      </w:r>
      <w:proofErr w:type="gramStart"/>
      <w:r>
        <w:t>alapítása      2</w:t>
      </w:r>
      <w:proofErr w:type="gramEnd"/>
      <w:r>
        <w:t xml:space="preserve">. </w:t>
      </w:r>
      <w:r w:rsidR="004738E9">
        <w:t>t</w:t>
      </w:r>
      <w:r w:rsidRPr="004738E9">
        <w:rPr>
          <w:b/>
          <w:i/>
        </w:rPr>
        <w:t>örök köztársaság kikiáltása</w:t>
      </w:r>
      <w:r>
        <w:t xml:space="preserve">        X. Szulejmán halála</w:t>
      </w:r>
    </w:p>
    <w:p w:rsidR="00972FD6" w:rsidRDefault="00972FD6" w:rsidP="00972FD6">
      <w:r>
        <w:t xml:space="preserve">6. Ki az, aki jó helyen jár? </w:t>
      </w:r>
    </w:p>
    <w:p w:rsidR="00972FD6" w:rsidRDefault="00972FD6" w:rsidP="00972FD6">
      <w:r>
        <w:t xml:space="preserve">1. Ábrahám- </w:t>
      </w:r>
      <w:proofErr w:type="gramStart"/>
      <w:r>
        <w:t>Ararát                    2</w:t>
      </w:r>
      <w:proofErr w:type="gramEnd"/>
      <w:r>
        <w:t xml:space="preserve">. II. Murád- </w:t>
      </w:r>
      <w:proofErr w:type="gramStart"/>
      <w:r>
        <w:t xml:space="preserve">Mohács                         </w:t>
      </w:r>
      <w:r w:rsidRPr="004738E9">
        <w:rPr>
          <w:b/>
          <w:i/>
        </w:rPr>
        <w:t>X.</w:t>
      </w:r>
      <w:proofErr w:type="gramEnd"/>
      <w:r w:rsidRPr="004738E9">
        <w:rPr>
          <w:b/>
          <w:i/>
        </w:rPr>
        <w:t xml:space="preserve"> </w:t>
      </w:r>
      <w:proofErr w:type="spellStart"/>
      <w:r w:rsidRPr="004738E9">
        <w:rPr>
          <w:b/>
          <w:i/>
        </w:rPr>
        <w:t>Pecsevi-</w:t>
      </w:r>
      <w:proofErr w:type="spellEnd"/>
      <w:r w:rsidRPr="004738E9">
        <w:rPr>
          <w:b/>
          <w:i/>
        </w:rPr>
        <w:t xml:space="preserve"> Székesfehérvár</w:t>
      </w:r>
    </w:p>
    <w:p w:rsidR="00972FD6" w:rsidRDefault="00972FD6" w:rsidP="00972FD6">
      <w:r>
        <w:t xml:space="preserve">7. Melyiket lehet olvasni? </w:t>
      </w:r>
    </w:p>
    <w:p w:rsidR="00972FD6" w:rsidRDefault="00972FD6" w:rsidP="00972FD6">
      <w:r>
        <w:t xml:space="preserve">1. </w:t>
      </w:r>
      <w:proofErr w:type="gramStart"/>
      <w:r>
        <w:t xml:space="preserve">fez                                           </w:t>
      </w:r>
      <w:r w:rsidRPr="004738E9">
        <w:rPr>
          <w:b/>
          <w:i/>
        </w:rPr>
        <w:t>2</w:t>
      </w:r>
      <w:proofErr w:type="gramEnd"/>
      <w:r w:rsidRPr="004738E9">
        <w:rPr>
          <w:b/>
          <w:i/>
        </w:rPr>
        <w:t xml:space="preserve">. </w:t>
      </w:r>
      <w:proofErr w:type="gramStart"/>
      <w:r w:rsidRPr="004738E9">
        <w:rPr>
          <w:b/>
          <w:i/>
        </w:rPr>
        <w:t xml:space="preserve">Korán </w:t>
      </w:r>
      <w:r>
        <w:t xml:space="preserve">                                              X.</w:t>
      </w:r>
      <w:proofErr w:type="gramEnd"/>
      <w:r>
        <w:t xml:space="preserve"> turbán</w:t>
      </w:r>
    </w:p>
    <w:p w:rsidR="00972FD6" w:rsidRDefault="00972FD6" w:rsidP="00972FD6"/>
    <w:p w:rsidR="00972FD6" w:rsidRDefault="00972FD6" w:rsidP="00972FD6">
      <w:r>
        <w:t xml:space="preserve">8. Hányadik században született az Oszmán Birodalom? </w:t>
      </w:r>
    </w:p>
    <w:p w:rsidR="00972FD6" w:rsidRPr="004738E9" w:rsidRDefault="00972FD6" w:rsidP="00972FD6">
      <w:pPr>
        <w:rPr>
          <w:b/>
          <w:i/>
        </w:rPr>
      </w:pPr>
      <w:r>
        <w:t xml:space="preserve">1. </w:t>
      </w:r>
      <w:proofErr w:type="gramStart"/>
      <w:r>
        <w:t>XII.                                        2</w:t>
      </w:r>
      <w:proofErr w:type="gramEnd"/>
      <w:r>
        <w:t xml:space="preserve">. </w:t>
      </w:r>
      <w:proofErr w:type="gramStart"/>
      <w:r>
        <w:t xml:space="preserve">XIII.                                                   </w:t>
      </w:r>
      <w:r w:rsidRPr="004738E9">
        <w:rPr>
          <w:b/>
          <w:i/>
        </w:rPr>
        <w:t>X.</w:t>
      </w:r>
      <w:proofErr w:type="gramEnd"/>
      <w:r w:rsidRPr="004738E9">
        <w:rPr>
          <w:b/>
          <w:i/>
        </w:rPr>
        <w:t xml:space="preserve"> XIV.</w:t>
      </w:r>
    </w:p>
    <w:p w:rsidR="00972FD6" w:rsidRDefault="00972FD6" w:rsidP="00972FD6">
      <w:r>
        <w:t xml:space="preserve">9. Melyik párosítás hamis? </w:t>
      </w:r>
    </w:p>
    <w:p w:rsidR="00972FD6" w:rsidRDefault="00972FD6" w:rsidP="00972FD6">
      <w:r w:rsidRPr="004738E9">
        <w:rPr>
          <w:b/>
          <w:i/>
        </w:rPr>
        <w:t xml:space="preserve">1. janicsár- lovas </w:t>
      </w:r>
      <w:proofErr w:type="gramStart"/>
      <w:r w:rsidRPr="004738E9">
        <w:rPr>
          <w:b/>
          <w:i/>
        </w:rPr>
        <w:t>katona</w:t>
      </w:r>
      <w:r>
        <w:t xml:space="preserve">      2</w:t>
      </w:r>
      <w:proofErr w:type="gramEnd"/>
      <w:r>
        <w:t xml:space="preserve">. dzsámi-imaház                              X. gyermekadó- </w:t>
      </w:r>
      <w:proofErr w:type="spellStart"/>
      <w:r>
        <w:t>devsirme</w:t>
      </w:r>
      <w:proofErr w:type="spellEnd"/>
    </w:p>
    <w:p w:rsidR="00972FD6" w:rsidRDefault="00972FD6" w:rsidP="00972FD6">
      <w:r>
        <w:t xml:space="preserve">10. Kik </w:t>
      </w:r>
      <w:proofErr w:type="gramStart"/>
      <w:r>
        <w:t>nem  találkozhattak</w:t>
      </w:r>
      <w:proofErr w:type="gramEnd"/>
      <w:r>
        <w:t xml:space="preserve">? </w:t>
      </w:r>
    </w:p>
    <w:p w:rsidR="00972FD6" w:rsidRDefault="00972FD6" w:rsidP="00972FD6">
      <w:r>
        <w:t xml:space="preserve">1. Szulejmán- II. </w:t>
      </w:r>
      <w:proofErr w:type="gramStart"/>
      <w:r>
        <w:t>Lajos         2</w:t>
      </w:r>
      <w:proofErr w:type="gramEnd"/>
      <w:r>
        <w:t xml:space="preserve">. Thököly Imre- II. Rákóczi </w:t>
      </w:r>
      <w:proofErr w:type="gramStart"/>
      <w:r>
        <w:t xml:space="preserve">Ferenc     </w:t>
      </w:r>
      <w:r w:rsidRPr="004738E9">
        <w:rPr>
          <w:b/>
          <w:i/>
        </w:rPr>
        <w:t>X.</w:t>
      </w:r>
      <w:proofErr w:type="gramEnd"/>
      <w:r w:rsidRPr="004738E9">
        <w:rPr>
          <w:b/>
          <w:i/>
        </w:rPr>
        <w:t xml:space="preserve"> Bem  József- </w:t>
      </w:r>
      <w:proofErr w:type="spellStart"/>
      <w:r w:rsidRPr="004738E9">
        <w:rPr>
          <w:b/>
          <w:i/>
        </w:rPr>
        <w:t>Mustafa</w:t>
      </w:r>
      <w:proofErr w:type="spellEnd"/>
      <w:r w:rsidRPr="004738E9">
        <w:rPr>
          <w:b/>
          <w:i/>
        </w:rPr>
        <w:t xml:space="preserve"> Kemal</w:t>
      </w:r>
    </w:p>
    <w:p w:rsidR="00972FD6" w:rsidRDefault="00972FD6" w:rsidP="00972FD6">
      <w:r>
        <w:t>11. Ki mondta? „ Jöttem, láttam, győztem!”</w:t>
      </w:r>
    </w:p>
    <w:p w:rsidR="00972FD6" w:rsidRDefault="00972FD6" w:rsidP="00972FD6">
      <w:r>
        <w:t xml:space="preserve">1. Nagy </w:t>
      </w:r>
      <w:proofErr w:type="gramStart"/>
      <w:r>
        <w:t xml:space="preserve">Sándor                   </w:t>
      </w:r>
      <w:r w:rsidRPr="004738E9">
        <w:rPr>
          <w:b/>
          <w:i/>
        </w:rPr>
        <w:t>2</w:t>
      </w:r>
      <w:proofErr w:type="gramEnd"/>
      <w:r w:rsidRPr="004738E9">
        <w:rPr>
          <w:b/>
          <w:i/>
        </w:rPr>
        <w:t xml:space="preserve">. Julius </w:t>
      </w:r>
      <w:proofErr w:type="gramStart"/>
      <w:r w:rsidRPr="004738E9">
        <w:rPr>
          <w:b/>
          <w:i/>
        </w:rPr>
        <w:t>Caesar</w:t>
      </w:r>
      <w:r>
        <w:t xml:space="preserve">                                       X.</w:t>
      </w:r>
      <w:proofErr w:type="gramEnd"/>
      <w:r>
        <w:t xml:space="preserve"> Nagy Konstantin</w:t>
      </w:r>
    </w:p>
    <w:p w:rsidR="00972FD6" w:rsidRDefault="00972FD6" w:rsidP="00972FD6">
      <w:r>
        <w:lastRenderedPageBreak/>
        <w:t xml:space="preserve">12.  Hol nem győztek a XVI. században a törökök? </w:t>
      </w:r>
    </w:p>
    <w:p w:rsidR="00972FD6" w:rsidRDefault="00972FD6" w:rsidP="00972FD6">
      <w:r>
        <w:t xml:space="preserve">1. </w:t>
      </w:r>
      <w:proofErr w:type="gramStart"/>
      <w:r>
        <w:t xml:space="preserve">Mohács                           </w:t>
      </w:r>
      <w:r w:rsidRPr="004738E9">
        <w:rPr>
          <w:b/>
          <w:i/>
        </w:rPr>
        <w:t>2</w:t>
      </w:r>
      <w:proofErr w:type="gramEnd"/>
      <w:r w:rsidRPr="004738E9">
        <w:rPr>
          <w:b/>
          <w:i/>
        </w:rPr>
        <w:t xml:space="preserve">. </w:t>
      </w:r>
      <w:proofErr w:type="gramStart"/>
      <w:r w:rsidRPr="004738E9">
        <w:rPr>
          <w:b/>
          <w:i/>
        </w:rPr>
        <w:t>Eger</w:t>
      </w:r>
      <w:r>
        <w:t xml:space="preserve">                                                     X.</w:t>
      </w:r>
      <w:proofErr w:type="gramEnd"/>
      <w:r>
        <w:t xml:space="preserve"> Szigetvár</w:t>
      </w:r>
    </w:p>
    <w:p w:rsidR="00972FD6" w:rsidRDefault="00972FD6" w:rsidP="00972FD6">
      <w:r>
        <w:t xml:space="preserve">13.  Melyik igaz Szulejmán szultánra? </w:t>
      </w:r>
    </w:p>
    <w:p w:rsidR="00972FD6" w:rsidRDefault="00972FD6" w:rsidP="00972FD6">
      <w:r>
        <w:t xml:space="preserve">1. megalapította az Oszmán </w:t>
      </w:r>
      <w:proofErr w:type="gramStart"/>
      <w:r>
        <w:t xml:space="preserve">Birodalmat           </w:t>
      </w:r>
      <w:r w:rsidRPr="004738E9">
        <w:rPr>
          <w:b/>
          <w:i/>
        </w:rPr>
        <w:t>2</w:t>
      </w:r>
      <w:proofErr w:type="gramEnd"/>
      <w:r w:rsidRPr="004738E9">
        <w:rPr>
          <w:b/>
          <w:i/>
        </w:rPr>
        <w:t>. megkétszerezte a birodalmát</w:t>
      </w:r>
      <w:r>
        <w:t xml:space="preserve"> </w:t>
      </w:r>
    </w:p>
    <w:p w:rsidR="00972FD6" w:rsidRDefault="00972FD6" w:rsidP="00972FD6">
      <w:r>
        <w:t xml:space="preserve"> X. megszilárdította a kereszténységet </w:t>
      </w:r>
    </w:p>
    <w:p w:rsidR="00972FD6" w:rsidRDefault="00972FD6" w:rsidP="00972FD6">
      <w:r>
        <w:t xml:space="preserve">13+1 Milyen írás van ma Törökországban? </w:t>
      </w:r>
    </w:p>
    <w:p w:rsidR="00972FD6" w:rsidRDefault="004738E9" w:rsidP="004738E9">
      <w:pPr>
        <w:ind w:left="142"/>
      </w:pPr>
      <w:r w:rsidRPr="004738E9">
        <w:rPr>
          <w:b/>
          <w:i/>
        </w:rPr>
        <w:t>1.</w:t>
      </w:r>
      <w:r>
        <w:rPr>
          <w:b/>
          <w:i/>
        </w:rPr>
        <w:t xml:space="preserve"> </w:t>
      </w:r>
      <w:r w:rsidR="00972FD6" w:rsidRPr="004738E9">
        <w:rPr>
          <w:b/>
          <w:i/>
        </w:rPr>
        <w:t xml:space="preserve">latin </w:t>
      </w:r>
      <w:proofErr w:type="gramStart"/>
      <w:r w:rsidR="00972FD6" w:rsidRPr="004738E9">
        <w:rPr>
          <w:b/>
          <w:i/>
        </w:rPr>
        <w:t>ábécé</w:t>
      </w:r>
      <w:r w:rsidR="00972FD6">
        <w:t xml:space="preserve">                  2</w:t>
      </w:r>
      <w:proofErr w:type="gramEnd"/>
      <w:r w:rsidR="00972FD6">
        <w:t xml:space="preserve">. arab írás                                    X. görög ábécé              </w:t>
      </w:r>
    </w:p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/>
    <w:p w:rsidR="00972FD6" w:rsidRDefault="00972FD6" w:rsidP="00972FD6">
      <w:r>
        <w:t xml:space="preserve">MEGOLDÓKULCS </w:t>
      </w:r>
    </w:p>
    <w:p w:rsidR="00972FD6" w:rsidRDefault="00972FD6" w:rsidP="00972FD6">
      <w:pPr>
        <w:pStyle w:val="Listaszerbekezds"/>
        <w:numPr>
          <w:ilvl w:val="0"/>
          <w:numId w:val="7"/>
        </w:numPr>
      </w:pPr>
      <w:r>
        <w:t>KI VAGYOK ÉN?</w:t>
      </w:r>
    </w:p>
    <w:p w:rsidR="00972FD6" w:rsidRDefault="00972FD6" w:rsidP="00972FD6"/>
    <w:p w:rsidR="00972FD6" w:rsidRPr="00222E32" w:rsidRDefault="00972FD6" w:rsidP="00972FD6">
      <w:r>
        <w:t xml:space="preserve"> </w:t>
      </w:r>
    </w:p>
    <w:p w:rsidR="00972FD6" w:rsidRDefault="00972FD6" w:rsidP="00972FD6"/>
    <w:p w:rsidR="00972FD6" w:rsidRDefault="00972FD6" w:rsidP="00972FD6">
      <w:pPr>
        <w:jc w:val="both"/>
      </w:pPr>
    </w:p>
    <w:p w:rsidR="00972FD6" w:rsidRDefault="00972FD6" w:rsidP="00A237A1"/>
    <w:p w:rsidR="00222E32" w:rsidRPr="00222E32" w:rsidRDefault="00222E32" w:rsidP="00A237A1">
      <w:r>
        <w:t xml:space="preserve"> </w:t>
      </w:r>
    </w:p>
    <w:p w:rsidR="00A237A1" w:rsidRDefault="00A237A1" w:rsidP="00A237A1"/>
    <w:p w:rsidR="00F11B11" w:rsidRDefault="00F11B11" w:rsidP="00F11B11">
      <w:pPr>
        <w:jc w:val="both"/>
      </w:pPr>
    </w:p>
    <w:sectPr w:rsidR="00F11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68A"/>
    <w:multiLevelType w:val="hybridMultilevel"/>
    <w:tmpl w:val="5888ABC6"/>
    <w:lvl w:ilvl="0" w:tplc="74CADDB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955D4"/>
    <w:multiLevelType w:val="hybridMultilevel"/>
    <w:tmpl w:val="33EA0B86"/>
    <w:lvl w:ilvl="0" w:tplc="3294B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C29F6"/>
    <w:multiLevelType w:val="hybridMultilevel"/>
    <w:tmpl w:val="D6144F5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704C74"/>
    <w:multiLevelType w:val="hybridMultilevel"/>
    <w:tmpl w:val="492A61A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A0F3C45"/>
    <w:multiLevelType w:val="hybridMultilevel"/>
    <w:tmpl w:val="980E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B5A53"/>
    <w:multiLevelType w:val="hybridMultilevel"/>
    <w:tmpl w:val="097C41D0"/>
    <w:lvl w:ilvl="0" w:tplc="DBD87FE6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FEC7212"/>
    <w:multiLevelType w:val="hybridMultilevel"/>
    <w:tmpl w:val="2B826B4A"/>
    <w:lvl w:ilvl="0" w:tplc="81B45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E7180"/>
    <w:multiLevelType w:val="hybridMultilevel"/>
    <w:tmpl w:val="9440D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16703"/>
    <w:multiLevelType w:val="hybridMultilevel"/>
    <w:tmpl w:val="654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362F7"/>
    <w:multiLevelType w:val="hybridMultilevel"/>
    <w:tmpl w:val="254AE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B1EC6"/>
    <w:multiLevelType w:val="hybridMultilevel"/>
    <w:tmpl w:val="E2D6C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153A7"/>
    <w:multiLevelType w:val="hybridMultilevel"/>
    <w:tmpl w:val="F3C0A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A218F"/>
    <w:multiLevelType w:val="hybridMultilevel"/>
    <w:tmpl w:val="D1D8C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AE"/>
    <w:rsid w:val="00081B35"/>
    <w:rsid w:val="000B0E03"/>
    <w:rsid w:val="000F7A14"/>
    <w:rsid w:val="001D7453"/>
    <w:rsid w:val="00222E32"/>
    <w:rsid w:val="0039546A"/>
    <w:rsid w:val="0045728D"/>
    <w:rsid w:val="004738E9"/>
    <w:rsid w:val="004C4010"/>
    <w:rsid w:val="005102AE"/>
    <w:rsid w:val="005302E9"/>
    <w:rsid w:val="005A10FF"/>
    <w:rsid w:val="00647401"/>
    <w:rsid w:val="00677064"/>
    <w:rsid w:val="00843828"/>
    <w:rsid w:val="008E7D37"/>
    <w:rsid w:val="0091270A"/>
    <w:rsid w:val="009151FD"/>
    <w:rsid w:val="009278B9"/>
    <w:rsid w:val="00972FD6"/>
    <w:rsid w:val="009C3D2B"/>
    <w:rsid w:val="00A237A1"/>
    <w:rsid w:val="00B33D6A"/>
    <w:rsid w:val="00B37ECE"/>
    <w:rsid w:val="00BF5F4B"/>
    <w:rsid w:val="00C75903"/>
    <w:rsid w:val="00DB3D7B"/>
    <w:rsid w:val="00F11B11"/>
    <w:rsid w:val="00F7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7D37"/>
    <w:pPr>
      <w:ind w:left="720"/>
      <w:contextualSpacing/>
    </w:pPr>
  </w:style>
  <w:style w:type="table" w:styleId="Rcsostblzat">
    <w:name w:val="Table Grid"/>
    <w:basedOn w:val="Normltblzat"/>
    <w:uiPriority w:val="39"/>
    <w:rsid w:val="00BF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7D37"/>
    <w:pPr>
      <w:ind w:left="720"/>
      <w:contextualSpacing/>
    </w:pPr>
  </w:style>
  <w:style w:type="table" w:styleId="Rcsostblzat">
    <w:name w:val="Table Grid"/>
    <w:basedOn w:val="Normltblzat"/>
    <w:uiPriority w:val="39"/>
    <w:rsid w:val="00BF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4BEDE8F3</Template>
  <TotalTime>1</TotalTime>
  <Pages>8</Pages>
  <Words>1424</Words>
  <Characters>9833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Algyoi Fehér Ignác Általános Iskola</Company>
  <LinksUpToDate>false</LinksUpToDate>
  <CharactersWithSpaces>11235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Nagy</dc:creator>
  <cp:lastModifiedBy>Torma Tiborne</cp:lastModifiedBy>
  <cp:revision>2</cp:revision>
  <dcterms:created xsi:type="dcterms:W3CDTF">2016-05-17T05:13:00Z</dcterms:created>
  <dcterms:modified xsi:type="dcterms:W3CDTF">2016-05-17T05:13:00Z</dcterms:modified>
</cp:coreProperties>
</file>