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2F" w:rsidRPr="00EB636C" w:rsidRDefault="002D302F" w:rsidP="00E93A88">
      <w:pPr>
        <w:jc w:val="center"/>
        <w:rPr>
          <w:rFonts w:ascii="Times New Roman" w:hAnsi="Times New Roman"/>
          <w:b/>
          <w:sz w:val="24"/>
          <w:szCs w:val="24"/>
        </w:rPr>
      </w:pPr>
      <w:r w:rsidRPr="00EB636C">
        <w:rPr>
          <w:rFonts w:ascii="Times New Roman" w:hAnsi="Times New Roman"/>
          <w:b/>
          <w:sz w:val="24"/>
          <w:szCs w:val="24"/>
        </w:rPr>
        <w:t>Matematika</w:t>
      </w:r>
    </w:p>
    <w:p w:rsidR="002D302F" w:rsidRPr="00EB636C" w:rsidRDefault="002D302F" w:rsidP="003A3B5A">
      <w:pPr>
        <w:rPr>
          <w:rFonts w:ascii="Times New Roman" w:hAnsi="Times New Roman"/>
          <w:sz w:val="24"/>
          <w:szCs w:val="24"/>
        </w:rPr>
      </w:pPr>
      <w:r w:rsidRPr="00EB636C">
        <w:rPr>
          <w:rFonts w:ascii="Times New Roman" w:hAnsi="Times New Roman"/>
          <w:b/>
          <w:sz w:val="24"/>
          <w:szCs w:val="24"/>
          <w:u w:val="single"/>
        </w:rPr>
        <w:t>Osztály:</w:t>
      </w:r>
      <w:r w:rsidRPr="00EB636C">
        <w:rPr>
          <w:rFonts w:ascii="Times New Roman" w:hAnsi="Times New Roman"/>
          <w:sz w:val="24"/>
          <w:szCs w:val="24"/>
        </w:rPr>
        <w:t xml:space="preserve"> alsós évfolyam</w:t>
      </w:r>
    </w:p>
    <w:p w:rsidR="002D302F" w:rsidRPr="001F205B" w:rsidRDefault="002D302F" w:rsidP="003A3B5A">
      <w:pPr>
        <w:rPr>
          <w:rFonts w:ascii="Times New Roman" w:hAnsi="Times New Roman"/>
          <w:sz w:val="24"/>
          <w:szCs w:val="24"/>
        </w:rPr>
      </w:pPr>
      <w:r w:rsidRPr="00EB636C">
        <w:rPr>
          <w:rFonts w:ascii="Times New Roman" w:hAnsi="Times New Roman"/>
          <w:b/>
          <w:sz w:val="24"/>
          <w:szCs w:val="24"/>
          <w:u w:val="single"/>
        </w:rPr>
        <w:t>Téma</w:t>
      </w:r>
      <w:r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Műveletek gyakorlása adott számkörben</w:t>
      </w:r>
    </w:p>
    <w:p w:rsidR="002D302F" w:rsidRPr="00EB636C" w:rsidRDefault="002D302F" w:rsidP="003A3B5A">
      <w:pPr>
        <w:rPr>
          <w:rFonts w:ascii="Times New Roman" w:hAnsi="Times New Roman"/>
          <w:sz w:val="24"/>
          <w:szCs w:val="24"/>
        </w:rPr>
      </w:pPr>
      <w:r w:rsidRPr="00EB636C">
        <w:rPr>
          <w:rFonts w:ascii="Times New Roman" w:hAnsi="Times New Roman"/>
          <w:b/>
          <w:sz w:val="24"/>
          <w:szCs w:val="24"/>
          <w:u w:val="single"/>
        </w:rPr>
        <w:t>Felhasznált segédanyag</w:t>
      </w:r>
      <w:r w:rsidRPr="00EB636C">
        <w:rPr>
          <w:rFonts w:ascii="Times New Roman" w:hAnsi="Times New Roman"/>
          <w:sz w:val="24"/>
          <w:szCs w:val="24"/>
          <w:u w:val="single"/>
        </w:rPr>
        <w:t>:</w:t>
      </w:r>
      <w:r w:rsidRPr="00EB636C">
        <w:rPr>
          <w:rFonts w:ascii="Times New Roman" w:hAnsi="Times New Roman"/>
          <w:sz w:val="24"/>
          <w:szCs w:val="24"/>
        </w:rPr>
        <w:t xml:space="preserve"> Salamon Kitti: Töki Pompos és a hét próba</w:t>
      </w:r>
    </w:p>
    <w:p w:rsidR="002D302F" w:rsidRPr="00EB636C" w:rsidRDefault="002D302F" w:rsidP="003A3B5A">
      <w:pPr>
        <w:rPr>
          <w:rFonts w:ascii="Times New Roman" w:hAnsi="Times New Roman"/>
          <w:sz w:val="24"/>
          <w:szCs w:val="24"/>
        </w:rPr>
      </w:pPr>
      <w:r w:rsidRPr="00EB636C">
        <w:rPr>
          <w:rFonts w:ascii="Times New Roman" w:hAnsi="Times New Roman"/>
          <w:b/>
          <w:sz w:val="24"/>
          <w:szCs w:val="24"/>
          <w:u w:val="single"/>
        </w:rPr>
        <w:t>Eszközök</w:t>
      </w:r>
      <w:r w:rsidRPr="00EB636C">
        <w:rPr>
          <w:rFonts w:ascii="Times New Roman" w:hAnsi="Times New Roman"/>
          <w:sz w:val="24"/>
          <w:szCs w:val="24"/>
          <w:u w:val="single"/>
        </w:rPr>
        <w:t>:</w:t>
      </w:r>
      <w:r w:rsidRPr="00EB636C">
        <w:rPr>
          <w:rFonts w:ascii="Times New Roman" w:hAnsi="Times New Roman"/>
          <w:sz w:val="24"/>
          <w:szCs w:val="24"/>
        </w:rPr>
        <w:t xml:space="preserve"> Szitakötő 33. szám, 22-23. o., </w:t>
      </w:r>
      <w:r>
        <w:rPr>
          <w:rFonts w:ascii="Times New Roman" w:hAnsi="Times New Roman"/>
          <w:sz w:val="24"/>
          <w:szCs w:val="24"/>
        </w:rPr>
        <w:t xml:space="preserve">számkártyák, számegyenes, </w:t>
      </w:r>
      <w:r w:rsidRPr="00EB636C">
        <w:rPr>
          <w:rFonts w:ascii="Times New Roman" w:hAnsi="Times New Roman"/>
          <w:sz w:val="24"/>
          <w:szCs w:val="24"/>
        </w:rPr>
        <w:t>feladatlap, füzet, fonal, mérőeszközök</w:t>
      </w:r>
    </w:p>
    <w:p w:rsidR="002D302F" w:rsidRPr="00EB636C" w:rsidRDefault="002D302F" w:rsidP="003A3B5A">
      <w:pPr>
        <w:rPr>
          <w:rFonts w:ascii="Times New Roman" w:hAnsi="Times New Roman"/>
          <w:sz w:val="24"/>
          <w:szCs w:val="24"/>
        </w:rPr>
      </w:pPr>
      <w:r w:rsidRPr="00EB636C">
        <w:rPr>
          <w:rFonts w:ascii="Times New Roman" w:hAnsi="Times New Roman"/>
          <w:b/>
          <w:sz w:val="24"/>
          <w:szCs w:val="24"/>
          <w:u w:val="single"/>
        </w:rPr>
        <w:t>Készítette</w:t>
      </w:r>
      <w:r w:rsidRPr="00EB636C">
        <w:rPr>
          <w:rFonts w:ascii="Times New Roman" w:hAnsi="Times New Roman"/>
          <w:sz w:val="24"/>
          <w:szCs w:val="24"/>
          <w:u w:val="single"/>
        </w:rPr>
        <w:t>:</w:t>
      </w:r>
      <w:r w:rsidRPr="00EB636C">
        <w:rPr>
          <w:rFonts w:ascii="Times New Roman" w:hAnsi="Times New Roman"/>
          <w:sz w:val="24"/>
          <w:szCs w:val="24"/>
        </w:rPr>
        <w:t xml:space="preserve"> Kiss Mónika</w:t>
      </w:r>
    </w:p>
    <w:p w:rsidR="002D302F" w:rsidRPr="00E93A88" w:rsidRDefault="002D302F" w:rsidP="003A3B5A">
      <w:pPr>
        <w:rPr>
          <w:rFonts w:ascii="Times New Roman" w:hAnsi="Times New Roman"/>
          <w:sz w:val="24"/>
          <w:szCs w:val="24"/>
        </w:rPr>
      </w:pPr>
      <w:r w:rsidRPr="00EB636C">
        <w:rPr>
          <w:rFonts w:ascii="Times New Roman" w:hAnsi="Times New Roman"/>
          <w:b/>
          <w:sz w:val="24"/>
          <w:szCs w:val="24"/>
          <w:u w:val="single"/>
        </w:rPr>
        <w:t>Időpont</w:t>
      </w:r>
      <w:r w:rsidRPr="00EB636C">
        <w:rPr>
          <w:rFonts w:ascii="Times New Roman" w:hAnsi="Times New Roman"/>
          <w:sz w:val="24"/>
          <w:szCs w:val="24"/>
          <w:u w:val="single"/>
        </w:rPr>
        <w:t>:</w:t>
      </w:r>
      <w:r w:rsidRPr="00EB636C">
        <w:rPr>
          <w:rFonts w:ascii="Times New Roman" w:hAnsi="Times New Roman"/>
          <w:sz w:val="24"/>
          <w:szCs w:val="24"/>
        </w:rPr>
        <w:t xml:space="preserve"> 2016. április</w:t>
      </w:r>
    </w:p>
    <w:p w:rsidR="002D302F" w:rsidRPr="00326BE5" w:rsidRDefault="002D302F" w:rsidP="003A3B5A">
      <w:pPr>
        <w:rPr>
          <w:rFonts w:ascii="Times New Roman" w:hAnsi="Times New Roman"/>
          <w:b/>
          <w:i/>
          <w:sz w:val="24"/>
          <w:szCs w:val="24"/>
        </w:rPr>
      </w:pPr>
    </w:p>
    <w:p w:rsidR="002D302F" w:rsidRPr="00E93A88" w:rsidRDefault="002D302F" w:rsidP="00E93A88">
      <w:pPr>
        <w:tabs>
          <w:tab w:val="left" w:pos="2268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26BE5">
        <w:rPr>
          <w:rFonts w:ascii="Times New Roman" w:hAnsi="Times New Roman"/>
          <w:b/>
          <w:sz w:val="24"/>
          <w:szCs w:val="24"/>
          <w:u w:val="single"/>
        </w:rPr>
        <w:t>Az óra menete</w:t>
      </w:r>
    </w:p>
    <w:p w:rsidR="002D302F" w:rsidRPr="003B2BCE" w:rsidRDefault="002D302F" w:rsidP="003A3B5A">
      <w:pPr>
        <w:jc w:val="both"/>
        <w:rPr>
          <w:rFonts w:ascii="Times New Roman" w:hAnsi="Times New Roman"/>
          <w:sz w:val="24"/>
          <w:szCs w:val="24"/>
        </w:rPr>
      </w:pPr>
    </w:p>
    <w:p w:rsidR="002D302F" w:rsidRPr="00A61641" w:rsidRDefault="002D302F" w:rsidP="003A3B5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61641">
        <w:rPr>
          <w:rFonts w:ascii="Times New Roman" w:hAnsi="Times New Roman"/>
          <w:b/>
          <w:sz w:val="24"/>
          <w:szCs w:val="24"/>
        </w:rPr>
        <w:t>Bemelegítés, ráhangolódás az órára</w:t>
      </w:r>
    </w:p>
    <w:p w:rsidR="002D302F" w:rsidRDefault="002D302F" w:rsidP="003A3B5A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Csoportalakítás- számkártyákkal</w:t>
      </w:r>
    </w:p>
    <w:p w:rsidR="002D302F" w:rsidRDefault="002D302F" w:rsidP="003A3B5A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2D302F" w:rsidRDefault="002D302F" w:rsidP="003A3B5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61641">
        <w:rPr>
          <w:rFonts w:ascii="Times New Roman" w:hAnsi="Times New Roman"/>
          <w:b/>
          <w:sz w:val="24"/>
          <w:szCs w:val="24"/>
        </w:rPr>
        <w:t>Hangulatteremtés, motiváció</w:t>
      </w:r>
    </w:p>
    <w:p w:rsidR="002D302F" w:rsidRPr="00A61641" w:rsidRDefault="002D302F" w:rsidP="003A3B5A">
      <w:pPr>
        <w:pStyle w:val="ListParagraph"/>
        <w:ind w:left="1080"/>
        <w:rPr>
          <w:rFonts w:ascii="Times New Roman" w:hAnsi="Times New Roman"/>
          <w:b/>
          <w:sz w:val="24"/>
          <w:szCs w:val="24"/>
        </w:rPr>
      </w:pPr>
    </w:p>
    <w:p w:rsidR="002D302F" w:rsidRDefault="002D302F" w:rsidP="003A3B5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mai napon egy meseszereplő segítőivé válunk.</w:t>
      </w:r>
    </w:p>
    <w:p w:rsidR="002D302F" w:rsidRDefault="002D302F" w:rsidP="003A3B5A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De, hogy kinek, megtudhatjuk a beszélő számegyenesünktől.</w:t>
      </w:r>
    </w:p>
    <w:p w:rsidR="002D302F" w:rsidRDefault="002D302F" w:rsidP="003A3B5A">
      <w:pPr>
        <w:pStyle w:val="ListParagraph"/>
        <w:ind w:left="10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Ablakos számegyenes- Tanító által mondott művelet (10 db) fejben történő kiszámolása, majd a kapott eredményhez tartozó ablak felnyitása (ablakon a szám, ablak alatt betű), betűk összeolvasása.  </w:t>
      </w:r>
      <w:r w:rsidRPr="00A61641">
        <w:rPr>
          <w:rFonts w:ascii="Times New Roman" w:hAnsi="Times New Roman"/>
          <w:i/>
          <w:sz w:val="24"/>
          <w:szCs w:val="24"/>
        </w:rPr>
        <w:t>Megfejtés: Töki Pompos</w:t>
      </w:r>
    </w:p>
    <w:p w:rsidR="002D302F" w:rsidRDefault="002D302F" w:rsidP="003A3B5A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(Páros munka)</w:t>
      </w:r>
    </w:p>
    <w:p w:rsidR="002D302F" w:rsidRPr="00F50341" w:rsidRDefault="002D302F" w:rsidP="00F5034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50341">
        <w:rPr>
          <w:rFonts w:ascii="Times New Roman" w:hAnsi="Times New Roman"/>
          <w:sz w:val="24"/>
          <w:szCs w:val="24"/>
        </w:rPr>
        <w:t>A szöveg bemutatása tanító által, szóbeli szövegfeldolgozás</w:t>
      </w:r>
    </w:p>
    <w:p w:rsidR="002D302F" w:rsidRPr="00F50341" w:rsidRDefault="002D302F" w:rsidP="00F5034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F50341">
        <w:rPr>
          <w:rFonts w:ascii="Times New Roman" w:hAnsi="Times New Roman"/>
          <w:sz w:val="24"/>
          <w:szCs w:val="24"/>
        </w:rPr>
        <w:t xml:space="preserve"> </w:t>
      </w:r>
      <w:r w:rsidRPr="00F50341">
        <w:rPr>
          <w:rFonts w:ascii="Times New Roman" w:hAnsi="Times New Roman"/>
          <w:i/>
          <w:sz w:val="24"/>
          <w:szCs w:val="24"/>
        </w:rPr>
        <w:t>Salamon Kitti: Töki Pompos és a hét próba</w:t>
      </w:r>
    </w:p>
    <w:p w:rsidR="002D302F" w:rsidRDefault="002D302F" w:rsidP="003A3B5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Megfigyelési szempontok:</w:t>
      </w:r>
    </w:p>
    <w:p w:rsidR="002D302F" w:rsidRDefault="002D302F" w:rsidP="003A3B5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játszódik a történet?</w:t>
      </w:r>
    </w:p>
    <w:p w:rsidR="002D302F" w:rsidRDefault="002D302F" w:rsidP="003A3B5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Kik a szereplői?</w:t>
      </w:r>
    </w:p>
    <w:p w:rsidR="002D302F" w:rsidRDefault="002D302F" w:rsidP="003A3B5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Próbatételek száma?</w:t>
      </w:r>
    </w:p>
    <w:p w:rsidR="002D302F" w:rsidRDefault="002D302F" w:rsidP="003A3B5A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2D302F" w:rsidRDefault="002D302F" w:rsidP="003A3B5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Beszélgetés</w:t>
      </w:r>
    </w:p>
    <w:p w:rsidR="002D302F" w:rsidRDefault="002D302F" w:rsidP="003A3B5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feltett kérdésekre adott válaszok meghallgatása, ellenőrzése. </w:t>
      </w:r>
    </w:p>
    <w:p w:rsidR="002D302F" w:rsidRDefault="002D302F" w:rsidP="003A3B5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Jelentésmagyarázat: kaszakő- tűzcsiholás, tojáspatkolás, böjt, korbácsfonás, erjesztett korpaleves, ….</w:t>
      </w:r>
    </w:p>
    <w:p w:rsidR="002D302F" w:rsidRDefault="002D302F" w:rsidP="00E93A8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mese tanulságának megbeszélése.</w:t>
      </w:r>
    </w:p>
    <w:p w:rsidR="002D302F" w:rsidRDefault="002D302F" w:rsidP="00454DC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9136B2">
        <w:rPr>
          <w:rFonts w:ascii="Times New Roman" w:hAnsi="Times New Roman"/>
          <w:b/>
          <w:sz w:val="24"/>
          <w:szCs w:val="24"/>
        </w:rPr>
        <w:t xml:space="preserve">Feladatok  </w:t>
      </w:r>
    </w:p>
    <w:p w:rsidR="002D302F" w:rsidRPr="009136B2" w:rsidRDefault="002D302F" w:rsidP="009136B2">
      <w:pPr>
        <w:pStyle w:val="ListParagraph"/>
        <w:ind w:left="1080"/>
        <w:rPr>
          <w:rFonts w:ascii="Times New Roman" w:hAnsi="Times New Roman"/>
          <w:b/>
          <w:sz w:val="24"/>
          <w:szCs w:val="24"/>
        </w:rPr>
      </w:pPr>
    </w:p>
    <w:p w:rsidR="002D302F" w:rsidRDefault="002D302F" w:rsidP="003A3B5A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Segítsünk kiállni a próbákat Töki Pomposnak. Minden sikeres megoldásért egy fityfiritty jár.</w:t>
      </w:r>
    </w:p>
    <w:p w:rsidR="002D302F" w:rsidRDefault="002D302F" w:rsidP="003A3B5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próbatétel: Kaszakővel tűz csiholása</w:t>
      </w:r>
    </w:p>
    <w:p w:rsidR="002D302F" w:rsidRDefault="002D302F" w:rsidP="003A3B5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Akkor kaptok kaszakövet, ha megoldjátok a feladatlapon található nyitott mondatokat.</w:t>
      </w:r>
    </w:p>
    <w:p w:rsidR="002D302F" w:rsidRDefault="002D302F" w:rsidP="003A3B5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(Az adott évfolyamnak megfelelő nyitott mondatok adása csoporton belül egyénileg differenciáltan.)</w:t>
      </w:r>
    </w:p>
    <w:p w:rsidR="002D302F" w:rsidRDefault="002D302F" w:rsidP="003A3B5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próbatétel: Vesszőhordás</w:t>
      </w:r>
    </w:p>
    <w:p w:rsidR="002D302F" w:rsidRDefault="002D302F" w:rsidP="003A3B5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Papírcsíkokon szorzás, bennfoglalás műveletek. Amit megoldottak felkerül a vesszőre és beleteszik az asztalon lévő kosárba. </w:t>
      </w:r>
    </w:p>
    <w:p w:rsidR="002D302F" w:rsidRDefault="002D302F" w:rsidP="003A3B5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(Csoporton belül egyénileg)</w:t>
      </w:r>
    </w:p>
    <w:p w:rsidR="002D302F" w:rsidRDefault="002D302F" w:rsidP="003A3B5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próbatétel: Tojáspatkolás</w:t>
      </w:r>
    </w:p>
    <w:p w:rsidR="002D302F" w:rsidRDefault="002D302F" w:rsidP="003A3B5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Kettévágott tojások művelet- eredménye alapján történő párosítása. A tojás egyik felén műveleti sorrend feladatok a másikon az eredmény.</w:t>
      </w:r>
    </w:p>
    <w:p w:rsidR="002D302F" w:rsidRDefault="002D302F" w:rsidP="003A3B5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(Csoportmunka)</w:t>
      </w:r>
    </w:p>
    <w:p w:rsidR="002D302F" w:rsidRDefault="002D302F" w:rsidP="003A3B5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próbatétel: Böjt</w:t>
      </w:r>
    </w:p>
    <w:p w:rsidR="002D302F" w:rsidRDefault="002D302F" w:rsidP="001F205B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Számolós labirintus játék. (Az adott évfolyamnak megfelelő alapműveletek adása csoporton belül egyénileg differenciáltan.)</w:t>
      </w:r>
    </w:p>
    <w:p w:rsidR="002D302F" w:rsidRDefault="002D302F" w:rsidP="001F205B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próbatétel: Korbácsfonás</w:t>
      </w:r>
    </w:p>
    <w:p w:rsidR="002D302F" w:rsidRDefault="002D302F" w:rsidP="003A3B5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Adott hosszúságú fonalak lemérése vonalzóval.</w:t>
      </w:r>
    </w:p>
    <w:p w:rsidR="002D302F" w:rsidRDefault="002D302F" w:rsidP="003A3B5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Fonalak összefonása.</w:t>
      </w:r>
    </w:p>
    <w:p w:rsidR="002D302F" w:rsidRDefault="002D302F" w:rsidP="003A3B5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(Csoportmunka)</w:t>
      </w:r>
    </w:p>
    <w:p w:rsidR="002D302F" w:rsidRDefault="002D302F" w:rsidP="003A3B5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próbatétel: Korpaleves</w:t>
      </w:r>
    </w:p>
    <w:p w:rsidR="002D302F" w:rsidRDefault="002D302F" w:rsidP="003A3B5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Korpaleves hozzávalóinak kimérése mérleggel, szöveges feladat megoldása. </w:t>
      </w:r>
    </w:p>
    <w:p w:rsidR="002D302F" w:rsidRDefault="002D302F" w:rsidP="003A3B5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(Csoportmunka)</w:t>
      </w:r>
    </w:p>
    <w:p w:rsidR="002D302F" w:rsidRDefault="002D302F" w:rsidP="003A3B5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próbatétel: Álarc faragás</w:t>
      </w:r>
    </w:p>
    <w:p w:rsidR="002D302F" w:rsidRDefault="002D302F" w:rsidP="003A3B5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Álarc színezése megadott számok, számolások alapján.</w:t>
      </w:r>
    </w:p>
    <w:p w:rsidR="002D302F" w:rsidRDefault="002D302F" w:rsidP="003A3B5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(Páros munka)</w:t>
      </w:r>
    </w:p>
    <w:p w:rsidR="002D302F" w:rsidRDefault="002D302F" w:rsidP="003A3B5A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2D302F" w:rsidRDefault="002D302F" w:rsidP="003A3B5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B636C">
        <w:rPr>
          <w:rFonts w:ascii="Times New Roman" w:hAnsi="Times New Roman"/>
          <w:b/>
          <w:sz w:val="24"/>
          <w:szCs w:val="24"/>
        </w:rPr>
        <w:t>Értékelés, összegzés</w:t>
      </w:r>
    </w:p>
    <w:p w:rsidR="002D302F" w:rsidRPr="009C7C1F" w:rsidRDefault="002D302F" w:rsidP="009C7C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C7C1F">
        <w:rPr>
          <w:rFonts w:ascii="Times New Roman" w:hAnsi="Times New Roman"/>
          <w:sz w:val="24"/>
          <w:szCs w:val="24"/>
        </w:rPr>
        <w:t>Tanácskozás</w:t>
      </w:r>
    </w:p>
    <w:p w:rsidR="002D302F" w:rsidRDefault="002D302F" w:rsidP="009C7C1F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Kört alkotunk. „Csipkevessző” rakosgatása – a körön belülre tegyetek 1-gyel (2-vel, 2-szer,….) több, kevesebb rudat, mint kívülre.</w:t>
      </w:r>
    </w:p>
    <w:p w:rsidR="002D302F" w:rsidRPr="009C7C1F" w:rsidRDefault="002D302F" w:rsidP="009C7C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C7C1F">
        <w:rPr>
          <w:rFonts w:ascii="Times New Roman" w:hAnsi="Times New Roman"/>
          <w:sz w:val="24"/>
          <w:szCs w:val="24"/>
        </w:rPr>
        <w:t>Csoport, társ és önértékelés. Fityfirittyek megszámolása- jutalmazás.</w:t>
      </w:r>
    </w:p>
    <w:p w:rsidR="002D302F" w:rsidRPr="009C7C1F" w:rsidRDefault="002D302F" w:rsidP="003A3B5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C7C1F">
        <w:rPr>
          <w:rFonts w:ascii="Times New Roman" w:hAnsi="Times New Roman"/>
          <w:sz w:val="24"/>
          <w:szCs w:val="24"/>
        </w:rPr>
        <w:t xml:space="preserve">Házi feladat- Töki Pompos ajándéka: Bűvös négyzet ; szorgalmi feladat: </w:t>
      </w:r>
      <w:r>
        <w:rPr>
          <w:rFonts w:ascii="Times New Roman" w:hAnsi="Times New Roman"/>
          <w:sz w:val="24"/>
          <w:szCs w:val="24"/>
        </w:rPr>
        <w:t>Mit jelent a  Töki Pompos elnevezés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?</w:t>
      </w:r>
    </w:p>
    <w:p w:rsidR="002D302F" w:rsidRPr="003A3B5A" w:rsidRDefault="002D302F" w:rsidP="003A3B5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2D302F" w:rsidRPr="003A3B5A" w:rsidSect="001B7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B5D"/>
    <w:multiLevelType w:val="hybridMultilevel"/>
    <w:tmpl w:val="29E0CBD0"/>
    <w:lvl w:ilvl="0" w:tplc="59D6F84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49E71DE"/>
    <w:multiLevelType w:val="hybridMultilevel"/>
    <w:tmpl w:val="1B62DB4A"/>
    <w:lvl w:ilvl="0" w:tplc="42FAF21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38778C7"/>
    <w:multiLevelType w:val="hybridMultilevel"/>
    <w:tmpl w:val="52922102"/>
    <w:lvl w:ilvl="0" w:tplc="DCCE6F88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D802615"/>
    <w:multiLevelType w:val="hybridMultilevel"/>
    <w:tmpl w:val="684A7066"/>
    <w:lvl w:ilvl="0" w:tplc="7D5E27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F474EB"/>
    <w:multiLevelType w:val="hybridMultilevel"/>
    <w:tmpl w:val="5AEA472C"/>
    <w:lvl w:ilvl="0" w:tplc="22F689D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73B119C8"/>
    <w:multiLevelType w:val="hybridMultilevel"/>
    <w:tmpl w:val="E2F6B7E4"/>
    <w:lvl w:ilvl="0" w:tplc="9FBC93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7A1A01B1"/>
    <w:multiLevelType w:val="hybridMultilevel"/>
    <w:tmpl w:val="3A1225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B5A"/>
    <w:rsid w:val="00026582"/>
    <w:rsid w:val="001B7C10"/>
    <w:rsid w:val="001F205B"/>
    <w:rsid w:val="002D302F"/>
    <w:rsid w:val="002D75D2"/>
    <w:rsid w:val="00326179"/>
    <w:rsid w:val="00326BE5"/>
    <w:rsid w:val="003A3B5A"/>
    <w:rsid w:val="003B2BCE"/>
    <w:rsid w:val="00454DCB"/>
    <w:rsid w:val="00462588"/>
    <w:rsid w:val="005976DB"/>
    <w:rsid w:val="0082785C"/>
    <w:rsid w:val="0086711A"/>
    <w:rsid w:val="009136B2"/>
    <w:rsid w:val="00923789"/>
    <w:rsid w:val="009C7C1F"/>
    <w:rsid w:val="00A61641"/>
    <w:rsid w:val="00AB7EDB"/>
    <w:rsid w:val="00B76D0E"/>
    <w:rsid w:val="00E5114B"/>
    <w:rsid w:val="00E81E74"/>
    <w:rsid w:val="00E93A88"/>
    <w:rsid w:val="00EB636C"/>
    <w:rsid w:val="00F5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3B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333</Words>
  <Characters>2302</Characters>
  <Application>Microsoft Office Outlook</Application>
  <DocSecurity>0</DocSecurity>
  <Lines>0</Lines>
  <Paragraphs>0</Paragraphs>
  <ScaleCrop>false</ScaleCrop>
  <Company>wwarez corp.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Matematika</dc:title>
  <dc:subject/>
  <dc:creator>admin</dc:creator>
  <cp:keywords/>
  <dc:description/>
  <cp:lastModifiedBy>TIOP</cp:lastModifiedBy>
  <cp:revision>3</cp:revision>
  <dcterms:created xsi:type="dcterms:W3CDTF">2016-04-11T07:36:00Z</dcterms:created>
  <dcterms:modified xsi:type="dcterms:W3CDTF">2016-04-11T09:06:00Z</dcterms:modified>
</cp:coreProperties>
</file>