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B1" w:rsidRPr="00F158D2" w:rsidRDefault="004F7DB1" w:rsidP="007D0519">
      <w:pPr>
        <w:jc w:val="center"/>
        <w:rPr>
          <w:sz w:val="28"/>
          <w:szCs w:val="28"/>
        </w:rPr>
      </w:pPr>
      <w:r w:rsidRPr="00F158D2">
        <w:rPr>
          <w:sz w:val="28"/>
          <w:szCs w:val="28"/>
        </w:rPr>
        <w:t xml:space="preserve">SZITAKÖTŐ PROJEKTNAP </w:t>
      </w:r>
    </w:p>
    <w:p w:rsidR="004F7DB1" w:rsidRDefault="004F7DB1" w:rsidP="007D0519"/>
    <w:p w:rsidR="004F7DB1" w:rsidRDefault="004F7DB1" w:rsidP="007D0519">
      <w:pPr>
        <w:jc w:val="both"/>
      </w:pPr>
      <w:r w:rsidRPr="007D0519">
        <w:rPr>
          <w:b/>
          <w:bCs/>
        </w:rPr>
        <w:t>TANTÁRGY:</w:t>
      </w:r>
      <w:r>
        <w:t xml:space="preserve"> ANGOL-NÉMET</w:t>
      </w:r>
    </w:p>
    <w:p w:rsidR="004F7DB1" w:rsidRDefault="004F7DB1" w:rsidP="007D0519">
      <w:pPr>
        <w:jc w:val="both"/>
      </w:pPr>
      <w:r w:rsidRPr="007D0519">
        <w:rPr>
          <w:b/>
          <w:bCs/>
        </w:rPr>
        <w:t>CÍM:</w:t>
      </w:r>
      <w:r>
        <w:t xml:space="preserve"> TARKA-BARKA TERMÉSZET</w:t>
      </w:r>
    </w:p>
    <w:p w:rsidR="004F7DB1" w:rsidRDefault="004F7DB1" w:rsidP="007D0519">
      <w:pPr>
        <w:jc w:val="both"/>
      </w:pPr>
      <w:r w:rsidRPr="007D0519">
        <w:rPr>
          <w:b/>
          <w:bCs/>
        </w:rPr>
        <w:t>TÉMA:</w:t>
      </w:r>
      <w:r>
        <w:t xml:space="preserve"> A 33. SZÁMBAN TALÁLHATÓ NÖVÉNYEK, ÁLLATOK, IDŐJÁRÁSI JELENSÉGEK ANGOL/NÉMET NYELVEN</w:t>
      </w:r>
    </w:p>
    <w:p w:rsidR="004F7DB1" w:rsidRDefault="004F7DB1" w:rsidP="007D0519">
      <w:pPr>
        <w:jc w:val="both"/>
      </w:pPr>
      <w:r w:rsidRPr="007D0519">
        <w:rPr>
          <w:b/>
          <w:bCs/>
        </w:rPr>
        <w:t>TANULÁSI FORMA:</w:t>
      </w:r>
      <w:r>
        <w:t xml:space="preserve"> 4-6 FŐS VEGYES CSOPORTOK /ANGOL, ILL. NÉMET NYELVET TANULÓ DIÁKOK/</w:t>
      </w:r>
    </w:p>
    <w:p w:rsidR="004F7DB1" w:rsidRDefault="004F7DB1" w:rsidP="007D0519">
      <w:pPr>
        <w:jc w:val="both"/>
      </w:pPr>
      <w:r w:rsidRPr="007D0519">
        <w:rPr>
          <w:b/>
          <w:bCs/>
        </w:rPr>
        <w:t>ESZKÖZÖK</w:t>
      </w:r>
      <w:r>
        <w:rPr>
          <w:b/>
          <w:bCs/>
        </w:rPr>
        <w:t xml:space="preserve">: </w:t>
      </w:r>
      <w:r w:rsidRPr="007D0519">
        <w:t xml:space="preserve">SZÓKÁRTYÁK </w:t>
      </w:r>
      <w:r>
        <w:t>ANGOL ÉS NÉMET NYELVEN, KÉPKÁRTYÁK, AZ ISMERETLEN KIFEJEZÉSEKET TARTALMAZÓ SZÓSZEDET</w:t>
      </w:r>
    </w:p>
    <w:p w:rsidR="004F7DB1" w:rsidRDefault="004F7DB1" w:rsidP="007D0519">
      <w:pPr>
        <w:jc w:val="both"/>
      </w:pPr>
      <w:r w:rsidRPr="007D0519">
        <w:rPr>
          <w:b/>
          <w:bCs/>
        </w:rPr>
        <w:t>A FOGLALKOZÁS MENETE</w:t>
      </w:r>
      <w:r w:rsidRPr="007D0519">
        <w:t>: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CSOPORTALAKÍTÁS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A FELADAT ISMERTETÉSE /A TÁBLÁN IS LÁTHATÓ/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MINDEN CSOPORT MEGKAPJA A KÉPEKET, SZÓKÁRTYÁKAT TARTALMAZÓ TASAKOT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A CSAPATTAGOK SZÉTVÁLOGATJÁK AZ ANGOL ÉS A NÉMET SZAVAKAT</w:t>
      </w:r>
    </w:p>
    <w:p w:rsidR="004F7DB1" w:rsidRPr="007D0519" w:rsidRDefault="004F7DB1" w:rsidP="00D80155">
      <w:pPr>
        <w:pStyle w:val="ListParagraph"/>
        <w:numPr>
          <w:ilvl w:val="0"/>
          <w:numId w:val="1"/>
        </w:numPr>
        <w:jc w:val="both"/>
      </w:pPr>
      <w:r>
        <w:t>A CSAPATTAGOK ÖSSZEPÁROSATJÁK A KÉPEKET AZ ANGOL ÉS NÉMET SZÓKÁRTYÁKKAL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/AZ ISMERETLEN SZAVAKAT MEGKERESHETIK A SZÓSZEDETBŐL/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A SZAVAKAT ÖSSZEPÁROSÍTJÁK A KÉPEKNEK MEGFELELŐ SZÍNEKKEL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A KAPOTT PÁROKAT ÉVSZAKOK SZERINT IS CSOPORTOSÍTJÁK</w:t>
      </w:r>
    </w:p>
    <w:p w:rsidR="004F7DB1" w:rsidRDefault="004F7DB1" w:rsidP="00D80155">
      <w:pPr>
        <w:pStyle w:val="ListParagraph"/>
        <w:numPr>
          <w:ilvl w:val="0"/>
          <w:numId w:val="1"/>
        </w:numPr>
        <w:jc w:val="both"/>
      </w:pPr>
      <w:r>
        <w:t>HA MINDEN CSAPAT VÉGZETT, A KÉPEK ÉVSZAKOK SZERINTI CSOPORTOSÍTÁSÁT A TÁBLÁN IS ELVÉGZIK A CSAPATOK</w:t>
      </w:r>
    </w:p>
    <w:p w:rsidR="004F7DB1" w:rsidRDefault="004F7DB1" w:rsidP="006348AD">
      <w:pPr>
        <w:jc w:val="both"/>
      </w:pPr>
      <w:r w:rsidRPr="006348AD">
        <w:rPr>
          <w:b/>
          <w:bCs/>
        </w:rPr>
        <w:t>A FOGLALKOZÁS</w:t>
      </w:r>
      <w:r>
        <w:rPr>
          <w:b/>
          <w:bCs/>
        </w:rPr>
        <w:t>OK</w:t>
      </w:r>
      <w:bookmarkStart w:id="0" w:name="_GoBack"/>
      <w:bookmarkEnd w:id="0"/>
      <w:r w:rsidRPr="006348AD">
        <w:rPr>
          <w:b/>
          <w:bCs/>
        </w:rPr>
        <w:t xml:space="preserve"> </w:t>
      </w:r>
      <w:r>
        <w:rPr>
          <w:b/>
          <w:bCs/>
        </w:rPr>
        <w:t>IDŐTARTAMA</w:t>
      </w:r>
      <w:r w:rsidRPr="006348AD">
        <w:t>:</w:t>
      </w:r>
      <w:r>
        <w:t xml:space="preserve"> 20 PERC</w:t>
      </w:r>
    </w:p>
    <w:p w:rsidR="004F7DB1" w:rsidRPr="006348AD" w:rsidRDefault="004F7DB1" w:rsidP="006348AD">
      <w:pPr>
        <w:jc w:val="both"/>
      </w:pPr>
      <w:r>
        <w:t>A SZÜKSÉGES KÉPKÁRTYÁKAT KÉSZÍTETTE: HUDRA ESZTER ÉS KOTROCZÓ ZSÓFIA /5. O./</w:t>
      </w:r>
    </w:p>
    <w:p w:rsidR="004F7DB1" w:rsidRPr="00F158D2" w:rsidRDefault="004F7DB1">
      <w:pPr>
        <w:jc w:val="both"/>
        <w:rPr>
          <w:sz w:val="28"/>
          <w:szCs w:val="28"/>
        </w:rPr>
      </w:pPr>
      <w:r w:rsidRPr="00F158D2">
        <w:rPr>
          <w:sz w:val="28"/>
          <w:szCs w:val="28"/>
        </w:rPr>
        <w:t>Mellékletek:</w:t>
      </w:r>
    </w:p>
    <w:p w:rsidR="004F7DB1" w:rsidRPr="00F158D2" w:rsidRDefault="004F7DB1" w:rsidP="006708C7">
      <w:pPr>
        <w:numPr>
          <w:ilvl w:val="0"/>
          <w:numId w:val="4"/>
        </w:numPr>
        <w:jc w:val="both"/>
        <w:rPr>
          <w:sz w:val="28"/>
          <w:szCs w:val="28"/>
        </w:rPr>
      </w:pPr>
      <w:r w:rsidRPr="00F158D2">
        <w:rPr>
          <w:sz w:val="28"/>
          <w:szCs w:val="28"/>
        </w:rPr>
        <w:t>Szókártyák</w:t>
      </w:r>
    </w:p>
    <w:p w:rsidR="004F7DB1" w:rsidRPr="00F158D2" w:rsidRDefault="004F7DB1" w:rsidP="006708C7">
      <w:pPr>
        <w:numPr>
          <w:ilvl w:val="0"/>
          <w:numId w:val="4"/>
        </w:numPr>
        <w:jc w:val="both"/>
        <w:rPr>
          <w:sz w:val="28"/>
          <w:szCs w:val="28"/>
        </w:rPr>
      </w:pPr>
      <w:r w:rsidRPr="00F158D2">
        <w:rPr>
          <w:sz w:val="28"/>
          <w:szCs w:val="28"/>
        </w:rPr>
        <w:t>Képkártyák</w:t>
      </w:r>
    </w:p>
    <w:p w:rsidR="004F7DB1" w:rsidRDefault="004F7DB1" w:rsidP="006708C7">
      <w:pPr>
        <w:jc w:val="both"/>
      </w:pPr>
    </w:p>
    <w:p w:rsidR="004F7DB1" w:rsidRDefault="004F7DB1" w:rsidP="006708C7">
      <w:pPr>
        <w:jc w:val="both"/>
      </w:pPr>
    </w:p>
    <w:p w:rsidR="004F7DB1" w:rsidRDefault="004F7DB1" w:rsidP="006708C7">
      <w:pPr>
        <w:tabs>
          <w:tab w:val="left" w:pos="1110"/>
        </w:tabs>
        <w:jc w:val="both"/>
      </w:pPr>
      <w:r>
        <w:tab/>
      </w:r>
    </w:p>
    <w:p w:rsidR="004F7DB1" w:rsidRPr="00900547" w:rsidRDefault="004F7DB1" w:rsidP="007D0339">
      <w:pPr>
        <w:rPr>
          <w:sz w:val="96"/>
          <w:szCs w:val="96"/>
          <w:lang w:val="de-DE"/>
        </w:rPr>
      </w:pPr>
      <w:r w:rsidRPr="00900547">
        <w:rPr>
          <w:sz w:val="96"/>
          <w:szCs w:val="96"/>
          <w:lang w:val="de-DE"/>
        </w:rPr>
        <w:t>PINK    SCHWARZ    GRAU    BLAU</w:t>
      </w:r>
      <w:r>
        <w:rPr>
          <w:sz w:val="96"/>
          <w:szCs w:val="96"/>
          <w:lang w:val="de-DE"/>
        </w:rPr>
        <w:t xml:space="preserve"> </w:t>
      </w:r>
      <w:r w:rsidRPr="00900547">
        <w:rPr>
          <w:sz w:val="96"/>
          <w:szCs w:val="96"/>
          <w:lang w:val="de-DE"/>
        </w:rPr>
        <w:t>WEISS     ROT    BRAUN    GRÜN</w:t>
      </w:r>
    </w:p>
    <w:p w:rsidR="004F7DB1" w:rsidRDefault="004F7DB1" w:rsidP="007D0339">
      <w:pPr>
        <w:rPr>
          <w:sz w:val="96"/>
          <w:szCs w:val="96"/>
          <w:lang w:val="de-DE"/>
        </w:rPr>
      </w:pPr>
      <w:r w:rsidRPr="00900547">
        <w:rPr>
          <w:sz w:val="96"/>
          <w:szCs w:val="96"/>
          <w:lang w:val="de-DE"/>
        </w:rPr>
        <w:t>ORANGE   GELB    LILA    REGEN</w:t>
      </w:r>
      <w:r>
        <w:rPr>
          <w:sz w:val="96"/>
          <w:szCs w:val="96"/>
          <w:lang w:val="de-DE"/>
        </w:rPr>
        <w:t xml:space="preserve"> </w:t>
      </w:r>
      <w:r w:rsidRPr="00900547">
        <w:rPr>
          <w:sz w:val="96"/>
          <w:szCs w:val="96"/>
          <w:lang w:val="de-DE"/>
        </w:rPr>
        <w:t>HASE HIMMEL</w:t>
      </w:r>
      <w:r>
        <w:rPr>
          <w:sz w:val="96"/>
          <w:szCs w:val="96"/>
          <w:lang w:val="de-DE"/>
        </w:rPr>
        <w:t xml:space="preserve"> </w:t>
      </w:r>
      <w:r w:rsidRPr="00900547">
        <w:rPr>
          <w:sz w:val="96"/>
          <w:szCs w:val="96"/>
          <w:lang w:val="de-DE"/>
        </w:rPr>
        <w:t xml:space="preserve">    VOGEL KATZE SCHNEE    SONNE RATTE   MAUS           BIENE CHMETTERLING   BIRNE AMEISE</w:t>
      </w:r>
      <w:r>
        <w:rPr>
          <w:sz w:val="96"/>
          <w:szCs w:val="96"/>
          <w:lang w:val="de-DE"/>
        </w:rPr>
        <w:t xml:space="preserve"> </w:t>
      </w:r>
      <w:r w:rsidRPr="00900547">
        <w:rPr>
          <w:sz w:val="96"/>
          <w:szCs w:val="96"/>
          <w:lang w:val="de-DE"/>
        </w:rPr>
        <w:t>LIBELLE BLUME APFEL SPINNE           RAT BAUM MOUSE</w:t>
      </w:r>
    </w:p>
    <w:p w:rsidR="004F7DB1" w:rsidRPr="00900547" w:rsidRDefault="004F7DB1" w:rsidP="007D0339">
      <w:pPr>
        <w:rPr>
          <w:sz w:val="96"/>
          <w:szCs w:val="96"/>
          <w:lang w:val="de-DE"/>
        </w:rPr>
      </w:pPr>
      <w:r>
        <w:rPr>
          <w:sz w:val="96"/>
          <w:szCs w:val="96"/>
          <w:lang w:val="de-DE"/>
        </w:rPr>
        <w:t>------------------------------</w:t>
      </w:r>
      <w:r w:rsidRPr="00900547">
        <w:rPr>
          <w:sz w:val="96"/>
          <w:szCs w:val="96"/>
          <w:lang w:val="de-DE"/>
        </w:rPr>
        <w:t xml:space="preserve">CAT BIRD  BEE RABBIT  PEAR ANT BUTTERFLY    SPIDER DRAGONFLY         TREE   APPLE SNOW     BROWN RAIN     BLACK    </w:t>
      </w:r>
    </w:p>
    <w:p w:rsidR="004F7DB1" w:rsidRPr="00900547" w:rsidRDefault="004F7DB1" w:rsidP="007D0339">
      <w:pPr>
        <w:rPr>
          <w:sz w:val="96"/>
          <w:szCs w:val="96"/>
          <w:lang w:val="de-DE"/>
        </w:rPr>
      </w:pPr>
      <w:r w:rsidRPr="00900547">
        <w:rPr>
          <w:sz w:val="96"/>
          <w:szCs w:val="96"/>
          <w:lang w:val="de-DE"/>
        </w:rPr>
        <w:t>BLUE GREEN YELLOW            PURPLE WHITE PINK</w:t>
      </w:r>
    </w:p>
    <w:p w:rsidR="004F7DB1" w:rsidRPr="00900547" w:rsidRDefault="004F7DB1" w:rsidP="007D0339">
      <w:pPr>
        <w:rPr>
          <w:sz w:val="96"/>
          <w:szCs w:val="96"/>
          <w:lang w:val="de-DE"/>
        </w:rPr>
      </w:pPr>
      <w:r w:rsidRPr="00900547">
        <w:rPr>
          <w:sz w:val="96"/>
          <w:szCs w:val="96"/>
          <w:lang w:val="de-DE"/>
        </w:rPr>
        <w:t>GREY  ORANGE  RED FLOWER  SUN   CLOUD</w:t>
      </w:r>
    </w:p>
    <w:p w:rsidR="004F7DB1" w:rsidRDefault="004F7DB1" w:rsidP="006708C7">
      <w:pPr>
        <w:jc w:val="both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15pt;margin-top:.55pt;width:454.45pt;height:619.7pt;z-index:-251658240" wrapcoords="-36 0 -36 21574 21600 21574 21600 0 -36 0">
            <v:imagedata r:id="rId7" o:title="" cropbottom="2032f" cropleft="3483f" blacklevel="2621f"/>
            <w10:wrap type="tight"/>
          </v:shape>
        </w:pict>
      </w:r>
    </w:p>
    <w:p w:rsidR="004F7DB1" w:rsidRDefault="004F7DB1" w:rsidP="00900547"/>
    <w:p w:rsidR="004F7DB1" w:rsidRDefault="004F7DB1" w:rsidP="00900547"/>
    <w:p w:rsidR="004F7DB1" w:rsidRPr="00900547" w:rsidRDefault="004F7DB1" w:rsidP="00900547">
      <w:r>
        <w:rPr>
          <w:noProof/>
          <w:lang w:eastAsia="hu-HU"/>
        </w:rPr>
        <w:pict>
          <v:shape id="_x0000_s1027" type="#_x0000_t75" style="position:absolute;margin-left:0;margin-top:0;width:451.3pt;height:639pt;z-index:-251657216" wrapcoords="-36 0 -36 21575 21600 21575 21600 0 -36 0">
            <v:imagedata r:id="rId8" o:title="" cropleft="1935f" cropright="1935f" blacklevel="2621f"/>
            <w10:wrap type="tight"/>
          </v:shape>
        </w:pict>
      </w:r>
    </w:p>
    <w:sectPr w:rsidR="004F7DB1" w:rsidRPr="00900547" w:rsidSect="002F15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B1" w:rsidRDefault="004F7DB1">
      <w:r>
        <w:separator/>
      </w:r>
    </w:p>
  </w:endnote>
  <w:endnote w:type="continuationSeparator" w:id="0">
    <w:p w:rsidR="004F7DB1" w:rsidRDefault="004F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B1" w:rsidRDefault="004F7DB1" w:rsidP="00BB5F3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F7DB1" w:rsidRDefault="004F7DB1" w:rsidP="006708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B1" w:rsidRDefault="004F7DB1">
      <w:r>
        <w:separator/>
      </w:r>
    </w:p>
  </w:footnote>
  <w:footnote w:type="continuationSeparator" w:id="0">
    <w:p w:rsidR="004F7DB1" w:rsidRDefault="004F7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91E"/>
    <w:multiLevelType w:val="hybridMultilevel"/>
    <w:tmpl w:val="A8D45B50"/>
    <w:lvl w:ilvl="0" w:tplc="369EB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47820"/>
    <w:multiLevelType w:val="hybridMultilevel"/>
    <w:tmpl w:val="599E60AC"/>
    <w:lvl w:ilvl="0" w:tplc="0F06B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46495"/>
    <w:multiLevelType w:val="hybridMultilevel"/>
    <w:tmpl w:val="8FECE9B8"/>
    <w:lvl w:ilvl="0" w:tplc="76D6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07ABE"/>
    <w:multiLevelType w:val="hybridMultilevel"/>
    <w:tmpl w:val="1748AE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519"/>
    <w:rsid w:val="00116110"/>
    <w:rsid w:val="001700D4"/>
    <w:rsid w:val="002F1512"/>
    <w:rsid w:val="004F7DB1"/>
    <w:rsid w:val="006231F6"/>
    <w:rsid w:val="006348AD"/>
    <w:rsid w:val="006664CC"/>
    <w:rsid w:val="006708C7"/>
    <w:rsid w:val="00794329"/>
    <w:rsid w:val="007D0339"/>
    <w:rsid w:val="007D0519"/>
    <w:rsid w:val="00900547"/>
    <w:rsid w:val="009521DE"/>
    <w:rsid w:val="009907B7"/>
    <w:rsid w:val="0099749E"/>
    <w:rsid w:val="00AA74C0"/>
    <w:rsid w:val="00BB5F3A"/>
    <w:rsid w:val="00BF23D9"/>
    <w:rsid w:val="00C07004"/>
    <w:rsid w:val="00D80155"/>
    <w:rsid w:val="00DE7F93"/>
    <w:rsid w:val="00E05A3B"/>
    <w:rsid w:val="00E87C28"/>
    <w:rsid w:val="00F158D2"/>
    <w:rsid w:val="00F8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0155"/>
    <w:pPr>
      <w:ind w:left="720"/>
    </w:pPr>
  </w:style>
  <w:style w:type="paragraph" w:styleId="Footer">
    <w:name w:val="footer"/>
    <w:basedOn w:val="Normal"/>
    <w:link w:val="FooterChar"/>
    <w:uiPriority w:val="99"/>
    <w:rsid w:val="006708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97B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670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6</Pages>
  <Words>193</Words>
  <Characters>1337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PROJEKTNAP 2016</dc:title>
  <dc:subject/>
  <dc:creator>TIOP</dc:creator>
  <cp:keywords/>
  <dc:description/>
  <cp:lastModifiedBy>Horvath Iren</cp:lastModifiedBy>
  <cp:revision>10</cp:revision>
  <dcterms:created xsi:type="dcterms:W3CDTF">2016-04-01T21:05:00Z</dcterms:created>
  <dcterms:modified xsi:type="dcterms:W3CDTF">2016-04-16T07:17:00Z</dcterms:modified>
</cp:coreProperties>
</file>