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7E" w:rsidRDefault="002C327E" w:rsidP="00DA29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ZEPTER -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Fordítás németre</w:t>
      </w:r>
    </w:p>
    <w:p w:rsidR="002C327E" w:rsidRDefault="002C327E" w:rsidP="00DA29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6-7- 8. osztály</w:t>
      </w:r>
    </w:p>
    <w:p w:rsidR="002C327E" w:rsidRDefault="002C327E" w:rsidP="00DA29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27E" w:rsidRDefault="002C327E" w:rsidP="00DA29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27E" w:rsidRDefault="002C327E" w:rsidP="00DA29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Somfai Anna: Jogar - </w:t>
      </w:r>
      <w:r w:rsidRPr="00DA291D">
        <w:rPr>
          <w:rFonts w:ascii="Times New Roman" w:hAnsi="Times New Roman" w:cs="Times New Roman"/>
          <w:sz w:val="24"/>
          <w:szCs w:val="24"/>
        </w:rPr>
        <w:t>Ismerkedés a verssel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27E" w:rsidRDefault="002C327E" w:rsidP="00DA29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vers elemzése</w:t>
      </w:r>
    </w:p>
    <w:p w:rsidR="002C327E" w:rsidRDefault="002C327E" w:rsidP="00DA29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Fordítás németre</w:t>
      </w:r>
      <w:r w:rsidRPr="00282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25BF">
        <w:rPr>
          <w:rFonts w:ascii="Times New Roman" w:hAnsi="Times New Roman" w:cs="Times New Roman"/>
          <w:sz w:val="24"/>
          <w:szCs w:val="24"/>
        </w:rPr>
        <w:t>zótár segítségével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27E" w:rsidRPr="00DA291D" w:rsidRDefault="002C327E" w:rsidP="00DA29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Ellenőrzés, értékelés</w:t>
      </w:r>
    </w:p>
    <w:p w:rsidR="002C327E" w:rsidRDefault="002C327E" w:rsidP="000507F0">
      <w:pPr>
        <w:jc w:val="center"/>
        <w:rPr>
          <w:b/>
          <w:bCs/>
          <w:sz w:val="36"/>
          <w:szCs w:val="36"/>
        </w:rPr>
      </w:pPr>
    </w:p>
    <w:p w:rsidR="002C327E" w:rsidRDefault="002C327E" w:rsidP="000507F0">
      <w:pPr>
        <w:jc w:val="center"/>
        <w:rPr>
          <w:sz w:val="36"/>
          <w:szCs w:val="36"/>
        </w:rPr>
      </w:pPr>
      <w:r w:rsidRPr="00156944">
        <w:rPr>
          <w:b/>
          <w:bCs/>
          <w:sz w:val="36"/>
          <w:szCs w:val="36"/>
        </w:rPr>
        <w:t>Zepter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Himmel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zur Luft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Wasser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Wind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Grün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Blau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zur Zeit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Märchen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 fragen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 suchen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 weinen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 lachen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zur Stille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Laut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zum Wort</w:t>
      </w:r>
    </w:p>
    <w:p w:rsidR="002C327E" w:rsidRPr="003066FE" w:rsidRDefault="002C327E" w:rsidP="003066FE">
      <w:pPr>
        <w:spacing w:after="0" w:line="360" w:lineRule="auto"/>
        <w:jc w:val="center"/>
        <w:rPr>
          <w:sz w:val="28"/>
          <w:szCs w:val="28"/>
        </w:rPr>
      </w:pPr>
      <w:r w:rsidRPr="003066FE">
        <w:rPr>
          <w:sz w:val="28"/>
          <w:szCs w:val="28"/>
        </w:rPr>
        <w:t>ich habe Recht zu mir</w:t>
      </w:r>
    </w:p>
    <w:sectPr w:rsidR="002C327E" w:rsidRPr="003066FE" w:rsidSect="000A25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7E" w:rsidRDefault="002C327E">
      <w:r>
        <w:separator/>
      </w:r>
    </w:p>
  </w:endnote>
  <w:endnote w:type="continuationSeparator" w:id="0">
    <w:p w:rsidR="002C327E" w:rsidRDefault="002C3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7E" w:rsidRPr="004B4F6B" w:rsidRDefault="002C327E" w:rsidP="004B4F6B">
    <w:pPr>
      <w:pStyle w:val="Footer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B4F6B">
      <w:rPr>
        <w:rFonts w:ascii="Times New Roman" w:hAnsi="Times New Roman" w:cs="Times New Roman"/>
        <w:sz w:val="24"/>
        <w:szCs w:val="24"/>
      </w:rPr>
      <w:t>Készítette: DÉN ÁGNES</w:t>
    </w:r>
  </w:p>
  <w:p w:rsidR="002C327E" w:rsidRPr="004B4F6B" w:rsidRDefault="002C327E" w:rsidP="004B4F6B">
    <w:pPr>
      <w:pStyle w:val="Footer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B4F6B">
      <w:rPr>
        <w:rFonts w:ascii="Times New Roman" w:hAnsi="Times New Roman" w:cs="Times New Roman"/>
        <w:sz w:val="24"/>
        <w:szCs w:val="24"/>
      </w:rP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7E" w:rsidRDefault="002C327E">
      <w:r>
        <w:separator/>
      </w:r>
    </w:p>
  </w:footnote>
  <w:footnote w:type="continuationSeparator" w:id="0">
    <w:p w:rsidR="002C327E" w:rsidRDefault="002C3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648F8"/>
    <w:multiLevelType w:val="hybridMultilevel"/>
    <w:tmpl w:val="64104C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7F0"/>
    <w:rsid w:val="00026379"/>
    <w:rsid w:val="000507F0"/>
    <w:rsid w:val="00074085"/>
    <w:rsid w:val="000A25E0"/>
    <w:rsid w:val="00156944"/>
    <w:rsid w:val="00232963"/>
    <w:rsid w:val="002825BF"/>
    <w:rsid w:val="00287C91"/>
    <w:rsid w:val="002C327E"/>
    <w:rsid w:val="003066FE"/>
    <w:rsid w:val="00322D6F"/>
    <w:rsid w:val="00391691"/>
    <w:rsid w:val="003D0DF0"/>
    <w:rsid w:val="004B4F6B"/>
    <w:rsid w:val="00576989"/>
    <w:rsid w:val="00683950"/>
    <w:rsid w:val="00703CFB"/>
    <w:rsid w:val="007E59C4"/>
    <w:rsid w:val="00850C5F"/>
    <w:rsid w:val="00890936"/>
    <w:rsid w:val="008A53D4"/>
    <w:rsid w:val="009259C0"/>
    <w:rsid w:val="00B24228"/>
    <w:rsid w:val="00D05FDF"/>
    <w:rsid w:val="00DA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4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Footer">
    <w:name w:val="footer"/>
    <w:basedOn w:val="Normal"/>
    <w:link w:val="FooterChar"/>
    <w:uiPriority w:val="99"/>
    <w:rsid w:val="004B4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71</Words>
  <Characters>492</Characters>
  <Application>Microsoft Office Outlook</Application>
  <DocSecurity>0</DocSecurity>
  <Lines>0</Lines>
  <Paragraphs>0</Paragraphs>
  <ScaleCrop>false</ScaleCrop>
  <Company>Irinyi Ált. Isk.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Zepter</dc:title>
  <dc:subject/>
  <dc:creator>tanari</dc:creator>
  <cp:keywords/>
  <dc:description/>
  <cp:lastModifiedBy>Horvath Iren</cp:lastModifiedBy>
  <cp:revision>9</cp:revision>
  <dcterms:created xsi:type="dcterms:W3CDTF">2002-12-31T23:51:00Z</dcterms:created>
  <dcterms:modified xsi:type="dcterms:W3CDTF">2003-01-01T00:00:00Z</dcterms:modified>
</cp:coreProperties>
</file>